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480C" w14:textId="7902DBFA" w:rsidR="00067E26" w:rsidRPr="002C41E7" w:rsidRDefault="00F202F0" w:rsidP="00BD7073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lang w:val="de-AT"/>
        </w:rPr>
      </w:pPr>
      <w:bookmarkStart w:id="0" w:name="OLE_LINK6"/>
      <w:bookmarkStart w:id="1" w:name="OLE_LINK7"/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="00104C99">
        <w:rPr>
          <w:rFonts w:ascii="Arial" w:hAnsi="Arial" w:cs="Arial"/>
          <w:lang w:val="de-AT"/>
        </w:rPr>
        <w:t xml:space="preserve">RINDSSUPPE MIT </w:t>
      </w:r>
      <w:r w:rsidR="004818E8">
        <w:rPr>
          <w:rFonts w:ascii="Arial" w:hAnsi="Arial" w:cs="Arial"/>
          <w:lang w:val="de-AT"/>
        </w:rPr>
        <w:t>KRÄUTERPOFESEN</w:t>
      </w:r>
      <w:r>
        <w:rPr>
          <w:rFonts w:ascii="Arial" w:hAnsi="Arial" w:cs="Arial"/>
          <w:lang w:val="de-AT"/>
        </w:rPr>
        <w:tab/>
      </w:r>
      <w:r w:rsidR="00F36B9F">
        <w:rPr>
          <w:rFonts w:ascii="Arial" w:hAnsi="Arial" w:cs="Arial"/>
          <w:lang w:val="de-AT"/>
        </w:rPr>
        <w:tab/>
      </w:r>
      <w:r w:rsidR="002700E8">
        <w:rPr>
          <w:rFonts w:ascii="Arial" w:hAnsi="Arial" w:cs="Arial"/>
          <w:lang w:val="de-AT"/>
        </w:rPr>
        <w:tab/>
      </w:r>
      <w:r w:rsidR="00CF64C0">
        <w:rPr>
          <w:rFonts w:ascii="Arial" w:hAnsi="Arial" w:cs="Arial"/>
          <w:lang w:val="de-AT"/>
        </w:rPr>
        <w:t xml:space="preserve">    </w:t>
      </w:r>
      <w:r w:rsidR="00722C32">
        <w:rPr>
          <w:rFonts w:ascii="Arial" w:hAnsi="Arial" w:cs="Arial"/>
          <w:lang w:val="de-AT"/>
        </w:rPr>
        <w:t>6,50</w:t>
      </w:r>
      <w:r w:rsidR="00104C99">
        <w:rPr>
          <w:rFonts w:ascii="Arial" w:hAnsi="Arial" w:cs="Arial"/>
          <w:lang w:val="de-AT"/>
        </w:rPr>
        <w:tab/>
      </w:r>
      <w:r w:rsidR="00104C99">
        <w:rPr>
          <w:rFonts w:ascii="Arial" w:hAnsi="Arial" w:cs="Arial"/>
          <w:lang w:val="de-AT"/>
        </w:rPr>
        <w:tab/>
      </w:r>
      <w:r w:rsidR="00104C99">
        <w:rPr>
          <w:rFonts w:ascii="Arial" w:hAnsi="Arial" w:cs="Arial"/>
          <w:lang w:val="de-AT"/>
        </w:rPr>
        <w:tab/>
      </w:r>
      <w:r w:rsidR="004818E8">
        <w:rPr>
          <w:rFonts w:ascii="Arial" w:hAnsi="Arial" w:cs="Arial"/>
          <w:lang w:val="de-AT"/>
        </w:rPr>
        <w:t>RAHMSUPPE VOM BERGKÄSE</w:t>
      </w:r>
      <w:r w:rsidR="004818E8">
        <w:rPr>
          <w:rFonts w:ascii="Arial" w:hAnsi="Arial" w:cs="Arial"/>
          <w:lang w:val="de-AT"/>
        </w:rPr>
        <w:tab/>
      </w:r>
      <w:r w:rsidR="004818E8">
        <w:rPr>
          <w:rFonts w:ascii="Arial" w:hAnsi="Arial" w:cs="Arial"/>
          <w:lang w:val="de-AT"/>
        </w:rPr>
        <w:tab/>
      </w:r>
      <w:r w:rsidR="00B476B0">
        <w:rPr>
          <w:rFonts w:ascii="Arial" w:hAnsi="Arial" w:cs="Arial"/>
          <w:lang w:val="de-AT"/>
        </w:rPr>
        <w:tab/>
      </w:r>
      <w:r w:rsidR="00B476B0">
        <w:rPr>
          <w:rFonts w:ascii="Arial" w:hAnsi="Arial" w:cs="Arial"/>
          <w:lang w:val="de-AT"/>
        </w:rPr>
        <w:tab/>
      </w:r>
      <w:r w:rsidR="00B476B0">
        <w:rPr>
          <w:rFonts w:ascii="Arial" w:hAnsi="Arial" w:cs="Arial"/>
          <w:lang w:val="de-AT"/>
        </w:rPr>
        <w:tab/>
      </w:r>
      <w:r w:rsidR="00CF64C0">
        <w:rPr>
          <w:rFonts w:ascii="Arial" w:hAnsi="Arial" w:cs="Arial"/>
          <w:lang w:val="de-AT"/>
        </w:rPr>
        <w:t xml:space="preserve">    </w:t>
      </w:r>
      <w:r w:rsidR="00722C32">
        <w:rPr>
          <w:rFonts w:ascii="Arial" w:hAnsi="Arial" w:cs="Arial"/>
          <w:lang w:val="de-AT"/>
        </w:rPr>
        <w:t>6,50</w:t>
      </w:r>
    </w:p>
    <w:p w14:paraId="7337153C" w14:textId="16FAC916" w:rsidR="00C22B72" w:rsidRPr="002C41E7" w:rsidRDefault="00E31DD0" w:rsidP="00E31DD0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lang w:val="de-AT"/>
        </w:rPr>
      </w:pPr>
      <w:r w:rsidRPr="002C41E7">
        <w:rPr>
          <w:rFonts w:ascii="Arial" w:hAnsi="Arial" w:cs="Arial"/>
          <w:lang w:val="de-AT"/>
        </w:rPr>
        <w:tab/>
      </w:r>
      <w:r w:rsidR="005478C7"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="00B95F36" w:rsidRPr="002C41E7">
        <w:rPr>
          <w:rFonts w:ascii="Arial" w:hAnsi="Arial" w:cs="Arial"/>
          <w:lang w:val="de-AT"/>
        </w:rPr>
        <w:t>------</w:t>
      </w:r>
      <w:r w:rsidR="00EA540E" w:rsidRPr="002C41E7">
        <w:rPr>
          <w:rFonts w:ascii="Arial" w:hAnsi="Arial" w:cs="Arial"/>
          <w:lang w:val="de-AT"/>
        </w:rPr>
        <w:t>--------</w:t>
      </w:r>
      <w:r w:rsidR="00B95F36" w:rsidRPr="002C41E7">
        <w:rPr>
          <w:rFonts w:ascii="Arial" w:hAnsi="Arial" w:cs="Arial"/>
          <w:lang w:val="de-AT"/>
        </w:rPr>
        <w:t>---------------------------------------------------------------</w:t>
      </w:r>
      <w:r w:rsidR="000B54F4" w:rsidRPr="002C41E7">
        <w:rPr>
          <w:rFonts w:ascii="Arial" w:hAnsi="Arial" w:cs="Arial"/>
          <w:lang w:val="de-AT"/>
        </w:rPr>
        <w:t>------</w:t>
      </w:r>
      <w:r w:rsidRPr="002C41E7">
        <w:rPr>
          <w:rFonts w:ascii="Arial" w:hAnsi="Arial" w:cs="Arial"/>
          <w:lang w:val="de-AT"/>
        </w:rPr>
        <w:t>-------</w:t>
      </w:r>
    </w:p>
    <w:p w14:paraId="15E7F0E6" w14:textId="2287935B" w:rsidR="00A01C8A" w:rsidRDefault="000D2317" w:rsidP="004A6864">
      <w:pPr>
        <w:tabs>
          <w:tab w:val="left" w:pos="708"/>
          <w:tab w:val="left" w:pos="1416"/>
          <w:tab w:val="left" w:pos="2124"/>
          <w:tab w:val="left" w:pos="2880"/>
        </w:tabs>
        <w:ind w:left="2124" w:hanging="2124"/>
        <w:rPr>
          <w:rFonts w:ascii="Arial" w:hAnsi="Arial" w:cs="Arial"/>
        </w:rPr>
      </w:pPr>
      <w:r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Pr="002C41E7">
        <w:rPr>
          <w:rFonts w:ascii="Arial" w:hAnsi="Arial" w:cs="Arial"/>
          <w:lang w:val="de-AT"/>
        </w:rPr>
        <w:tab/>
      </w:r>
      <w:r w:rsidR="00E31DD0" w:rsidRPr="00E31DD0">
        <w:rPr>
          <w:rFonts w:ascii="Arial" w:hAnsi="Arial" w:cs="Arial"/>
          <w:b/>
          <w:bCs/>
        </w:rPr>
        <w:t>MENÜ:</w:t>
      </w:r>
      <w:r w:rsidR="00E31DD0">
        <w:rPr>
          <w:rFonts w:ascii="Arial" w:hAnsi="Arial" w:cs="Arial"/>
          <w:b/>
          <w:bCs/>
        </w:rPr>
        <w:t xml:space="preserve"> </w:t>
      </w:r>
      <w:r w:rsidR="00E31DD0">
        <w:rPr>
          <w:rFonts w:ascii="Arial" w:hAnsi="Arial" w:cs="Arial"/>
        </w:rPr>
        <w:t>SUPPE ODER SALAT</w:t>
      </w:r>
      <w:r w:rsidR="004A6864">
        <w:rPr>
          <w:rFonts w:ascii="Arial" w:hAnsi="Arial" w:cs="Arial"/>
        </w:rPr>
        <w:t>TELLER</w:t>
      </w:r>
    </w:p>
    <w:p w14:paraId="41557591" w14:textId="4840DC91" w:rsidR="004A6864" w:rsidRPr="004A6864" w:rsidRDefault="004A6864" w:rsidP="004A6864">
      <w:pPr>
        <w:tabs>
          <w:tab w:val="left" w:pos="708"/>
          <w:tab w:val="left" w:pos="1416"/>
          <w:tab w:val="left" w:pos="2124"/>
          <w:tab w:val="left" w:pos="2880"/>
        </w:tabs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***</w:t>
      </w:r>
      <w:r w:rsidR="00265653">
        <w:rPr>
          <w:rFonts w:ascii="Arial" w:hAnsi="Arial" w:cs="Arial"/>
          <w:b/>
          <w:bCs/>
        </w:rPr>
        <w:t>******</w:t>
      </w:r>
    </w:p>
    <w:p w14:paraId="6B88B1FF" w14:textId="4BD29F59" w:rsidR="004818E8" w:rsidRDefault="004818E8" w:rsidP="004818E8">
      <w:pPr>
        <w:tabs>
          <w:tab w:val="left" w:pos="708"/>
          <w:tab w:val="left" w:pos="1416"/>
          <w:tab w:val="left" w:pos="2124"/>
          <w:tab w:val="left" w:pos="2880"/>
        </w:tabs>
        <w:ind w:left="2124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GEFÜLLTE KALBSBRUST VOM „SALZBURGER – </w:t>
      </w:r>
    </w:p>
    <w:p w14:paraId="58C981BC" w14:textId="0F25A6CC" w:rsidR="005549A6" w:rsidRDefault="004818E8" w:rsidP="007B0658">
      <w:pPr>
        <w:tabs>
          <w:tab w:val="left" w:pos="708"/>
          <w:tab w:val="left" w:pos="1416"/>
          <w:tab w:val="left" w:pos="2124"/>
          <w:tab w:val="left" w:pos="2880"/>
        </w:tabs>
        <w:ind w:left="2124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BIOKALB“ MIT REIS </w:t>
      </w:r>
    </w:p>
    <w:p w14:paraId="5FFFFC0A" w14:textId="6CFC0A4B" w:rsidR="0034041C" w:rsidRDefault="00636FFF" w:rsidP="00636FFF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41C">
        <w:rPr>
          <w:rFonts w:ascii="Arial" w:hAnsi="Arial" w:cs="Arial"/>
        </w:rPr>
        <w:t>------</w:t>
      </w:r>
      <w:r w:rsidR="006F1DD1">
        <w:rPr>
          <w:rFonts w:ascii="Arial" w:hAnsi="Arial" w:cs="Arial"/>
        </w:rPr>
        <w:t>------------------------------------------------------------------------------------</w:t>
      </w:r>
    </w:p>
    <w:p w14:paraId="5D44CDD3" w14:textId="1C023CBE" w:rsidR="00034A58" w:rsidRPr="00EF17D0" w:rsidRDefault="00215348" w:rsidP="00215348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41A">
        <w:rPr>
          <w:rFonts w:ascii="Arial" w:hAnsi="Arial" w:cs="Arial"/>
        </w:rPr>
        <w:tab/>
      </w:r>
      <w:r w:rsidR="0052141A">
        <w:rPr>
          <w:rFonts w:ascii="Arial" w:hAnsi="Arial" w:cs="Arial"/>
        </w:rPr>
        <w:tab/>
      </w:r>
      <w:r w:rsidR="00BC4FBC">
        <w:rPr>
          <w:rFonts w:ascii="Arial" w:hAnsi="Arial" w:cs="Arial"/>
        </w:rPr>
        <w:t>HAUS</w:t>
      </w:r>
      <w:r w:rsidR="000F1701">
        <w:rPr>
          <w:rFonts w:ascii="Arial" w:hAnsi="Arial" w:cs="Arial"/>
        </w:rPr>
        <w:t>GEMACHTE</w:t>
      </w:r>
      <w:r w:rsidR="00607663">
        <w:rPr>
          <w:rFonts w:ascii="Arial" w:hAnsi="Arial" w:cs="Arial"/>
        </w:rPr>
        <w:t>S</w:t>
      </w:r>
      <w:r w:rsidR="004818E8">
        <w:rPr>
          <w:rFonts w:ascii="Arial" w:hAnsi="Arial" w:cs="Arial"/>
        </w:rPr>
        <w:t xml:space="preserve"> SCHOKO – MOUSSE </w:t>
      </w:r>
      <w:r w:rsidR="004818E8">
        <w:rPr>
          <w:rFonts w:ascii="Arial" w:hAnsi="Arial" w:cs="Arial"/>
        </w:rPr>
        <w:tab/>
      </w:r>
      <w:r w:rsidR="00607663">
        <w:rPr>
          <w:rFonts w:ascii="Arial" w:hAnsi="Arial" w:cs="Arial"/>
        </w:rPr>
        <w:tab/>
      </w:r>
      <w:r w:rsidR="00D6238E">
        <w:rPr>
          <w:rFonts w:ascii="Arial" w:hAnsi="Arial" w:cs="Arial"/>
        </w:rPr>
        <w:tab/>
      </w:r>
      <w:r w:rsidR="001E70CD">
        <w:rPr>
          <w:rFonts w:ascii="Arial" w:hAnsi="Arial" w:cs="Arial"/>
        </w:rPr>
        <w:t xml:space="preserve">    </w:t>
      </w:r>
      <w:r w:rsidR="00104C99">
        <w:rPr>
          <w:rFonts w:ascii="Arial" w:hAnsi="Arial" w:cs="Arial"/>
        </w:rPr>
        <w:t>18</w:t>
      </w:r>
      <w:r w:rsidR="00056EB6">
        <w:rPr>
          <w:rFonts w:ascii="Arial" w:hAnsi="Arial" w:cs="Arial"/>
        </w:rPr>
        <w:t>,</w:t>
      </w:r>
      <w:r w:rsidR="00277FF0" w:rsidRPr="00EF17D0">
        <w:rPr>
          <w:rFonts w:ascii="Arial" w:hAnsi="Arial" w:cs="Arial"/>
        </w:rPr>
        <w:t>9</w:t>
      </w:r>
      <w:r w:rsidR="00034A58">
        <w:rPr>
          <w:rFonts w:ascii="Arial" w:hAnsi="Arial" w:cs="Arial"/>
        </w:rPr>
        <w:t>0</w:t>
      </w:r>
    </w:p>
    <w:p w14:paraId="3B86E772" w14:textId="2EE883B4" w:rsidR="00AB3392" w:rsidRDefault="00E31DD0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-----------------------------------------------------------------------</w:t>
      </w:r>
      <w:r w:rsidR="00883098">
        <w:rPr>
          <w:rFonts w:ascii="Arial" w:hAnsi="Arial" w:cs="Arial"/>
        </w:rPr>
        <w:t>---------------</w:t>
      </w:r>
      <w:r w:rsidR="002621DE">
        <w:rPr>
          <w:rFonts w:ascii="Arial" w:hAnsi="Arial" w:cs="Arial"/>
        </w:rPr>
        <w:t>--</w:t>
      </w:r>
    </w:p>
    <w:p w14:paraId="7407CAB1" w14:textId="271E906B" w:rsidR="00C97ABA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GEBACKENE STEINPILZE AUS DEM „LUNGAU“ MIT HAUSGEMACHTER </w:t>
      </w:r>
    </w:p>
    <w:p w14:paraId="738198CE" w14:textId="7F443BAB" w:rsidR="00104C99" w:rsidRP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SAUCE TARTARE UND GRÜNEM SALAT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24,90</w:t>
      </w:r>
    </w:p>
    <w:p w14:paraId="70AE64AD" w14:textId="77777777" w:rsid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</w:p>
    <w:p w14:paraId="5375032D" w14:textId="7796ECCF" w:rsidR="00122A1A" w:rsidRDefault="00122A1A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EIERSCHWAMMERL IN RAHM AUS DEM „</w:t>
      </w:r>
      <w:r w:rsidR="00F202F0">
        <w:rPr>
          <w:rFonts w:ascii="Arial" w:hAnsi="Arial" w:cs="Arial"/>
          <w:b/>
          <w:bCs/>
        </w:rPr>
        <w:t>LUNGAU</w:t>
      </w:r>
      <w:r>
        <w:rPr>
          <w:rFonts w:ascii="Arial" w:hAnsi="Arial" w:cs="Arial"/>
          <w:b/>
          <w:bCs/>
        </w:rPr>
        <w:t>“ MIT KNÖDEL</w:t>
      </w:r>
      <w:r>
        <w:rPr>
          <w:rFonts w:ascii="Arial" w:hAnsi="Arial" w:cs="Arial"/>
          <w:b/>
          <w:bCs/>
        </w:rPr>
        <w:tab/>
        <w:t xml:space="preserve"> </w:t>
      </w:r>
      <w:r w:rsidR="00F202F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F202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18,90</w:t>
      </w:r>
    </w:p>
    <w:p w14:paraId="03F4810F" w14:textId="77777777" w:rsid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</w:p>
    <w:p w14:paraId="028011A5" w14:textId="30DD5D02" w:rsidR="00D30422" w:rsidRDefault="004818E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HAUSGEMACHTE KÄRNTNER KASNUDELN MIT BRAUNER BUTTER UND</w:t>
      </w:r>
    </w:p>
    <w:p w14:paraId="0FCB0D73" w14:textId="5A708278" w:rsidR="004818E8" w:rsidRDefault="004818E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GRÜNEN SALAT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16,90</w:t>
      </w:r>
    </w:p>
    <w:p w14:paraId="1BC5A9E6" w14:textId="77777777" w:rsidR="004818E8" w:rsidRDefault="004818E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</w:p>
    <w:p w14:paraId="533DBE64" w14:textId="03CBF9A9" w:rsidR="004818E8" w:rsidRPr="004818E8" w:rsidRDefault="004818E8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SOMMERLICHER SALAT MIT OLIVEN UND SCHAFKÄSE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12,90</w:t>
      </w:r>
    </w:p>
    <w:p w14:paraId="60C4EF82" w14:textId="77777777" w:rsidR="00104C99" w:rsidRP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  <w:b/>
          <w:bCs/>
        </w:rPr>
      </w:pPr>
    </w:p>
    <w:p w14:paraId="357CC963" w14:textId="25E43251" w:rsidR="00D30422" w:rsidRDefault="00D3042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HAUSGEMACHTE SPINATKNÖDEL MIT ALMKÄSE GEFÜLLT, BRAUNER </w:t>
      </w:r>
    </w:p>
    <w:p w14:paraId="2F2A54BF" w14:textId="66C8B80D" w:rsidR="00D30422" w:rsidRDefault="00D30422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BUTTER, FRISCHEN PARMESAN UND SALATTELLER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15,90</w:t>
      </w:r>
    </w:p>
    <w:p w14:paraId="7B8A6DEE" w14:textId="77777777" w:rsidR="00DA4C63" w:rsidRDefault="00DA4C63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41843ECF" w14:textId="096A7274" w:rsidR="00DA4C63" w:rsidRDefault="00DA4C63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CORDON BLEU MIT POMMES FRITES UND PREISELBEEREN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18,90</w:t>
      </w:r>
    </w:p>
    <w:p w14:paraId="54B3C137" w14:textId="77777777" w:rsidR="007E1D67" w:rsidRDefault="007E1D67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5A6668A" w14:textId="101EE8A9" w:rsidR="00AC3066" w:rsidRDefault="00504663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GEBRATENE</w:t>
      </w:r>
      <w:r w:rsidR="007D57B0">
        <w:rPr>
          <w:rFonts w:ascii="Arial" w:hAnsi="Arial" w:cs="Arial"/>
        </w:rPr>
        <w:t xml:space="preserve"> „</w:t>
      </w:r>
      <w:r w:rsidR="008F1D9E">
        <w:rPr>
          <w:rFonts w:ascii="Arial" w:hAnsi="Arial" w:cs="Arial"/>
        </w:rPr>
        <w:t>BIO</w:t>
      </w:r>
      <w:r w:rsidR="001B244F">
        <w:rPr>
          <w:rFonts w:ascii="Arial" w:hAnsi="Arial" w:cs="Arial"/>
        </w:rPr>
        <w:t xml:space="preserve"> – </w:t>
      </w:r>
      <w:r w:rsidR="007D57B0">
        <w:rPr>
          <w:rFonts w:ascii="Arial" w:hAnsi="Arial" w:cs="Arial"/>
        </w:rPr>
        <w:t xml:space="preserve">BLUTWURST“ MIT </w:t>
      </w:r>
      <w:r w:rsidR="00425165">
        <w:rPr>
          <w:rFonts w:ascii="Arial" w:hAnsi="Arial" w:cs="Arial"/>
        </w:rPr>
        <w:t>SAUERKRAU</w:t>
      </w:r>
      <w:r w:rsidR="00AB339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UND </w:t>
      </w:r>
      <w:r w:rsidR="00D93597">
        <w:rPr>
          <w:rFonts w:ascii="Arial" w:hAnsi="Arial" w:cs="Arial"/>
        </w:rPr>
        <w:t>GRÖST´L</w:t>
      </w:r>
      <w:r w:rsidR="00D93597">
        <w:rPr>
          <w:rFonts w:ascii="Arial" w:hAnsi="Arial" w:cs="Arial"/>
        </w:rPr>
        <w:tab/>
      </w:r>
      <w:r w:rsidR="00D93597">
        <w:rPr>
          <w:rFonts w:ascii="Arial" w:hAnsi="Arial" w:cs="Arial"/>
        </w:rPr>
        <w:tab/>
        <w:t xml:space="preserve">    17,90</w:t>
      </w:r>
    </w:p>
    <w:p w14:paraId="2608973E" w14:textId="77777777" w:rsidR="004902D4" w:rsidRDefault="004902D4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4E9C607" w14:textId="77777777" w:rsidR="00C97ABA" w:rsidRDefault="004902D4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SALZBURGER BRATWURST MIT RÖSTERDÄPFELN UND SAUERKRAUT         15,90</w:t>
      </w:r>
    </w:p>
    <w:p w14:paraId="771F3090" w14:textId="77777777" w:rsid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750E1F49" w14:textId="33341E0B" w:rsidR="00104C99" w:rsidRDefault="00104C99" w:rsidP="00915CAB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GEBRATENES „LACHS – FORELLENFILET“ MIT EIERSCHWAMMERL – RISOTTO UND KRÄUTERBUTTER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24,90</w:t>
      </w:r>
    </w:p>
    <w:p w14:paraId="18F2335A" w14:textId="1A3ABE4C" w:rsidR="00835EE4" w:rsidRDefault="00835EE4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</w:r>
      <w:r w:rsidR="001831BF">
        <w:rPr>
          <w:rFonts w:ascii="Arial" w:hAnsi="Arial" w:cs="Arial"/>
        </w:rPr>
        <w:tab/>
        <w:t xml:space="preserve">    </w:t>
      </w:r>
    </w:p>
    <w:p w14:paraId="4F818A71" w14:textId="345C51AF" w:rsidR="00915CAB" w:rsidRDefault="007A7AF0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STEIRISCHER BACKHENDLSALAT MIT KERNÖL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</w:t>
      </w:r>
      <w:r w:rsidR="00B86021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ED542C">
        <w:rPr>
          <w:rFonts w:ascii="Arial" w:hAnsi="Arial" w:cs="Arial"/>
        </w:rPr>
        <w:t>90</w:t>
      </w:r>
    </w:p>
    <w:p w14:paraId="147BFB94" w14:textId="77777777" w:rsidR="000F1701" w:rsidRDefault="000F1701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6591180" w14:textId="1659DB94" w:rsidR="000F1701" w:rsidRDefault="000F1701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C378B">
        <w:rPr>
          <w:rFonts w:ascii="Arial" w:hAnsi="Arial" w:cs="Arial"/>
        </w:rPr>
        <w:t xml:space="preserve">EKOCHTER TAFELSPITZ VOM „SALZBURGER BIORIND“ MIT </w:t>
      </w:r>
    </w:p>
    <w:p w14:paraId="4C7EF941" w14:textId="789CEEE8" w:rsidR="000F1701" w:rsidRDefault="000C378B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RÖSTERDÄPFELN, RAHMSPINAT UND APFELKREN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</w:t>
      </w:r>
      <w:r w:rsidR="00C97ABA">
        <w:rPr>
          <w:rFonts w:ascii="Arial" w:hAnsi="Arial" w:cs="Arial"/>
        </w:rPr>
        <w:t>3</w:t>
      </w:r>
      <w:r>
        <w:rPr>
          <w:rFonts w:ascii="Arial" w:hAnsi="Arial" w:cs="Arial"/>
        </w:rPr>
        <w:t>,90</w:t>
      </w:r>
    </w:p>
    <w:p w14:paraId="2936DAE9" w14:textId="77777777" w:rsidR="00504663" w:rsidRDefault="00504663" w:rsidP="00E91027">
      <w:pPr>
        <w:tabs>
          <w:tab w:val="left" w:pos="708"/>
          <w:tab w:val="left" w:pos="1416"/>
          <w:tab w:val="left" w:pos="2124"/>
          <w:tab w:val="left" w:pos="2880"/>
        </w:tabs>
        <w:rPr>
          <w:rFonts w:ascii="Arial" w:hAnsi="Arial" w:cs="Arial"/>
        </w:rPr>
      </w:pPr>
    </w:p>
    <w:p w14:paraId="0930495E" w14:textId="2D47C761" w:rsidR="004A23C4" w:rsidRDefault="00040D4E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WIENER SCHNITZ</w:t>
      </w:r>
      <w:r w:rsidR="00E136FF">
        <w:rPr>
          <w:rFonts w:ascii="Arial" w:hAnsi="Arial" w:cs="Arial"/>
        </w:rPr>
        <w:t>EL VOM SCHWEIN</w:t>
      </w:r>
      <w:r w:rsidR="00896CCB">
        <w:rPr>
          <w:rFonts w:ascii="Arial" w:hAnsi="Arial" w:cs="Arial"/>
        </w:rPr>
        <w:t xml:space="preserve"> </w:t>
      </w:r>
      <w:r w:rsidR="00084FCB">
        <w:rPr>
          <w:rFonts w:ascii="Arial" w:hAnsi="Arial" w:cs="Arial"/>
        </w:rPr>
        <w:t xml:space="preserve">ODER VON DER PUTE </w:t>
      </w:r>
      <w:r>
        <w:rPr>
          <w:rFonts w:ascii="Arial" w:hAnsi="Arial" w:cs="Arial"/>
        </w:rPr>
        <w:t>MIT</w:t>
      </w:r>
      <w:r w:rsidR="00E136FF">
        <w:rPr>
          <w:rFonts w:ascii="Arial" w:hAnsi="Arial" w:cs="Arial"/>
        </w:rPr>
        <w:t xml:space="preserve"> </w:t>
      </w:r>
    </w:p>
    <w:p w14:paraId="1C7B4BC8" w14:textId="5907B2EF" w:rsidR="00D0482F" w:rsidRDefault="00081250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POMMES FRITES</w:t>
      </w:r>
      <w:r w:rsidR="00084FCB">
        <w:rPr>
          <w:rFonts w:ascii="Arial" w:hAnsi="Arial" w:cs="Arial"/>
        </w:rPr>
        <w:t xml:space="preserve">, </w:t>
      </w:r>
      <w:r w:rsidR="00040D4E">
        <w:rPr>
          <w:rFonts w:ascii="Arial" w:hAnsi="Arial" w:cs="Arial"/>
        </w:rPr>
        <w:t>PREISELBE</w:t>
      </w:r>
      <w:r w:rsidR="004A23C4">
        <w:rPr>
          <w:rFonts w:ascii="Arial" w:hAnsi="Arial" w:cs="Arial"/>
        </w:rPr>
        <w:t xml:space="preserve">EREN UND </w:t>
      </w:r>
      <w:r w:rsidR="004A5B19">
        <w:rPr>
          <w:rFonts w:ascii="Arial" w:hAnsi="Arial" w:cs="Arial"/>
        </w:rPr>
        <w:t>SALATTELLER</w:t>
      </w:r>
      <w:r w:rsidR="00084FCB">
        <w:rPr>
          <w:rFonts w:ascii="Arial" w:hAnsi="Arial" w:cs="Arial"/>
        </w:rPr>
        <w:t xml:space="preserve"> </w:t>
      </w:r>
      <w:r w:rsidR="00891826">
        <w:rPr>
          <w:rFonts w:ascii="Arial" w:hAnsi="Arial" w:cs="Arial"/>
        </w:rPr>
        <w:t xml:space="preserve">   </w:t>
      </w:r>
      <w:r w:rsidR="00C97ABA">
        <w:rPr>
          <w:rFonts w:ascii="Arial" w:hAnsi="Arial" w:cs="Arial"/>
        </w:rPr>
        <w:tab/>
      </w:r>
      <w:r w:rsidR="00C97ABA">
        <w:rPr>
          <w:rFonts w:ascii="Arial" w:hAnsi="Arial" w:cs="Arial"/>
        </w:rPr>
        <w:tab/>
      </w:r>
      <w:r w:rsidR="00896CCB">
        <w:rPr>
          <w:rFonts w:ascii="Arial" w:hAnsi="Arial" w:cs="Arial"/>
        </w:rPr>
        <w:tab/>
        <w:t xml:space="preserve">    </w:t>
      </w:r>
      <w:r w:rsidR="00C97ABA">
        <w:rPr>
          <w:rFonts w:ascii="Arial" w:hAnsi="Arial" w:cs="Arial"/>
        </w:rPr>
        <w:t xml:space="preserve"> </w:t>
      </w:r>
      <w:r w:rsidR="00FF038C"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7</w:t>
      </w:r>
      <w:r w:rsidR="00F309FB">
        <w:rPr>
          <w:rFonts w:ascii="Arial" w:hAnsi="Arial" w:cs="Arial"/>
        </w:rPr>
        <w:t>,9</w:t>
      </w:r>
      <w:r w:rsidR="00D75195">
        <w:rPr>
          <w:rFonts w:ascii="Arial" w:hAnsi="Arial" w:cs="Arial"/>
        </w:rPr>
        <w:t>0</w:t>
      </w:r>
    </w:p>
    <w:p w14:paraId="2B5C2D1D" w14:textId="77777777" w:rsidR="00D16F2D" w:rsidRDefault="00D16F2D" w:rsidP="0096683E">
      <w:pPr>
        <w:ind w:right="-288"/>
        <w:rPr>
          <w:rFonts w:ascii="Arial" w:hAnsi="Arial" w:cs="Arial"/>
        </w:rPr>
      </w:pPr>
    </w:p>
    <w:p w14:paraId="20AFB2B7" w14:textId="176854E4" w:rsidR="00FF3A5E" w:rsidRDefault="00C50C6F" w:rsidP="0096683E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SALATPLATTE MIT GEGRILLTEN PUTENFILETS </w:t>
      </w:r>
      <w:r>
        <w:rPr>
          <w:rFonts w:ascii="Arial" w:hAnsi="Arial" w:cs="Arial"/>
        </w:rPr>
        <w:tab/>
      </w:r>
      <w:r w:rsidR="00C97A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0199">
        <w:rPr>
          <w:rFonts w:ascii="Arial" w:hAnsi="Arial" w:cs="Arial"/>
        </w:rPr>
        <w:t xml:space="preserve">    </w:t>
      </w:r>
      <w:r w:rsidR="00C97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5</w:t>
      </w:r>
      <w:r>
        <w:rPr>
          <w:rFonts w:ascii="Arial" w:hAnsi="Arial" w:cs="Arial"/>
        </w:rPr>
        <w:t>,9</w:t>
      </w:r>
      <w:r w:rsidR="00FF3A5E">
        <w:rPr>
          <w:rFonts w:ascii="Arial" w:hAnsi="Arial" w:cs="Arial"/>
        </w:rPr>
        <w:t>0</w:t>
      </w:r>
    </w:p>
    <w:p w14:paraId="6872E320" w14:textId="77777777" w:rsidR="00AB6710" w:rsidRDefault="00AB6710" w:rsidP="0096683E">
      <w:pPr>
        <w:ind w:right="-288"/>
        <w:rPr>
          <w:rFonts w:ascii="Arial" w:hAnsi="Arial" w:cs="Arial"/>
        </w:rPr>
      </w:pPr>
    </w:p>
    <w:p w14:paraId="4945425D" w14:textId="77E5EE1F" w:rsidR="00561994" w:rsidRDefault="0076642D" w:rsidP="00835EE4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RINDSGULASCH VOM „PINZGAUER – JUNGSTIER“ MIT KNÖDEL      GROSS   </w:t>
      </w:r>
      <w:r w:rsidR="00FF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7</w:t>
      </w:r>
      <w:r>
        <w:rPr>
          <w:rFonts w:ascii="Arial" w:hAnsi="Arial" w:cs="Arial"/>
        </w:rPr>
        <w:t>,90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KLEIN     </w:t>
      </w:r>
      <w:r w:rsidR="00FF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45F84">
        <w:rPr>
          <w:rFonts w:ascii="Arial" w:hAnsi="Arial" w:cs="Arial"/>
        </w:rPr>
        <w:t>3</w:t>
      </w:r>
      <w:r w:rsidR="00B86021">
        <w:rPr>
          <w:rFonts w:ascii="Arial" w:hAnsi="Arial" w:cs="Arial"/>
        </w:rPr>
        <w:t>,5</w:t>
      </w:r>
      <w:r w:rsidR="00835EE4">
        <w:rPr>
          <w:rFonts w:ascii="Arial" w:hAnsi="Arial" w:cs="Arial"/>
        </w:rPr>
        <w:t>0</w:t>
      </w:r>
    </w:p>
    <w:p w14:paraId="608E5A04" w14:textId="1454C516" w:rsidR="00E31DD0" w:rsidRDefault="00E31DD0" w:rsidP="00835EE4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KNÖDEL MIT GULASCHSAFT</w:t>
      </w:r>
      <w:r>
        <w:rPr>
          <w:rFonts w:ascii="Arial" w:hAnsi="Arial" w:cs="Arial"/>
        </w:rPr>
        <w:tab/>
      </w:r>
      <w:r w:rsidR="00645F84">
        <w:rPr>
          <w:rFonts w:ascii="Arial" w:hAnsi="Arial" w:cs="Arial"/>
        </w:rPr>
        <w:t>7,9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WÜRSTEL MIT GULASCHSAFT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645F84">
        <w:rPr>
          <w:rFonts w:ascii="Arial" w:hAnsi="Arial" w:cs="Arial"/>
        </w:rPr>
        <w:t>8,1</w:t>
      </w:r>
      <w:r>
        <w:rPr>
          <w:rFonts w:ascii="Arial" w:hAnsi="Arial" w:cs="Arial"/>
        </w:rPr>
        <w:t>0</w:t>
      </w:r>
    </w:p>
    <w:p w14:paraId="524A35AF" w14:textId="199F959E" w:rsidR="005B5E9D" w:rsidRPr="002141EA" w:rsidRDefault="00E31DD0" w:rsidP="00155481">
      <w:pPr>
        <w:rPr>
          <w:rFonts w:ascii="Arial" w:hAnsi="Arial" w:cs="Arial"/>
        </w:rPr>
      </w:pPr>
      <w:r>
        <w:rPr>
          <w:rFonts w:ascii="Arial" w:hAnsi="Arial" w:cs="Arial"/>
        </w:rPr>
        <w:t>ESSIGKNACKER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6021">
        <w:rPr>
          <w:rFonts w:ascii="Arial" w:hAnsi="Arial" w:cs="Arial"/>
        </w:rPr>
        <w:t>7,50</w:t>
      </w:r>
      <w:r>
        <w:rPr>
          <w:rFonts w:ascii="Arial" w:hAnsi="Arial" w:cs="Arial"/>
        </w:rPr>
        <w:tab/>
        <w:t>HAUSSULZE MIT KERNÖL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8,</w:t>
      </w:r>
      <w:bookmarkEnd w:id="0"/>
      <w:bookmarkEnd w:id="1"/>
      <w:r w:rsidR="00B86021">
        <w:rPr>
          <w:rFonts w:ascii="Arial" w:hAnsi="Arial" w:cs="Arial"/>
        </w:rPr>
        <w:t>9</w:t>
      </w:r>
      <w:r w:rsidR="00092F2F">
        <w:rPr>
          <w:rFonts w:ascii="Arial" w:hAnsi="Arial" w:cs="Arial"/>
        </w:rPr>
        <w:t>0</w:t>
      </w:r>
    </w:p>
    <w:p w14:paraId="5872F73C" w14:textId="57C7F1C1" w:rsidR="00FD7858" w:rsidRPr="00155481" w:rsidRDefault="00575640" w:rsidP="00155481">
      <w:pPr>
        <w:rPr>
          <w:rFonts w:ascii="Arial" w:hAnsi="Arial" w:cs="Arial"/>
          <w:b/>
          <w:bCs/>
        </w:rPr>
      </w:pPr>
      <w:r w:rsidRPr="00D4752C">
        <w:rPr>
          <w:rFonts w:ascii="Arial" w:hAnsi="Arial" w:cs="Arial"/>
          <w:b/>
          <w:bCs/>
        </w:rPr>
        <w:t>-------------------------------------------------</w:t>
      </w:r>
    </w:p>
    <w:p w14:paraId="0445E33D" w14:textId="7171629C" w:rsidR="00F202F0" w:rsidRDefault="00F202F0" w:rsidP="0006485B">
      <w:pPr>
        <w:rPr>
          <w:rFonts w:ascii="Arial" w:hAnsi="Arial" w:cs="Arial"/>
        </w:rPr>
      </w:pPr>
      <w:r>
        <w:rPr>
          <w:rFonts w:ascii="Arial" w:hAnsi="Arial" w:cs="Arial"/>
        </w:rPr>
        <w:t>HAUSGEMACHTE SACHERTORTE MIT SCHLAGOBERS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4,60</w:t>
      </w:r>
    </w:p>
    <w:p w14:paraId="553BFF4F" w14:textId="569DF17B" w:rsidR="00561994" w:rsidRDefault="002E25F6" w:rsidP="0006485B">
      <w:pPr>
        <w:rPr>
          <w:rFonts w:ascii="Arial" w:hAnsi="Arial" w:cs="Arial"/>
        </w:rPr>
      </w:pPr>
      <w:r>
        <w:rPr>
          <w:rFonts w:ascii="Arial" w:hAnsi="Arial" w:cs="Arial"/>
        </w:rPr>
        <w:t>APFEL</w:t>
      </w:r>
      <w:r w:rsidR="00DA10FF">
        <w:rPr>
          <w:rFonts w:ascii="Arial" w:hAnsi="Arial" w:cs="Arial"/>
        </w:rPr>
        <w:t xml:space="preserve"> – ODER TOPFENSTRUDEL</w:t>
      </w:r>
      <w:r w:rsidR="00CA4778">
        <w:rPr>
          <w:rFonts w:ascii="Arial" w:hAnsi="Arial" w:cs="Arial"/>
        </w:rPr>
        <w:t xml:space="preserve"> </w:t>
      </w:r>
      <w:r w:rsidR="00134E94">
        <w:rPr>
          <w:rFonts w:ascii="Arial" w:hAnsi="Arial" w:cs="Arial"/>
        </w:rPr>
        <w:t>MIT VANIL</w:t>
      </w:r>
      <w:r w:rsidR="009754AF">
        <w:rPr>
          <w:rFonts w:ascii="Arial" w:hAnsi="Arial" w:cs="Arial"/>
        </w:rPr>
        <w:t xml:space="preserve">LESAUCE </w:t>
      </w:r>
      <w:r w:rsidR="006F7E0C">
        <w:rPr>
          <w:rFonts w:ascii="Arial" w:hAnsi="Arial" w:cs="Arial"/>
        </w:rPr>
        <w:tab/>
      </w:r>
      <w:r w:rsidR="00BD52DC">
        <w:rPr>
          <w:rFonts w:ascii="Arial" w:hAnsi="Arial" w:cs="Arial"/>
        </w:rPr>
        <w:tab/>
      </w:r>
      <w:r w:rsidR="008B2B82">
        <w:rPr>
          <w:rFonts w:ascii="Arial" w:hAnsi="Arial" w:cs="Arial"/>
        </w:rPr>
        <w:tab/>
      </w:r>
      <w:r w:rsidR="008B2B82">
        <w:rPr>
          <w:rFonts w:ascii="Arial" w:hAnsi="Arial" w:cs="Arial"/>
        </w:rPr>
        <w:tab/>
        <w:t xml:space="preserve">     </w:t>
      </w:r>
      <w:r w:rsidR="00645F84">
        <w:rPr>
          <w:rFonts w:ascii="Arial" w:hAnsi="Arial" w:cs="Arial"/>
        </w:rPr>
        <w:t xml:space="preserve">6,50 </w:t>
      </w:r>
      <w:r w:rsidR="00420A0F">
        <w:rPr>
          <w:rFonts w:ascii="Arial" w:hAnsi="Arial" w:cs="Arial"/>
        </w:rPr>
        <w:t>PALATSCHINKE</w:t>
      </w:r>
      <w:r w:rsidR="00F7763E">
        <w:rPr>
          <w:rFonts w:ascii="Arial" w:hAnsi="Arial" w:cs="Arial"/>
        </w:rPr>
        <w:t>N</w:t>
      </w:r>
      <w:r w:rsidR="00420A0F">
        <w:rPr>
          <w:rFonts w:ascii="Arial" w:hAnsi="Arial" w:cs="Arial"/>
        </w:rPr>
        <w:t xml:space="preserve"> NACH WAHL</w:t>
      </w:r>
      <w:r w:rsidR="00420A0F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205977">
        <w:rPr>
          <w:rFonts w:ascii="Arial" w:hAnsi="Arial" w:cs="Arial"/>
        </w:rPr>
        <w:tab/>
      </w:r>
      <w:r w:rsidR="00906AA2">
        <w:rPr>
          <w:rFonts w:ascii="Arial" w:hAnsi="Arial" w:cs="Arial"/>
        </w:rPr>
        <w:t xml:space="preserve"> </w:t>
      </w:r>
      <w:r w:rsidR="006F7E0C">
        <w:rPr>
          <w:rFonts w:ascii="Arial" w:hAnsi="Arial" w:cs="Arial"/>
        </w:rPr>
        <w:tab/>
      </w:r>
      <w:r w:rsidR="00437DD9">
        <w:rPr>
          <w:rFonts w:ascii="Arial" w:hAnsi="Arial" w:cs="Arial"/>
        </w:rPr>
        <w:tab/>
      </w:r>
      <w:r w:rsidR="00437DD9">
        <w:rPr>
          <w:rFonts w:ascii="Arial" w:hAnsi="Arial" w:cs="Arial"/>
        </w:rPr>
        <w:tab/>
      </w:r>
      <w:r w:rsidR="00205977">
        <w:rPr>
          <w:rFonts w:ascii="Arial" w:hAnsi="Arial" w:cs="Arial"/>
        </w:rPr>
        <w:t xml:space="preserve">     </w:t>
      </w:r>
      <w:r w:rsidR="00B86021">
        <w:rPr>
          <w:rFonts w:ascii="Arial" w:hAnsi="Arial" w:cs="Arial"/>
        </w:rPr>
        <w:t>6,50</w:t>
      </w:r>
    </w:p>
    <w:p w14:paraId="40B88A30" w14:textId="5EB808F1" w:rsidR="0024616D" w:rsidRPr="009F12FF" w:rsidRDefault="0024616D" w:rsidP="0006485B">
      <w:pPr>
        <w:rPr>
          <w:rFonts w:ascii="Arial" w:hAnsi="Arial" w:cs="Arial"/>
        </w:rPr>
      </w:pPr>
      <w:r>
        <w:rPr>
          <w:rFonts w:ascii="Arial" w:hAnsi="Arial" w:cs="Arial"/>
        </w:rPr>
        <w:t>EISPALATSCHINKEN MIT SCHOKOSAUCE UND SCHLAGOBERS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8,90</w:t>
      </w:r>
    </w:p>
    <w:sectPr w:rsidR="0024616D" w:rsidRPr="009F12FF" w:rsidSect="00CC5F32">
      <w:footerReference w:type="default" r:id="rId8"/>
      <w:pgSz w:w="11906" w:h="16838" w:code="9"/>
      <w:pgMar w:top="1417" w:right="1106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AE97" w14:textId="77777777" w:rsidR="00E00F61" w:rsidRDefault="00E00F61">
      <w:r>
        <w:separator/>
      </w:r>
    </w:p>
  </w:endnote>
  <w:endnote w:type="continuationSeparator" w:id="0">
    <w:p w14:paraId="29DF3B79" w14:textId="77777777" w:rsidR="00E00F61" w:rsidRDefault="00E0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E858" w14:textId="77777777" w:rsidR="002E2FBB" w:rsidRPr="00EF787C" w:rsidRDefault="002E2FBB" w:rsidP="00EF787C">
    <w:pPr>
      <w:pStyle w:val="Fuzeile"/>
      <w:jc w:val="center"/>
      <w:rPr>
        <w:rFonts w:ascii="Arial" w:hAnsi="Arial" w:cs="Arial"/>
        <w:sz w:val="20"/>
        <w:szCs w:val="20"/>
      </w:rPr>
    </w:pPr>
    <w:r w:rsidRPr="00EF787C">
      <w:rPr>
        <w:rFonts w:ascii="Arial" w:hAnsi="Arial" w:cs="Arial"/>
        <w:sz w:val="20"/>
        <w:szCs w:val="20"/>
      </w:rPr>
      <w:t>Wir servieren Ihnen bis 14:00 Uhr von der Mittagskarte.</w:t>
    </w:r>
  </w:p>
  <w:p w14:paraId="793020E0" w14:textId="77777777" w:rsidR="002E2FBB" w:rsidRPr="00EF787C" w:rsidRDefault="002E2FBB" w:rsidP="00EF787C">
    <w:pPr>
      <w:pStyle w:val="Fuzeile"/>
      <w:jc w:val="center"/>
      <w:rPr>
        <w:rFonts w:ascii="Arial" w:hAnsi="Arial" w:cs="Arial"/>
        <w:sz w:val="20"/>
        <w:szCs w:val="20"/>
      </w:rPr>
    </w:pPr>
    <w:r w:rsidRPr="00EF787C">
      <w:rPr>
        <w:rFonts w:ascii="Arial" w:hAnsi="Arial" w:cs="Arial"/>
        <w:sz w:val="20"/>
        <w:szCs w:val="20"/>
      </w:rPr>
      <w:t>Ab 14:00 Uhr servieren wir Ihnen von der Nachmittagskarte.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6EA3" w14:textId="77777777" w:rsidR="00E00F61" w:rsidRDefault="00E00F61">
      <w:r>
        <w:separator/>
      </w:r>
    </w:p>
  </w:footnote>
  <w:footnote w:type="continuationSeparator" w:id="0">
    <w:p w14:paraId="13AA6FE6" w14:textId="77777777" w:rsidR="00E00F61" w:rsidRDefault="00E0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2CF6"/>
    <w:multiLevelType w:val="hybridMultilevel"/>
    <w:tmpl w:val="360275D6"/>
    <w:lvl w:ilvl="0" w:tplc="9A68F56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0A01DAE"/>
    <w:multiLevelType w:val="hybridMultilevel"/>
    <w:tmpl w:val="A86CD8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BCE"/>
    <w:multiLevelType w:val="hybridMultilevel"/>
    <w:tmpl w:val="11868A00"/>
    <w:lvl w:ilvl="0" w:tplc="B2D2B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3E91"/>
    <w:multiLevelType w:val="hybridMultilevel"/>
    <w:tmpl w:val="1B805380"/>
    <w:lvl w:ilvl="0" w:tplc="0C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59660781">
    <w:abstractNumId w:val="1"/>
  </w:num>
  <w:num w:numId="2" w16cid:durableId="1295678302">
    <w:abstractNumId w:val="2"/>
  </w:num>
  <w:num w:numId="3" w16cid:durableId="1422605558">
    <w:abstractNumId w:val="3"/>
  </w:num>
  <w:num w:numId="4" w16cid:durableId="12341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9"/>
    <w:rsid w:val="000000FA"/>
    <w:rsid w:val="00000183"/>
    <w:rsid w:val="000008A5"/>
    <w:rsid w:val="000008CE"/>
    <w:rsid w:val="00000B0E"/>
    <w:rsid w:val="00000EBF"/>
    <w:rsid w:val="00001151"/>
    <w:rsid w:val="0000137B"/>
    <w:rsid w:val="0000144E"/>
    <w:rsid w:val="000015AA"/>
    <w:rsid w:val="00001ECC"/>
    <w:rsid w:val="000027FC"/>
    <w:rsid w:val="00002FDC"/>
    <w:rsid w:val="00003EDB"/>
    <w:rsid w:val="000047D5"/>
    <w:rsid w:val="000049B6"/>
    <w:rsid w:val="00004AA4"/>
    <w:rsid w:val="00006117"/>
    <w:rsid w:val="00006451"/>
    <w:rsid w:val="0000650A"/>
    <w:rsid w:val="0000773A"/>
    <w:rsid w:val="00007C8C"/>
    <w:rsid w:val="00007F64"/>
    <w:rsid w:val="0001075D"/>
    <w:rsid w:val="00010895"/>
    <w:rsid w:val="00010CB1"/>
    <w:rsid w:val="0001106F"/>
    <w:rsid w:val="00011443"/>
    <w:rsid w:val="0001189F"/>
    <w:rsid w:val="00011911"/>
    <w:rsid w:val="0001194F"/>
    <w:rsid w:val="000119C3"/>
    <w:rsid w:val="00011CF1"/>
    <w:rsid w:val="00012048"/>
    <w:rsid w:val="00012617"/>
    <w:rsid w:val="00012AA2"/>
    <w:rsid w:val="00012B8B"/>
    <w:rsid w:val="00012DE2"/>
    <w:rsid w:val="00012E1D"/>
    <w:rsid w:val="00013741"/>
    <w:rsid w:val="00013FF4"/>
    <w:rsid w:val="00014590"/>
    <w:rsid w:val="00014A96"/>
    <w:rsid w:val="00014F5F"/>
    <w:rsid w:val="00015137"/>
    <w:rsid w:val="000157E3"/>
    <w:rsid w:val="00015C99"/>
    <w:rsid w:val="00015F87"/>
    <w:rsid w:val="00016040"/>
    <w:rsid w:val="00016921"/>
    <w:rsid w:val="00016D35"/>
    <w:rsid w:val="00016D5F"/>
    <w:rsid w:val="00016EA2"/>
    <w:rsid w:val="000170EB"/>
    <w:rsid w:val="00017457"/>
    <w:rsid w:val="000174FC"/>
    <w:rsid w:val="0001783E"/>
    <w:rsid w:val="00017CF1"/>
    <w:rsid w:val="00017EED"/>
    <w:rsid w:val="00020015"/>
    <w:rsid w:val="00020D50"/>
    <w:rsid w:val="000214FC"/>
    <w:rsid w:val="00021F53"/>
    <w:rsid w:val="0002205D"/>
    <w:rsid w:val="00022140"/>
    <w:rsid w:val="00022350"/>
    <w:rsid w:val="00022834"/>
    <w:rsid w:val="000228BF"/>
    <w:rsid w:val="00022F1E"/>
    <w:rsid w:val="0002333E"/>
    <w:rsid w:val="000235FA"/>
    <w:rsid w:val="000239B1"/>
    <w:rsid w:val="000239E4"/>
    <w:rsid w:val="00023BCB"/>
    <w:rsid w:val="00023E96"/>
    <w:rsid w:val="00024068"/>
    <w:rsid w:val="000240C5"/>
    <w:rsid w:val="00024891"/>
    <w:rsid w:val="00024E68"/>
    <w:rsid w:val="000253A9"/>
    <w:rsid w:val="000255CF"/>
    <w:rsid w:val="00025BB0"/>
    <w:rsid w:val="00026582"/>
    <w:rsid w:val="0002659D"/>
    <w:rsid w:val="000268AE"/>
    <w:rsid w:val="000269D4"/>
    <w:rsid w:val="000269E3"/>
    <w:rsid w:val="00026F27"/>
    <w:rsid w:val="00026FCD"/>
    <w:rsid w:val="00026FE4"/>
    <w:rsid w:val="00027203"/>
    <w:rsid w:val="00027551"/>
    <w:rsid w:val="000275C4"/>
    <w:rsid w:val="0003044B"/>
    <w:rsid w:val="0003066D"/>
    <w:rsid w:val="000308C9"/>
    <w:rsid w:val="000314CE"/>
    <w:rsid w:val="00031B4F"/>
    <w:rsid w:val="00031D61"/>
    <w:rsid w:val="000321BA"/>
    <w:rsid w:val="0003224B"/>
    <w:rsid w:val="0003273B"/>
    <w:rsid w:val="000327AC"/>
    <w:rsid w:val="000328AD"/>
    <w:rsid w:val="000329C4"/>
    <w:rsid w:val="00032D50"/>
    <w:rsid w:val="00032F4D"/>
    <w:rsid w:val="00033386"/>
    <w:rsid w:val="0003382E"/>
    <w:rsid w:val="00033C42"/>
    <w:rsid w:val="0003425D"/>
    <w:rsid w:val="000342E2"/>
    <w:rsid w:val="000344C1"/>
    <w:rsid w:val="00034A58"/>
    <w:rsid w:val="00035047"/>
    <w:rsid w:val="0003513A"/>
    <w:rsid w:val="00035287"/>
    <w:rsid w:val="00035355"/>
    <w:rsid w:val="0003542E"/>
    <w:rsid w:val="00035918"/>
    <w:rsid w:val="000359D2"/>
    <w:rsid w:val="00035EF8"/>
    <w:rsid w:val="0003624E"/>
    <w:rsid w:val="00036809"/>
    <w:rsid w:val="00036B2A"/>
    <w:rsid w:val="00036BE5"/>
    <w:rsid w:val="00036C23"/>
    <w:rsid w:val="00036D25"/>
    <w:rsid w:val="000377B1"/>
    <w:rsid w:val="00037865"/>
    <w:rsid w:val="00037CF4"/>
    <w:rsid w:val="00037E55"/>
    <w:rsid w:val="00040537"/>
    <w:rsid w:val="00040A40"/>
    <w:rsid w:val="00040BAB"/>
    <w:rsid w:val="00040D4E"/>
    <w:rsid w:val="00041023"/>
    <w:rsid w:val="0004118F"/>
    <w:rsid w:val="0004153D"/>
    <w:rsid w:val="00041565"/>
    <w:rsid w:val="00041A5A"/>
    <w:rsid w:val="00041A95"/>
    <w:rsid w:val="00041BE0"/>
    <w:rsid w:val="00041DF6"/>
    <w:rsid w:val="000421FF"/>
    <w:rsid w:val="00042A52"/>
    <w:rsid w:val="0004307B"/>
    <w:rsid w:val="00043F1A"/>
    <w:rsid w:val="00044325"/>
    <w:rsid w:val="0004473E"/>
    <w:rsid w:val="00044822"/>
    <w:rsid w:val="00044BA8"/>
    <w:rsid w:val="00044F49"/>
    <w:rsid w:val="00045482"/>
    <w:rsid w:val="000454A4"/>
    <w:rsid w:val="0004554E"/>
    <w:rsid w:val="00045B80"/>
    <w:rsid w:val="00046163"/>
    <w:rsid w:val="0004667F"/>
    <w:rsid w:val="00046742"/>
    <w:rsid w:val="000467AE"/>
    <w:rsid w:val="00046933"/>
    <w:rsid w:val="00046B80"/>
    <w:rsid w:val="00046FD5"/>
    <w:rsid w:val="0004787F"/>
    <w:rsid w:val="0004790E"/>
    <w:rsid w:val="00050476"/>
    <w:rsid w:val="00050618"/>
    <w:rsid w:val="00050B11"/>
    <w:rsid w:val="00050B3D"/>
    <w:rsid w:val="00050BDE"/>
    <w:rsid w:val="00051155"/>
    <w:rsid w:val="00051C4B"/>
    <w:rsid w:val="00052165"/>
    <w:rsid w:val="0005253F"/>
    <w:rsid w:val="00052897"/>
    <w:rsid w:val="00052B76"/>
    <w:rsid w:val="00053009"/>
    <w:rsid w:val="00053035"/>
    <w:rsid w:val="000530EC"/>
    <w:rsid w:val="00053F97"/>
    <w:rsid w:val="0005417E"/>
    <w:rsid w:val="00054352"/>
    <w:rsid w:val="00054E7E"/>
    <w:rsid w:val="00054F68"/>
    <w:rsid w:val="00055C12"/>
    <w:rsid w:val="00055ECC"/>
    <w:rsid w:val="00056910"/>
    <w:rsid w:val="00056CC0"/>
    <w:rsid w:val="00056EB6"/>
    <w:rsid w:val="00056EEC"/>
    <w:rsid w:val="000579CD"/>
    <w:rsid w:val="00057FF5"/>
    <w:rsid w:val="000602FC"/>
    <w:rsid w:val="0006032D"/>
    <w:rsid w:val="00060608"/>
    <w:rsid w:val="00060F56"/>
    <w:rsid w:val="0006101A"/>
    <w:rsid w:val="000614BA"/>
    <w:rsid w:val="00061691"/>
    <w:rsid w:val="000619E3"/>
    <w:rsid w:val="00061F8A"/>
    <w:rsid w:val="000621AA"/>
    <w:rsid w:val="00062ED3"/>
    <w:rsid w:val="00062F8C"/>
    <w:rsid w:val="0006412E"/>
    <w:rsid w:val="0006485B"/>
    <w:rsid w:val="00064C56"/>
    <w:rsid w:val="00064F3C"/>
    <w:rsid w:val="000654A4"/>
    <w:rsid w:val="00065514"/>
    <w:rsid w:val="0006615F"/>
    <w:rsid w:val="00066647"/>
    <w:rsid w:val="00066CB5"/>
    <w:rsid w:val="00067148"/>
    <w:rsid w:val="00067324"/>
    <w:rsid w:val="00067C93"/>
    <w:rsid w:val="00067CE7"/>
    <w:rsid w:val="00067D5D"/>
    <w:rsid w:val="00067E26"/>
    <w:rsid w:val="000713EB"/>
    <w:rsid w:val="000718B4"/>
    <w:rsid w:val="00071ACA"/>
    <w:rsid w:val="00071C5E"/>
    <w:rsid w:val="00071FF1"/>
    <w:rsid w:val="00072192"/>
    <w:rsid w:val="0007243D"/>
    <w:rsid w:val="000727B2"/>
    <w:rsid w:val="00072DC2"/>
    <w:rsid w:val="00072DD1"/>
    <w:rsid w:val="00072FE2"/>
    <w:rsid w:val="00073394"/>
    <w:rsid w:val="0007399D"/>
    <w:rsid w:val="00073A1A"/>
    <w:rsid w:val="00073C76"/>
    <w:rsid w:val="000748E4"/>
    <w:rsid w:val="0007532A"/>
    <w:rsid w:val="000754CE"/>
    <w:rsid w:val="00075F78"/>
    <w:rsid w:val="00076414"/>
    <w:rsid w:val="00076483"/>
    <w:rsid w:val="00076A62"/>
    <w:rsid w:val="00076B75"/>
    <w:rsid w:val="00076EA4"/>
    <w:rsid w:val="00076F4D"/>
    <w:rsid w:val="0007706D"/>
    <w:rsid w:val="00077690"/>
    <w:rsid w:val="00077BAD"/>
    <w:rsid w:val="00077E50"/>
    <w:rsid w:val="00080089"/>
    <w:rsid w:val="00080A76"/>
    <w:rsid w:val="00080BC6"/>
    <w:rsid w:val="00080DB6"/>
    <w:rsid w:val="00081250"/>
    <w:rsid w:val="000812BD"/>
    <w:rsid w:val="00081335"/>
    <w:rsid w:val="000813AC"/>
    <w:rsid w:val="00081567"/>
    <w:rsid w:val="000816D8"/>
    <w:rsid w:val="00081A3B"/>
    <w:rsid w:val="0008216A"/>
    <w:rsid w:val="0008220B"/>
    <w:rsid w:val="0008238E"/>
    <w:rsid w:val="000826D7"/>
    <w:rsid w:val="00082727"/>
    <w:rsid w:val="000829B5"/>
    <w:rsid w:val="00082AB1"/>
    <w:rsid w:val="00082BD9"/>
    <w:rsid w:val="00082CCD"/>
    <w:rsid w:val="00083291"/>
    <w:rsid w:val="0008331B"/>
    <w:rsid w:val="00083A6B"/>
    <w:rsid w:val="00083E12"/>
    <w:rsid w:val="0008450C"/>
    <w:rsid w:val="000848B5"/>
    <w:rsid w:val="00084997"/>
    <w:rsid w:val="00084BC9"/>
    <w:rsid w:val="00084DDC"/>
    <w:rsid w:val="00084FCB"/>
    <w:rsid w:val="00085A1B"/>
    <w:rsid w:val="00085A81"/>
    <w:rsid w:val="00085B6A"/>
    <w:rsid w:val="00085E5B"/>
    <w:rsid w:val="00086417"/>
    <w:rsid w:val="00086903"/>
    <w:rsid w:val="000869A9"/>
    <w:rsid w:val="00087539"/>
    <w:rsid w:val="00087E62"/>
    <w:rsid w:val="000905E3"/>
    <w:rsid w:val="00090974"/>
    <w:rsid w:val="00090D9B"/>
    <w:rsid w:val="00090DA7"/>
    <w:rsid w:val="00090F87"/>
    <w:rsid w:val="00091411"/>
    <w:rsid w:val="000917D1"/>
    <w:rsid w:val="00091955"/>
    <w:rsid w:val="00091AC2"/>
    <w:rsid w:val="00091BAA"/>
    <w:rsid w:val="00092293"/>
    <w:rsid w:val="00092327"/>
    <w:rsid w:val="0009280A"/>
    <w:rsid w:val="00092E74"/>
    <w:rsid w:val="00092F2F"/>
    <w:rsid w:val="00093135"/>
    <w:rsid w:val="0009399F"/>
    <w:rsid w:val="00093AFB"/>
    <w:rsid w:val="00093E2B"/>
    <w:rsid w:val="0009481A"/>
    <w:rsid w:val="0009483D"/>
    <w:rsid w:val="00094EF1"/>
    <w:rsid w:val="00094F70"/>
    <w:rsid w:val="0009501C"/>
    <w:rsid w:val="000950B1"/>
    <w:rsid w:val="000953DC"/>
    <w:rsid w:val="00095635"/>
    <w:rsid w:val="000964A2"/>
    <w:rsid w:val="00096863"/>
    <w:rsid w:val="000974B1"/>
    <w:rsid w:val="000977FD"/>
    <w:rsid w:val="00097A09"/>
    <w:rsid w:val="00097AF4"/>
    <w:rsid w:val="000A00D3"/>
    <w:rsid w:val="000A00EF"/>
    <w:rsid w:val="000A08AD"/>
    <w:rsid w:val="000A0BC6"/>
    <w:rsid w:val="000A0F2E"/>
    <w:rsid w:val="000A1346"/>
    <w:rsid w:val="000A1A04"/>
    <w:rsid w:val="000A1D29"/>
    <w:rsid w:val="000A2022"/>
    <w:rsid w:val="000A25EF"/>
    <w:rsid w:val="000A29FB"/>
    <w:rsid w:val="000A2D0A"/>
    <w:rsid w:val="000A2EC4"/>
    <w:rsid w:val="000A3BA6"/>
    <w:rsid w:val="000A4127"/>
    <w:rsid w:val="000A44C2"/>
    <w:rsid w:val="000A44FD"/>
    <w:rsid w:val="000A4ABC"/>
    <w:rsid w:val="000A4D73"/>
    <w:rsid w:val="000A551A"/>
    <w:rsid w:val="000A5E4B"/>
    <w:rsid w:val="000A5FAE"/>
    <w:rsid w:val="000A68E3"/>
    <w:rsid w:val="000A6C19"/>
    <w:rsid w:val="000A6EA4"/>
    <w:rsid w:val="000A712F"/>
    <w:rsid w:val="000A7CBB"/>
    <w:rsid w:val="000B0BAF"/>
    <w:rsid w:val="000B0E9D"/>
    <w:rsid w:val="000B1215"/>
    <w:rsid w:val="000B16FA"/>
    <w:rsid w:val="000B186B"/>
    <w:rsid w:val="000B239F"/>
    <w:rsid w:val="000B2588"/>
    <w:rsid w:val="000B285B"/>
    <w:rsid w:val="000B2D85"/>
    <w:rsid w:val="000B3050"/>
    <w:rsid w:val="000B38A6"/>
    <w:rsid w:val="000B3933"/>
    <w:rsid w:val="000B3A6E"/>
    <w:rsid w:val="000B3DC4"/>
    <w:rsid w:val="000B3E35"/>
    <w:rsid w:val="000B3E87"/>
    <w:rsid w:val="000B422C"/>
    <w:rsid w:val="000B4581"/>
    <w:rsid w:val="000B4CDD"/>
    <w:rsid w:val="000B512D"/>
    <w:rsid w:val="000B54F4"/>
    <w:rsid w:val="000B5794"/>
    <w:rsid w:val="000B5869"/>
    <w:rsid w:val="000B5D15"/>
    <w:rsid w:val="000B6176"/>
    <w:rsid w:val="000B66A0"/>
    <w:rsid w:val="000B6783"/>
    <w:rsid w:val="000B6F5F"/>
    <w:rsid w:val="000B7114"/>
    <w:rsid w:val="000B7213"/>
    <w:rsid w:val="000B77D7"/>
    <w:rsid w:val="000B7981"/>
    <w:rsid w:val="000B7AC7"/>
    <w:rsid w:val="000C03D1"/>
    <w:rsid w:val="000C0C78"/>
    <w:rsid w:val="000C1001"/>
    <w:rsid w:val="000C13BF"/>
    <w:rsid w:val="000C1901"/>
    <w:rsid w:val="000C1A66"/>
    <w:rsid w:val="000C1B27"/>
    <w:rsid w:val="000C1B6D"/>
    <w:rsid w:val="000C1C5B"/>
    <w:rsid w:val="000C22D1"/>
    <w:rsid w:val="000C2380"/>
    <w:rsid w:val="000C2646"/>
    <w:rsid w:val="000C26D5"/>
    <w:rsid w:val="000C2881"/>
    <w:rsid w:val="000C2EFA"/>
    <w:rsid w:val="000C2F21"/>
    <w:rsid w:val="000C2FFA"/>
    <w:rsid w:val="000C348C"/>
    <w:rsid w:val="000C378B"/>
    <w:rsid w:val="000C3817"/>
    <w:rsid w:val="000C3822"/>
    <w:rsid w:val="000C3C07"/>
    <w:rsid w:val="000C4005"/>
    <w:rsid w:val="000C40A7"/>
    <w:rsid w:val="000C501A"/>
    <w:rsid w:val="000C5080"/>
    <w:rsid w:val="000C510A"/>
    <w:rsid w:val="000C5215"/>
    <w:rsid w:val="000C565D"/>
    <w:rsid w:val="000C5834"/>
    <w:rsid w:val="000C5C63"/>
    <w:rsid w:val="000C623E"/>
    <w:rsid w:val="000C65CA"/>
    <w:rsid w:val="000C6623"/>
    <w:rsid w:val="000C6AF5"/>
    <w:rsid w:val="000C6B5A"/>
    <w:rsid w:val="000C7136"/>
    <w:rsid w:val="000C7260"/>
    <w:rsid w:val="000C7637"/>
    <w:rsid w:val="000C7779"/>
    <w:rsid w:val="000C7806"/>
    <w:rsid w:val="000C7941"/>
    <w:rsid w:val="000C7E7D"/>
    <w:rsid w:val="000C7E8D"/>
    <w:rsid w:val="000C7FAD"/>
    <w:rsid w:val="000D05D0"/>
    <w:rsid w:val="000D08CE"/>
    <w:rsid w:val="000D0A71"/>
    <w:rsid w:val="000D0A9D"/>
    <w:rsid w:val="000D0AE7"/>
    <w:rsid w:val="000D1053"/>
    <w:rsid w:val="000D11EA"/>
    <w:rsid w:val="000D161C"/>
    <w:rsid w:val="000D1A28"/>
    <w:rsid w:val="000D1B3F"/>
    <w:rsid w:val="000D1E5B"/>
    <w:rsid w:val="000D2317"/>
    <w:rsid w:val="000D2822"/>
    <w:rsid w:val="000D2AB2"/>
    <w:rsid w:val="000D2CDA"/>
    <w:rsid w:val="000D2DC7"/>
    <w:rsid w:val="000D3AA7"/>
    <w:rsid w:val="000D3DE7"/>
    <w:rsid w:val="000D40F9"/>
    <w:rsid w:val="000D41B1"/>
    <w:rsid w:val="000D41C5"/>
    <w:rsid w:val="000D4273"/>
    <w:rsid w:val="000D46C9"/>
    <w:rsid w:val="000D4947"/>
    <w:rsid w:val="000D49B1"/>
    <w:rsid w:val="000D49FB"/>
    <w:rsid w:val="000D4D8B"/>
    <w:rsid w:val="000D5095"/>
    <w:rsid w:val="000D523C"/>
    <w:rsid w:val="000D5748"/>
    <w:rsid w:val="000D5A30"/>
    <w:rsid w:val="000D5A93"/>
    <w:rsid w:val="000D5D63"/>
    <w:rsid w:val="000D5ED0"/>
    <w:rsid w:val="000D607A"/>
    <w:rsid w:val="000D62FB"/>
    <w:rsid w:val="000D6567"/>
    <w:rsid w:val="000D6BD6"/>
    <w:rsid w:val="000D6F95"/>
    <w:rsid w:val="000D6F9F"/>
    <w:rsid w:val="000D73F8"/>
    <w:rsid w:val="000D7554"/>
    <w:rsid w:val="000D792A"/>
    <w:rsid w:val="000D7BE1"/>
    <w:rsid w:val="000D7EBF"/>
    <w:rsid w:val="000D7FE4"/>
    <w:rsid w:val="000E0049"/>
    <w:rsid w:val="000E014D"/>
    <w:rsid w:val="000E0294"/>
    <w:rsid w:val="000E0503"/>
    <w:rsid w:val="000E0B80"/>
    <w:rsid w:val="000E1128"/>
    <w:rsid w:val="000E11FC"/>
    <w:rsid w:val="000E123E"/>
    <w:rsid w:val="000E132E"/>
    <w:rsid w:val="000E16F0"/>
    <w:rsid w:val="000E1732"/>
    <w:rsid w:val="000E1878"/>
    <w:rsid w:val="000E1907"/>
    <w:rsid w:val="000E1BFC"/>
    <w:rsid w:val="000E1E35"/>
    <w:rsid w:val="000E2108"/>
    <w:rsid w:val="000E2158"/>
    <w:rsid w:val="000E251A"/>
    <w:rsid w:val="000E25B6"/>
    <w:rsid w:val="000E2795"/>
    <w:rsid w:val="000E293F"/>
    <w:rsid w:val="000E2F9D"/>
    <w:rsid w:val="000E30DC"/>
    <w:rsid w:val="000E31CE"/>
    <w:rsid w:val="000E35A8"/>
    <w:rsid w:val="000E3914"/>
    <w:rsid w:val="000E3A8A"/>
    <w:rsid w:val="000E3C0D"/>
    <w:rsid w:val="000E3C95"/>
    <w:rsid w:val="000E40FD"/>
    <w:rsid w:val="000E49F8"/>
    <w:rsid w:val="000E5073"/>
    <w:rsid w:val="000E52C3"/>
    <w:rsid w:val="000E53EA"/>
    <w:rsid w:val="000E5BB8"/>
    <w:rsid w:val="000E6C39"/>
    <w:rsid w:val="000E6CFF"/>
    <w:rsid w:val="000E6F2E"/>
    <w:rsid w:val="000E73A9"/>
    <w:rsid w:val="000F0A06"/>
    <w:rsid w:val="000F0DD0"/>
    <w:rsid w:val="000F0E8D"/>
    <w:rsid w:val="000F0FA7"/>
    <w:rsid w:val="000F1097"/>
    <w:rsid w:val="000F10AF"/>
    <w:rsid w:val="000F1595"/>
    <w:rsid w:val="000F1701"/>
    <w:rsid w:val="000F18AE"/>
    <w:rsid w:val="000F2254"/>
    <w:rsid w:val="000F226E"/>
    <w:rsid w:val="000F2829"/>
    <w:rsid w:val="000F2BAC"/>
    <w:rsid w:val="000F2DFC"/>
    <w:rsid w:val="000F32BA"/>
    <w:rsid w:val="000F3511"/>
    <w:rsid w:val="000F3674"/>
    <w:rsid w:val="000F376D"/>
    <w:rsid w:val="000F3A38"/>
    <w:rsid w:val="000F3AD2"/>
    <w:rsid w:val="000F3C5D"/>
    <w:rsid w:val="000F3F3E"/>
    <w:rsid w:val="000F46A5"/>
    <w:rsid w:val="000F470F"/>
    <w:rsid w:val="000F4861"/>
    <w:rsid w:val="000F5157"/>
    <w:rsid w:val="000F552F"/>
    <w:rsid w:val="000F5CF4"/>
    <w:rsid w:val="000F5DD6"/>
    <w:rsid w:val="000F5E9C"/>
    <w:rsid w:val="000F62A8"/>
    <w:rsid w:val="000F65EE"/>
    <w:rsid w:val="000F6BF6"/>
    <w:rsid w:val="000F77F1"/>
    <w:rsid w:val="000F7A4C"/>
    <w:rsid w:val="000F7BA1"/>
    <w:rsid w:val="000F7D74"/>
    <w:rsid w:val="000F7E6B"/>
    <w:rsid w:val="0010014F"/>
    <w:rsid w:val="001004AF"/>
    <w:rsid w:val="00100985"/>
    <w:rsid w:val="00100CB0"/>
    <w:rsid w:val="001010AF"/>
    <w:rsid w:val="001010F7"/>
    <w:rsid w:val="00101167"/>
    <w:rsid w:val="00101404"/>
    <w:rsid w:val="00101412"/>
    <w:rsid w:val="00101569"/>
    <w:rsid w:val="00101D48"/>
    <w:rsid w:val="00102130"/>
    <w:rsid w:val="00102381"/>
    <w:rsid w:val="00102693"/>
    <w:rsid w:val="00102C96"/>
    <w:rsid w:val="001031D1"/>
    <w:rsid w:val="00103CC4"/>
    <w:rsid w:val="00103CD0"/>
    <w:rsid w:val="00103D9B"/>
    <w:rsid w:val="001040A5"/>
    <w:rsid w:val="001040E7"/>
    <w:rsid w:val="00104175"/>
    <w:rsid w:val="0010467C"/>
    <w:rsid w:val="00104C99"/>
    <w:rsid w:val="001052C2"/>
    <w:rsid w:val="001055A5"/>
    <w:rsid w:val="001059C4"/>
    <w:rsid w:val="00105AEA"/>
    <w:rsid w:val="00106B74"/>
    <w:rsid w:val="00107ADB"/>
    <w:rsid w:val="001100BB"/>
    <w:rsid w:val="001104C5"/>
    <w:rsid w:val="00110A09"/>
    <w:rsid w:val="00110CE9"/>
    <w:rsid w:val="00110F7D"/>
    <w:rsid w:val="00111335"/>
    <w:rsid w:val="00111341"/>
    <w:rsid w:val="00112454"/>
    <w:rsid w:val="001131C9"/>
    <w:rsid w:val="00113268"/>
    <w:rsid w:val="001136AE"/>
    <w:rsid w:val="00113BA2"/>
    <w:rsid w:val="00113F8C"/>
    <w:rsid w:val="00113FE2"/>
    <w:rsid w:val="001140BE"/>
    <w:rsid w:val="00114203"/>
    <w:rsid w:val="00114451"/>
    <w:rsid w:val="001148F0"/>
    <w:rsid w:val="00114AFE"/>
    <w:rsid w:val="001151D4"/>
    <w:rsid w:val="00115213"/>
    <w:rsid w:val="00115825"/>
    <w:rsid w:val="001159C7"/>
    <w:rsid w:val="00115D05"/>
    <w:rsid w:val="00115D15"/>
    <w:rsid w:val="00115E24"/>
    <w:rsid w:val="00116052"/>
    <w:rsid w:val="0011641E"/>
    <w:rsid w:val="001164F2"/>
    <w:rsid w:val="00116693"/>
    <w:rsid w:val="00116749"/>
    <w:rsid w:val="00116798"/>
    <w:rsid w:val="00116B0B"/>
    <w:rsid w:val="00116B62"/>
    <w:rsid w:val="001174E0"/>
    <w:rsid w:val="001175C0"/>
    <w:rsid w:val="00117926"/>
    <w:rsid w:val="00117B6F"/>
    <w:rsid w:val="00117B85"/>
    <w:rsid w:val="00117C7A"/>
    <w:rsid w:val="0012021F"/>
    <w:rsid w:val="0012026F"/>
    <w:rsid w:val="001205EA"/>
    <w:rsid w:val="00120F57"/>
    <w:rsid w:val="001211F7"/>
    <w:rsid w:val="00121AF3"/>
    <w:rsid w:val="00121C6C"/>
    <w:rsid w:val="00121D95"/>
    <w:rsid w:val="00121DEE"/>
    <w:rsid w:val="00121E1A"/>
    <w:rsid w:val="00121E44"/>
    <w:rsid w:val="00121ED6"/>
    <w:rsid w:val="00121F5F"/>
    <w:rsid w:val="00122029"/>
    <w:rsid w:val="00122313"/>
    <w:rsid w:val="001226E7"/>
    <w:rsid w:val="00122A1A"/>
    <w:rsid w:val="00122C4A"/>
    <w:rsid w:val="001230E8"/>
    <w:rsid w:val="0012319E"/>
    <w:rsid w:val="001232E1"/>
    <w:rsid w:val="001234C1"/>
    <w:rsid w:val="00123510"/>
    <w:rsid w:val="001235C9"/>
    <w:rsid w:val="00123962"/>
    <w:rsid w:val="00123DD0"/>
    <w:rsid w:val="001248E2"/>
    <w:rsid w:val="00124B2C"/>
    <w:rsid w:val="00125504"/>
    <w:rsid w:val="00125619"/>
    <w:rsid w:val="00125775"/>
    <w:rsid w:val="00125BB7"/>
    <w:rsid w:val="00125C02"/>
    <w:rsid w:val="00125F30"/>
    <w:rsid w:val="00126195"/>
    <w:rsid w:val="00126260"/>
    <w:rsid w:val="001264B0"/>
    <w:rsid w:val="00126844"/>
    <w:rsid w:val="0012691E"/>
    <w:rsid w:val="00126B1B"/>
    <w:rsid w:val="00126CE6"/>
    <w:rsid w:val="00126E2C"/>
    <w:rsid w:val="001273D3"/>
    <w:rsid w:val="00127E1C"/>
    <w:rsid w:val="001305CE"/>
    <w:rsid w:val="0013063F"/>
    <w:rsid w:val="00130671"/>
    <w:rsid w:val="001308B4"/>
    <w:rsid w:val="00130933"/>
    <w:rsid w:val="00130D90"/>
    <w:rsid w:val="001312ED"/>
    <w:rsid w:val="0013186D"/>
    <w:rsid w:val="0013191C"/>
    <w:rsid w:val="00131D9E"/>
    <w:rsid w:val="00132323"/>
    <w:rsid w:val="0013282C"/>
    <w:rsid w:val="00132867"/>
    <w:rsid w:val="001328B2"/>
    <w:rsid w:val="001328D6"/>
    <w:rsid w:val="00132F1E"/>
    <w:rsid w:val="00133669"/>
    <w:rsid w:val="00133D12"/>
    <w:rsid w:val="00133E5E"/>
    <w:rsid w:val="00134071"/>
    <w:rsid w:val="00134485"/>
    <w:rsid w:val="001346F1"/>
    <w:rsid w:val="00134B4D"/>
    <w:rsid w:val="00134C93"/>
    <w:rsid w:val="00134DD1"/>
    <w:rsid w:val="00134E94"/>
    <w:rsid w:val="00134EAF"/>
    <w:rsid w:val="00135867"/>
    <w:rsid w:val="001358F6"/>
    <w:rsid w:val="0013592B"/>
    <w:rsid w:val="00135FF3"/>
    <w:rsid w:val="00136622"/>
    <w:rsid w:val="0013683B"/>
    <w:rsid w:val="001369ED"/>
    <w:rsid w:val="00136FDD"/>
    <w:rsid w:val="00137350"/>
    <w:rsid w:val="001374A4"/>
    <w:rsid w:val="001375A6"/>
    <w:rsid w:val="001378C7"/>
    <w:rsid w:val="00137EB4"/>
    <w:rsid w:val="00137EFB"/>
    <w:rsid w:val="00140461"/>
    <w:rsid w:val="0014046F"/>
    <w:rsid w:val="001406BE"/>
    <w:rsid w:val="00141298"/>
    <w:rsid w:val="001418C0"/>
    <w:rsid w:val="00141B63"/>
    <w:rsid w:val="0014261E"/>
    <w:rsid w:val="001429B1"/>
    <w:rsid w:val="00142A54"/>
    <w:rsid w:val="00142F02"/>
    <w:rsid w:val="00142F9C"/>
    <w:rsid w:val="0014317F"/>
    <w:rsid w:val="0014362A"/>
    <w:rsid w:val="0014452A"/>
    <w:rsid w:val="00144931"/>
    <w:rsid w:val="001449ED"/>
    <w:rsid w:val="00144AA8"/>
    <w:rsid w:val="00144CD2"/>
    <w:rsid w:val="00145042"/>
    <w:rsid w:val="001456D1"/>
    <w:rsid w:val="001463CE"/>
    <w:rsid w:val="0014691D"/>
    <w:rsid w:val="001470CA"/>
    <w:rsid w:val="001471F0"/>
    <w:rsid w:val="0014791C"/>
    <w:rsid w:val="00147B51"/>
    <w:rsid w:val="00147EB9"/>
    <w:rsid w:val="00150BBD"/>
    <w:rsid w:val="0015114A"/>
    <w:rsid w:val="001521BB"/>
    <w:rsid w:val="00152283"/>
    <w:rsid w:val="00152990"/>
    <w:rsid w:val="00152D70"/>
    <w:rsid w:val="00152F67"/>
    <w:rsid w:val="00152F83"/>
    <w:rsid w:val="001530F0"/>
    <w:rsid w:val="00153219"/>
    <w:rsid w:val="00153848"/>
    <w:rsid w:val="0015390B"/>
    <w:rsid w:val="001539C5"/>
    <w:rsid w:val="00153A6D"/>
    <w:rsid w:val="00153F05"/>
    <w:rsid w:val="001542D2"/>
    <w:rsid w:val="0015521A"/>
    <w:rsid w:val="00155481"/>
    <w:rsid w:val="00155817"/>
    <w:rsid w:val="00155B01"/>
    <w:rsid w:val="00155EE7"/>
    <w:rsid w:val="00156247"/>
    <w:rsid w:val="001564D4"/>
    <w:rsid w:val="00156559"/>
    <w:rsid w:val="001567CF"/>
    <w:rsid w:val="00156B8E"/>
    <w:rsid w:val="0015767F"/>
    <w:rsid w:val="001576A0"/>
    <w:rsid w:val="00157AD3"/>
    <w:rsid w:val="00157C83"/>
    <w:rsid w:val="0016002D"/>
    <w:rsid w:val="00160045"/>
    <w:rsid w:val="00160965"/>
    <w:rsid w:val="0016128C"/>
    <w:rsid w:val="00161BCA"/>
    <w:rsid w:val="00161CE4"/>
    <w:rsid w:val="00162066"/>
    <w:rsid w:val="00162101"/>
    <w:rsid w:val="00162253"/>
    <w:rsid w:val="001623C4"/>
    <w:rsid w:val="0016261E"/>
    <w:rsid w:val="001627A3"/>
    <w:rsid w:val="00162846"/>
    <w:rsid w:val="00162C6E"/>
    <w:rsid w:val="001631C8"/>
    <w:rsid w:val="0016349C"/>
    <w:rsid w:val="00163505"/>
    <w:rsid w:val="00164115"/>
    <w:rsid w:val="00164491"/>
    <w:rsid w:val="00164577"/>
    <w:rsid w:val="001648F6"/>
    <w:rsid w:val="00164AA8"/>
    <w:rsid w:val="0016527A"/>
    <w:rsid w:val="00165661"/>
    <w:rsid w:val="00165942"/>
    <w:rsid w:val="00165A0D"/>
    <w:rsid w:val="00165F02"/>
    <w:rsid w:val="001663FB"/>
    <w:rsid w:val="00166411"/>
    <w:rsid w:val="00166EA7"/>
    <w:rsid w:val="00167246"/>
    <w:rsid w:val="00167A0E"/>
    <w:rsid w:val="00167D0F"/>
    <w:rsid w:val="0017056F"/>
    <w:rsid w:val="00170719"/>
    <w:rsid w:val="00170855"/>
    <w:rsid w:val="00170AB4"/>
    <w:rsid w:val="00170C68"/>
    <w:rsid w:val="00170DE4"/>
    <w:rsid w:val="001711B7"/>
    <w:rsid w:val="00172723"/>
    <w:rsid w:val="001727CD"/>
    <w:rsid w:val="00172887"/>
    <w:rsid w:val="00172929"/>
    <w:rsid w:val="0017298C"/>
    <w:rsid w:val="001734B5"/>
    <w:rsid w:val="00173757"/>
    <w:rsid w:val="00173AD4"/>
    <w:rsid w:val="0017406B"/>
    <w:rsid w:val="001743F4"/>
    <w:rsid w:val="00174835"/>
    <w:rsid w:val="00174E49"/>
    <w:rsid w:val="00174F67"/>
    <w:rsid w:val="00174FB3"/>
    <w:rsid w:val="001750F3"/>
    <w:rsid w:val="0017532D"/>
    <w:rsid w:val="001754EB"/>
    <w:rsid w:val="00175876"/>
    <w:rsid w:val="0017591C"/>
    <w:rsid w:val="00175CC0"/>
    <w:rsid w:val="001762E0"/>
    <w:rsid w:val="001763E4"/>
    <w:rsid w:val="001764EB"/>
    <w:rsid w:val="00176709"/>
    <w:rsid w:val="00176AE6"/>
    <w:rsid w:val="00176DE7"/>
    <w:rsid w:val="00176E6B"/>
    <w:rsid w:val="001770CB"/>
    <w:rsid w:val="001771ED"/>
    <w:rsid w:val="0017738E"/>
    <w:rsid w:val="00177411"/>
    <w:rsid w:val="00177A1C"/>
    <w:rsid w:val="00180564"/>
    <w:rsid w:val="00180724"/>
    <w:rsid w:val="00180801"/>
    <w:rsid w:val="00180AE2"/>
    <w:rsid w:val="001815B3"/>
    <w:rsid w:val="001816C6"/>
    <w:rsid w:val="00181ECB"/>
    <w:rsid w:val="00181F2A"/>
    <w:rsid w:val="00182526"/>
    <w:rsid w:val="001827B5"/>
    <w:rsid w:val="0018285D"/>
    <w:rsid w:val="0018292C"/>
    <w:rsid w:val="00182B72"/>
    <w:rsid w:val="00182C81"/>
    <w:rsid w:val="001831BF"/>
    <w:rsid w:val="001831EE"/>
    <w:rsid w:val="00183411"/>
    <w:rsid w:val="00183748"/>
    <w:rsid w:val="00183977"/>
    <w:rsid w:val="00183B33"/>
    <w:rsid w:val="00185330"/>
    <w:rsid w:val="0018559C"/>
    <w:rsid w:val="001855D9"/>
    <w:rsid w:val="0018585F"/>
    <w:rsid w:val="00185A88"/>
    <w:rsid w:val="00185E60"/>
    <w:rsid w:val="0018674D"/>
    <w:rsid w:val="00186FA1"/>
    <w:rsid w:val="00186FCF"/>
    <w:rsid w:val="00187052"/>
    <w:rsid w:val="00187078"/>
    <w:rsid w:val="001871C0"/>
    <w:rsid w:val="00187DFD"/>
    <w:rsid w:val="0019167D"/>
    <w:rsid w:val="00191A2E"/>
    <w:rsid w:val="00191C1B"/>
    <w:rsid w:val="00191C24"/>
    <w:rsid w:val="00191D66"/>
    <w:rsid w:val="0019219D"/>
    <w:rsid w:val="00192B92"/>
    <w:rsid w:val="00192E6B"/>
    <w:rsid w:val="001934D8"/>
    <w:rsid w:val="0019367B"/>
    <w:rsid w:val="0019403C"/>
    <w:rsid w:val="001941A0"/>
    <w:rsid w:val="0019428D"/>
    <w:rsid w:val="001943FD"/>
    <w:rsid w:val="001947B1"/>
    <w:rsid w:val="00194E96"/>
    <w:rsid w:val="00194FF6"/>
    <w:rsid w:val="00195058"/>
    <w:rsid w:val="00195395"/>
    <w:rsid w:val="001960DE"/>
    <w:rsid w:val="001963BA"/>
    <w:rsid w:val="00196580"/>
    <w:rsid w:val="001965A9"/>
    <w:rsid w:val="00196635"/>
    <w:rsid w:val="00196A82"/>
    <w:rsid w:val="00196ED3"/>
    <w:rsid w:val="0019714D"/>
    <w:rsid w:val="001974C9"/>
    <w:rsid w:val="0019763A"/>
    <w:rsid w:val="00197D28"/>
    <w:rsid w:val="001A0345"/>
    <w:rsid w:val="001A058E"/>
    <w:rsid w:val="001A13E5"/>
    <w:rsid w:val="001A17E2"/>
    <w:rsid w:val="001A1E91"/>
    <w:rsid w:val="001A2388"/>
    <w:rsid w:val="001A2C71"/>
    <w:rsid w:val="001A4162"/>
    <w:rsid w:val="001A47BF"/>
    <w:rsid w:val="001A49A3"/>
    <w:rsid w:val="001A4F5E"/>
    <w:rsid w:val="001A552E"/>
    <w:rsid w:val="001A5656"/>
    <w:rsid w:val="001A59ED"/>
    <w:rsid w:val="001A65EC"/>
    <w:rsid w:val="001A71EA"/>
    <w:rsid w:val="001A74D7"/>
    <w:rsid w:val="001A757A"/>
    <w:rsid w:val="001A76EB"/>
    <w:rsid w:val="001A7A64"/>
    <w:rsid w:val="001A7DFA"/>
    <w:rsid w:val="001B01F8"/>
    <w:rsid w:val="001B0400"/>
    <w:rsid w:val="001B08ED"/>
    <w:rsid w:val="001B0A21"/>
    <w:rsid w:val="001B0E46"/>
    <w:rsid w:val="001B1641"/>
    <w:rsid w:val="001B175F"/>
    <w:rsid w:val="001B244F"/>
    <w:rsid w:val="001B2994"/>
    <w:rsid w:val="001B2A1C"/>
    <w:rsid w:val="001B3181"/>
    <w:rsid w:val="001B3C2E"/>
    <w:rsid w:val="001B3E2D"/>
    <w:rsid w:val="001B40FC"/>
    <w:rsid w:val="001B41A6"/>
    <w:rsid w:val="001B4999"/>
    <w:rsid w:val="001B4F9C"/>
    <w:rsid w:val="001B52BA"/>
    <w:rsid w:val="001B57E6"/>
    <w:rsid w:val="001B61FD"/>
    <w:rsid w:val="001B6211"/>
    <w:rsid w:val="001B680B"/>
    <w:rsid w:val="001B7215"/>
    <w:rsid w:val="001B7258"/>
    <w:rsid w:val="001B730C"/>
    <w:rsid w:val="001B7FE9"/>
    <w:rsid w:val="001C065F"/>
    <w:rsid w:val="001C0A42"/>
    <w:rsid w:val="001C0C5A"/>
    <w:rsid w:val="001C0CD0"/>
    <w:rsid w:val="001C0D6C"/>
    <w:rsid w:val="001C1151"/>
    <w:rsid w:val="001C124F"/>
    <w:rsid w:val="001C16D3"/>
    <w:rsid w:val="001C1FDE"/>
    <w:rsid w:val="001C201D"/>
    <w:rsid w:val="001C2ECA"/>
    <w:rsid w:val="001C3110"/>
    <w:rsid w:val="001C34B5"/>
    <w:rsid w:val="001C34EB"/>
    <w:rsid w:val="001C37BA"/>
    <w:rsid w:val="001C3A5D"/>
    <w:rsid w:val="001C3B33"/>
    <w:rsid w:val="001C3F68"/>
    <w:rsid w:val="001C3F74"/>
    <w:rsid w:val="001C405A"/>
    <w:rsid w:val="001C4440"/>
    <w:rsid w:val="001C44DB"/>
    <w:rsid w:val="001C56F8"/>
    <w:rsid w:val="001C5A5D"/>
    <w:rsid w:val="001C5E3B"/>
    <w:rsid w:val="001C6402"/>
    <w:rsid w:val="001C645E"/>
    <w:rsid w:val="001C68A0"/>
    <w:rsid w:val="001C6D35"/>
    <w:rsid w:val="001C6DB8"/>
    <w:rsid w:val="001C77EA"/>
    <w:rsid w:val="001D078A"/>
    <w:rsid w:val="001D0E41"/>
    <w:rsid w:val="001D1557"/>
    <w:rsid w:val="001D16C9"/>
    <w:rsid w:val="001D2560"/>
    <w:rsid w:val="001D3C47"/>
    <w:rsid w:val="001D4481"/>
    <w:rsid w:val="001D4AEA"/>
    <w:rsid w:val="001D5438"/>
    <w:rsid w:val="001D546C"/>
    <w:rsid w:val="001D56BB"/>
    <w:rsid w:val="001D5C61"/>
    <w:rsid w:val="001D5E7F"/>
    <w:rsid w:val="001D5EE6"/>
    <w:rsid w:val="001D5FE9"/>
    <w:rsid w:val="001D6160"/>
    <w:rsid w:val="001D6C44"/>
    <w:rsid w:val="001D6EF0"/>
    <w:rsid w:val="001D706C"/>
    <w:rsid w:val="001D7146"/>
    <w:rsid w:val="001D7850"/>
    <w:rsid w:val="001D7AE5"/>
    <w:rsid w:val="001D7B2C"/>
    <w:rsid w:val="001E0377"/>
    <w:rsid w:val="001E078C"/>
    <w:rsid w:val="001E0C70"/>
    <w:rsid w:val="001E0E5D"/>
    <w:rsid w:val="001E1475"/>
    <w:rsid w:val="001E14BA"/>
    <w:rsid w:val="001E15C8"/>
    <w:rsid w:val="001E1BBE"/>
    <w:rsid w:val="001E1CB1"/>
    <w:rsid w:val="001E1D37"/>
    <w:rsid w:val="001E1F37"/>
    <w:rsid w:val="001E24CD"/>
    <w:rsid w:val="001E2571"/>
    <w:rsid w:val="001E27C0"/>
    <w:rsid w:val="001E2BCC"/>
    <w:rsid w:val="001E2D87"/>
    <w:rsid w:val="001E33E5"/>
    <w:rsid w:val="001E35F9"/>
    <w:rsid w:val="001E3685"/>
    <w:rsid w:val="001E3882"/>
    <w:rsid w:val="001E3AD5"/>
    <w:rsid w:val="001E3F06"/>
    <w:rsid w:val="001E440C"/>
    <w:rsid w:val="001E446F"/>
    <w:rsid w:val="001E4AA9"/>
    <w:rsid w:val="001E4B10"/>
    <w:rsid w:val="001E6330"/>
    <w:rsid w:val="001E6CBE"/>
    <w:rsid w:val="001E6DE4"/>
    <w:rsid w:val="001E6F1B"/>
    <w:rsid w:val="001E6F8A"/>
    <w:rsid w:val="001E70CD"/>
    <w:rsid w:val="001E7702"/>
    <w:rsid w:val="001E7F0A"/>
    <w:rsid w:val="001F0427"/>
    <w:rsid w:val="001F0D8C"/>
    <w:rsid w:val="001F15B4"/>
    <w:rsid w:val="001F17DE"/>
    <w:rsid w:val="001F1F05"/>
    <w:rsid w:val="001F1F15"/>
    <w:rsid w:val="001F1F27"/>
    <w:rsid w:val="001F2005"/>
    <w:rsid w:val="001F25C1"/>
    <w:rsid w:val="001F2C43"/>
    <w:rsid w:val="001F2DEC"/>
    <w:rsid w:val="001F2FC2"/>
    <w:rsid w:val="001F39FC"/>
    <w:rsid w:val="001F3DF2"/>
    <w:rsid w:val="001F3F01"/>
    <w:rsid w:val="001F3F78"/>
    <w:rsid w:val="001F42CA"/>
    <w:rsid w:val="001F4922"/>
    <w:rsid w:val="001F4E3D"/>
    <w:rsid w:val="001F4EE2"/>
    <w:rsid w:val="001F4F54"/>
    <w:rsid w:val="001F577E"/>
    <w:rsid w:val="001F6276"/>
    <w:rsid w:val="001F63E1"/>
    <w:rsid w:val="001F683D"/>
    <w:rsid w:val="001F6880"/>
    <w:rsid w:val="001F6CEF"/>
    <w:rsid w:val="001F7426"/>
    <w:rsid w:val="001F7D65"/>
    <w:rsid w:val="00200496"/>
    <w:rsid w:val="002007F4"/>
    <w:rsid w:val="002007FC"/>
    <w:rsid w:val="00200B9C"/>
    <w:rsid w:val="002011E5"/>
    <w:rsid w:val="002018E5"/>
    <w:rsid w:val="0020213E"/>
    <w:rsid w:val="002026A8"/>
    <w:rsid w:val="002031CE"/>
    <w:rsid w:val="00203356"/>
    <w:rsid w:val="0020345D"/>
    <w:rsid w:val="00203B9C"/>
    <w:rsid w:val="00203BD0"/>
    <w:rsid w:val="002040C1"/>
    <w:rsid w:val="002046BF"/>
    <w:rsid w:val="0020493F"/>
    <w:rsid w:val="00204DF0"/>
    <w:rsid w:val="00204E97"/>
    <w:rsid w:val="00204ECD"/>
    <w:rsid w:val="0020563D"/>
    <w:rsid w:val="00205940"/>
    <w:rsid w:val="00205977"/>
    <w:rsid w:val="002061A7"/>
    <w:rsid w:val="0020624F"/>
    <w:rsid w:val="00206DAF"/>
    <w:rsid w:val="0020707A"/>
    <w:rsid w:val="00207133"/>
    <w:rsid w:val="002076B2"/>
    <w:rsid w:val="00207DE4"/>
    <w:rsid w:val="0021040A"/>
    <w:rsid w:val="00210CF4"/>
    <w:rsid w:val="00210D36"/>
    <w:rsid w:val="00211ACB"/>
    <w:rsid w:val="00211E42"/>
    <w:rsid w:val="002126EF"/>
    <w:rsid w:val="0021281D"/>
    <w:rsid w:val="002128E6"/>
    <w:rsid w:val="002129CB"/>
    <w:rsid w:val="00212D62"/>
    <w:rsid w:val="00212E9E"/>
    <w:rsid w:val="002131B4"/>
    <w:rsid w:val="002131D3"/>
    <w:rsid w:val="002132A8"/>
    <w:rsid w:val="002139DA"/>
    <w:rsid w:val="00213D90"/>
    <w:rsid w:val="002141EA"/>
    <w:rsid w:val="0021428B"/>
    <w:rsid w:val="002144A5"/>
    <w:rsid w:val="002148C7"/>
    <w:rsid w:val="00215007"/>
    <w:rsid w:val="00215348"/>
    <w:rsid w:val="0021579C"/>
    <w:rsid w:val="00215DE6"/>
    <w:rsid w:val="00215E2C"/>
    <w:rsid w:val="00215FA9"/>
    <w:rsid w:val="0021612D"/>
    <w:rsid w:val="002163C0"/>
    <w:rsid w:val="002165C6"/>
    <w:rsid w:val="00217282"/>
    <w:rsid w:val="0021755C"/>
    <w:rsid w:val="002176FD"/>
    <w:rsid w:val="00217798"/>
    <w:rsid w:val="00217C31"/>
    <w:rsid w:val="00217E89"/>
    <w:rsid w:val="0022019B"/>
    <w:rsid w:val="0022025F"/>
    <w:rsid w:val="002202B6"/>
    <w:rsid w:val="0022040E"/>
    <w:rsid w:val="002207C4"/>
    <w:rsid w:val="00220A32"/>
    <w:rsid w:val="0022109F"/>
    <w:rsid w:val="002214A8"/>
    <w:rsid w:val="0022171E"/>
    <w:rsid w:val="00221CFB"/>
    <w:rsid w:val="00221D8B"/>
    <w:rsid w:val="00221FC2"/>
    <w:rsid w:val="00222090"/>
    <w:rsid w:val="0022257A"/>
    <w:rsid w:val="0022260A"/>
    <w:rsid w:val="002227BA"/>
    <w:rsid w:val="002227F7"/>
    <w:rsid w:val="00222BAD"/>
    <w:rsid w:val="00222D95"/>
    <w:rsid w:val="00223B9C"/>
    <w:rsid w:val="002244D7"/>
    <w:rsid w:val="002244FB"/>
    <w:rsid w:val="002245DC"/>
    <w:rsid w:val="0022472B"/>
    <w:rsid w:val="00224B76"/>
    <w:rsid w:val="00225176"/>
    <w:rsid w:val="002252A1"/>
    <w:rsid w:val="0022582D"/>
    <w:rsid w:val="00225FC1"/>
    <w:rsid w:val="002261AD"/>
    <w:rsid w:val="00226CC9"/>
    <w:rsid w:val="0022750C"/>
    <w:rsid w:val="002276C4"/>
    <w:rsid w:val="00227B51"/>
    <w:rsid w:val="00227E18"/>
    <w:rsid w:val="00230113"/>
    <w:rsid w:val="002308E3"/>
    <w:rsid w:val="00230BB1"/>
    <w:rsid w:val="00230C5C"/>
    <w:rsid w:val="00230F75"/>
    <w:rsid w:val="0023111A"/>
    <w:rsid w:val="0023130C"/>
    <w:rsid w:val="00231498"/>
    <w:rsid w:val="002315E4"/>
    <w:rsid w:val="0023166D"/>
    <w:rsid w:val="00231C9F"/>
    <w:rsid w:val="00231D57"/>
    <w:rsid w:val="00231F09"/>
    <w:rsid w:val="002321FB"/>
    <w:rsid w:val="002325E0"/>
    <w:rsid w:val="00232B09"/>
    <w:rsid w:val="00232B32"/>
    <w:rsid w:val="002332B5"/>
    <w:rsid w:val="00233348"/>
    <w:rsid w:val="002335A5"/>
    <w:rsid w:val="002338D7"/>
    <w:rsid w:val="00233AED"/>
    <w:rsid w:val="00233EE1"/>
    <w:rsid w:val="00234C05"/>
    <w:rsid w:val="00234CA9"/>
    <w:rsid w:val="00235883"/>
    <w:rsid w:val="00235E19"/>
    <w:rsid w:val="00235E8C"/>
    <w:rsid w:val="00236933"/>
    <w:rsid w:val="0023730D"/>
    <w:rsid w:val="002375F4"/>
    <w:rsid w:val="00237ADE"/>
    <w:rsid w:val="00237CE3"/>
    <w:rsid w:val="0024003E"/>
    <w:rsid w:val="002401B3"/>
    <w:rsid w:val="002402C0"/>
    <w:rsid w:val="00240499"/>
    <w:rsid w:val="002406ED"/>
    <w:rsid w:val="00240CAA"/>
    <w:rsid w:val="00240D53"/>
    <w:rsid w:val="00240D6F"/>
    <w:rsid w:val="0024134A"/>
    <w:rsid w:val="0024140C"/>
    <w:rsid w:val="00243272"/>
    <w:rsid w:val="00243623"/>
    <w:rsid w:val="0024380E"/>
    <w:rsid w:val="00243996"/>
    <w:rsid w:val="00243F69"/>
    <w:rsid w:val="00243FCA"/>
    <w:rsid w:val="00243FE1"/>
    <w:rsid w:val="002440D7"/>
    <w:rsid w:val="002441B0"/>
    <w:rsid w:val="002449FB"/>
    <w:rsid w:val="00244AFA"/>
    <w:rsid w:val="00244E67"/>
    <w:rsid w:val="00244EE3"/>
    <w:rsid w:val="002450BF"/>
    <w:rsid w:val="00245406"/>
    <w:rsid w:val="00245B45"/>
    <w:rsid w:val="00245C06"/>
    <w:rsid w:val="00245E78"/>
    <w:rsid w:val="0024616D"/>
    <w:rsid w:val="00246479"/>
    <w:rsid w:val="00247957"/>
    <w:rsid w:val="00247E19"/>
    <w:rsid w:val="00250206"/>
    <w:rsid w:val="00250247"/>
    <w:rsid w:val="0025031E"/>
    <w:rsid w:val="00251032"/>
    <w:rsid w:val="00251534"/>
    <w:rsid w:val="002517EB"/>
    <w:rsid w:val="002519FC"/>
    <w:rsid w:val="002527B5"/>
    <w:rsid w:val="002529E2"/>
    <w:rsid w:val="00252B54"/>
    <w:rsid w:val="00252F30"/>
    <w:rsid w:val="002535D6"/>
    <w:rsid w:val="002535E6"/>
    <w:rsid w:val="002539D2"/>
    <w:rsid w:val="00253C6F"/>
    <w:rsid w:val="00254888"/>
    <w:rsid w:val="00254C02"/>
    <w:rsid w:val="00254ED0"/>
    <w:rsid w:val="002551F5"/>
    <w:rsid w:val="0025565F"/>
    <w:rsid w:val="00255EA4"/>
    <w:rsid w:val="00255F7B"/>
    <w:rsid w:val="00255FAA"/>
    <w:rsid w:val="00256875"/>
    <w:rsid w:val="002568F2"/>
    <w:rsid w:val="00257514"/>
    <w:rsid w:val="0025761B"/>
    <w:rsid w:val="00257C21"/>
    <w:rsid w:val="00257E49"/>
    <w:rsid w:val="0026018B"/>
    <w:rsid w:val="002606C3"/>
    <w:rsid w:val="00260807"/>
    <w:rsid w:val="00260A4F"/>
    <w:rsid w:val="00260ADF"/>
    <w:rsid w:val="00260BF0"/>
    <w:rsid w:val="00260EF6"/>
    <w:rsid w:val="00261ED8"/>
    <w:rsid w:val="002620C9"/>
    <w:rsid w:val="002621DE"/>
    <w:rsid w:val="002631A6"/>
    <w:rsid w:val="002636F9"/>
    <w:rsid w:val="00263B4F"/>
    <w:rsid w:val="0026406C"/>
    <w:rsid w:val="00264440"/>
    <w:rsid w:val="00264706"/>
    <w:rsid w:val="0026494C"/>
    <w:rsid w:val="00264C7E"/>
    <w:rsid w:val="00265653"/>
    <w:rsid w:val="00265CF5"/>
    <w:rsid w:val="00265F78"/>
    <w:rsid w:val="00265F89"/>
    <w:rsid w:val="00266130"/>
    <w:rsid w:val="00266B1F"/>
    <w:rsid w:val="00266D07"/>
    <w:rsid w:val="00267447"/>
    <w:rsid w:val="00267D57"/>
    <w:rsid w:val="002700E8"/>
    <w:rsid w:val="00270106"/>
    <w:rsid w:val="0027078E"/>
    <w:rsid w:val="00271174"/>
    <w:rsid w:val="002713ED"/>
    <w:rsid w:val="002717A2"/>
    <w:rsid w:val="00271820"/>
    <w:rsid w:val="00271B2A"/>
    <w:rsid w:val="00271D6C"/>
    <w:rsid w:val="002728B5"/>
    <w:rsid w:val="00272D5C"/>
    <w:rsid w:val="00272F9B"/>
    <w:rsid w:val="00273184"/>
    <w:rsid w:val="0027412A"/>
    <w:rsid w:val="00274686"/>
    <w:rsid w:val="002749B2"/>
    <w:rsid w:val="00275856"/>
    <w:rsid w:val="0027656F"/>
    <w:rsid w:val="00276723"/>
    <w:rsid w:val="00276A20"/>
    <w:rsid w:val="00276DF9"/>
    <w:rsid w:val="00277120"/>
    <w:rsid w:val="0027737E"/>
    <w:rsid w:val="00277700"/>
    <w:rsid w:val="002777A5"/>
    <w:rsid w:val="00277A17"/>
    <w:rsid w:val="00277AC2"/>
    <w:rsid w:val="00277ADE"/>
    <w:rsid w:val="00277EBE"/>
    <w:rsid w:val="00277FF0"/>
    <w:rsid w:val="00280150"/>
    <w:rsid w:val="00280794"/>
    <w:rsid w:val="00280BDB"/>
    <w:rsid w:val="00280BDD"/>
    <w:rsid w:val="002810B5"/>
    <w:rsid w:val="002818A6"/>
    <w:rsid w:val="002819C5"/>
    <w:rsid w:val="00281CAA"/>
    <w:rsid w:val="00281E64"/>
    <w:rsid w:val="00282180"/>
    <w:rsid w:val="00282A68"/>
    <w:rsid w:val="00282D8A"/>
    <w:rsid w:val="00282E00"/>
    <w:rsid w:val="0028321D"/>
    <w:rsid w:val="002835A6"/>
    <w:rsid w:val="002837FD"/>
    <w:rsid w:val="00283A27"/>
    <w:rsid w:val="00283A3A"/>
    <w:rsid w:val="00284060"/>
    <w:rsid w:val="002840C9"/>
    <w:rsid w:val="002843B5"/>
    <w:rsid w:val="00284C4B"/>
    <w:rsid w:val="00284DC4"/>
    <w:rsid w:val="002851EC"/>
    <w:rsid w:val="00285458"/>
    <w:rsid w:val="00285748"/>
    <w:rsid w:val="0028578D"/>
    <w:rsid w:val="002857A8"/>
    <w:rsid w:val="002859AE"/>
    <w:rsid w:val="00286737"/>
    <w:rsid w:val="00286F51"/>
    <w:rsid w:val="002872FC"/>
    <w:rsid w:val="002873FD"/>
    <w:rsid w:val="00287CDD"/>
    <w:rsid w:val="00287D29"/>
    <w:rsid w:val="00287DA6"/>
    <w:rsid w:val="00287EF0"/>
    <w:rsid w:val="002901D7"/>
    <w:rsid w:val="0029020C"/>
    <w:rsid w:val="002902EE"/>
    <w:rsid w:val="002908F0"/>
    <w:rsid w:val="00290DB4"/>
    <w:rsid w:val="00290EEA"/>
    <w:rsid w:val="002912F7"/>
    <w:rsid w:val="002915CA"/>
    <w:rsid w:val="002916DE"/>
    <w:rsid w:val="00291836"/>
    <w:rsid w:val="002919B8"/>
    <w:rsid w:val="00292556"/>
    <w:rsid w:val="002928FE"/>
    <w:rsid w:val="00292AD0"/>
    <w:rsid w:val="002934EC"/>
    <w:rsid w:val="00293F0A"/>
    <w:rsid w:val="0029404E"/>
    <w:rsid w:val="0029444C"/>
    <w:rsid w:val="00294A32"/>
    <w:rsid w:val="00294ACC"/>
    <w:rsid w:val="00294CB9"/>
    <w:rsid w:val="00294E50"/>
    <w:rsid w:val="00295006"/>
    <w:rsid w:val="002954EB"/>
    <w:rsid w:val="002955E2"/>
    <w:rsid w:val="002963F0"/>
    <w:rsid w:val="002966B8"/>
    <w:rsid w:val="002967BE"/>
    <w:rsid w:val="002968BD"/>
    <w:rsid w:val="00296B80"/>
    <w:rsid w:val="00296BFA"/>
    <w:rsid w:val="00296EBC"/>
    <w:rsid w:val="00296ED4"/>
    <w:rsid w:val="00296FC8"/>
    <w:rsid w:val="00297247"/>
    <w:rsid w:val="0029733C"/>
    <w:rsid w:val="00297450"/>
    <w:rsid w:val="002976EE"/>
    <w:rsid w:val="00297B66"/>
    <w:rsid w:val="00297D03"/>
    <w:rsid w:val="002A0336"/>
    <w:rsid w:val="002A0A2C"/>
    <w:rsid w:val="002A0B0D"/>
    <w:rsid w:val="002A0B31"/>
    <w:rsid w:val="002A0DA3"/>
    <w:rsid w:val="002A0F3F"/>
    <w:rsid w:val="002A10F0"/>
    <w:rsid w:val="002A134F"/>
    <w:rsid w:val="002A1FE5"/>
    <w:rsid w:val="002A1FE6"/>
    <w:rsid w:val="002A3222"/>
    <w:rsid w:val="002A3766"/>
    <w:rsid w:val="002A3982"/>
    <w:rsid w:val="002A3DEB"/>
    <w:rsid w:val="002A46C9"/>
    <w:rsid w:val="002A4702"/>
    <w:rsid w:val="002A4B10"/>
    <w:rsid w:val="002A50D4"/>
    <w:rsid w:val="002A57D9"/>
    <w:rsid w:val="002A5CBC"/>
    <w:rsid w:val="002A6C29"/>
    <w:rsid w:val="002A6C2D"/>
    <w:rsid w:val="002A6CFB"/>
    <w:rsid w:val="002A6D63"/>
    <w:rsid w:val="002A6F86"/>
    <w:rsid w:val="002A71C9"/>
    <w:rsid w:val="002A71EF"/>
    <w:rsid w:val="002A74D5"/>
    <w:rsid w:val="002A76CB"/>
    <w:rsid w:val="002B0489"/>
    <w:rsid w:val="002B0864"/>
    <w:rsid w:val="002B0FBD"/>
    <w:rsid w:val="002B0FCA"/>
    <w:rsid w:val="002B1518"/>
    <w:rsid w:val="002B1727"/>
    <w:rsid w:val="002B1B05"/>
    <w:rsid w:val="002B1CFA"/>
    <w:rsid w:val="002B1FF6"/>
    <w:rsid w:val="002B26BB"/>
    <w:rsid w:val="002B277B"/>
    <w:rsid w:val="002B3181"/>
    <w:rsid w:val="002B3ADB"/>
    <w:rsid w:val="002B4176"/>
    <w:rsid w:val="002B4237"/>
    <w:rsid w:val="002B4360"/>
    <w:rsid w:val="002B458E"/>
    <w:rsid w:val="002B45A9"/>
    <w:rsid w:val="002B47A5"/>
    <w:rsid w:val="002B53A4"/>
    <w:rsid w:val="002B5728"/>
    <w:rsid w:val="002B5A7E"/>
    <w:rsid w:val="002B5BBB"/>
    <w:rsid w:val="002B5E87"/>
    <w:rsid w:val="002B6C1B"/>
    <w:rsid w:val="002B6E90"/>
    <w:rsid w:val="002B7054"/>
    <w:rsid w:val="002B7385"/>
    <w:rsid w:val="002B73EA"/>
    <w:rsid w:val="002B7A3A"/>
    <w:rsid w:val="002B7EF5"/>
    <w:rsid w:val="002C0553"/>
    <w:rsid w:val="002C06E8"/>
    <w:rsid w:val="002C0C19"/>
    <w:rsid w:val="002C12EA"/>
    <w:rsid w:val="002C1525"/>
    <w:rsid w:val="002C164B"/>
    <w:rsid w:val="002C1BEF"/>
    <w:rsid w:val="002C1C64"/>
    <w:rsid w:val="002C21A5"/>
    <w:rsid w:val="002C243B"/>
    <w:rsid w:val="002C28D8"/>
    <w:rsid w:val="002C2A32"/>
    <w:rsid w:val="002C2A74"/>
    <w:rsid w:val="002C2B71"/>
    <w:rsid w:val="002C3508"/>
    <w:rsid w:val="002C35D9"/>
    <w:rsid w:val="002C36A3"/>
    <w:rsid w:val="002C3872"/>
    <w:rsid w:val="002C3BA6"/>
    <w:rsid w:val="002C3DFE"/>
    <w:rsid w:val="002C3F5E"/>
    <w:rsid w:val="002C41E7"/>
    <w:rsid w:val="002C488D"/>
    <w:rsid w:val="002C4A2E"/>
    <w:rsid w:val="002C4B18"/>
    <w:rsid w:val="002C4F8B"/>
    <w:rsid w:val="002C51A1"/>
    <w:rsid w:val="002C57DC"/>
    <w:rsid w:val="002C5893"/>
    <w:rsid w:val="002C5A4B"/>
    <w:rsid w:val="002C5BFF"/>
    <w:rsid w:val="002C5DDA"/>
    <w:rsid w:val="002C636F"/>
    <w:rsid w:val="002C6831"/>
    <w:rsid w:val="002C6900"/>
    <w:rsid w:val="002C6A7C"/>
    <w:rsid w:val="002C7077"/>
    <w:rsid w:val="002C7249"/>
    <w:rsid w:val="002C731A"/>
    <w:rsid w:val="002C77F3"/>
    <w:rsid w:val="002D009C"/>
    <w:rsid w:val="002D00BB"/>
    <w:rsid w:val="002D02BF"/>
    <w:rsid w:val="002D0484"/>
    <w:rsid w:val="002D0532"/>
    <w:rsid w:val="002D0578"/>
    <w:rsid w:val="002D07F1"/>
    <w:rsid w:val="002D09D6"/>
    <w:rsid w:val="002D0CE8"/>
    <w:rsid w:val="002D0F90"/>
    <w:rsid w:val="002D126C"/>
    <w:rsid w:val="002D1313"/>
    <w:rsid w:val="002D1390"/>
    <w:rsid w:val="002D1B0F"/>
    <w:rsid w:val="002D2096"/>
    <w:rsid w:val="002D2492"/>
    <w:rsid w:val="002D2A6B"/>
    <w:rsid w:val="002D3037"/>
    <w:rsid w:val="002D30A0"/>
    <w:rsid w:val="002D33F8"/>
    <w:rsid w:val="002D3E71"/>
    <w:rsid w:val="002D3EF1"/>
    <w:rsid w:val="002D40CC"/>
    <w:rsid w:val="002D4D69"/>
    <w:rsid w:val="002D51DD"/>
    <w:rsid w:val="002D5A98"/>
    <w:rsid w:val="002D5DBC"/>
    <w:rsid w:val="002D6287"/>
    <w:rsid w:val="002D630D"/>
    <w:rsid w:val="002D6581"/>
    <w:rsid w:val="002D65DA"/>
    <w:rsid w:val="002D6771"/>
    <w:rsid w:val="002D746C"/>
    <w:rsid w:val="002D77F6"/>
    <w:rsid w:val="002D7A76"/>
    <w:rsid w:val="002E007F"/>
    <w:rsid w:val="002E0177"/>
    <w:rsid w:val="002E019B"/>
    <w:rsid w:val="002E0208"/>
    <w:rsid w:val="002E0D60"/>
    <w:rsid w:val="002E0E72"/>
    <w:rsid w:val="002E125B"/>
    <w:rsid w:val="002E1824"/>
    <w:rsid w:val="002E1A3F"/>
    <w:rsid w:val="002E1AE1"/>
    <w:rsid w:val="002E1F5A"/>
    <w:rsid w:val="002E2031"/>
    <w:rsid w:val="002E20F3"/>
    <w:rsid w:val="002E22A8"/>
    <w:rsid w:val="002E2390"/>
    <w:rsid w:val="002E23A6"/>
    <w:rsid w:val="002E2465"/>
    <w:rsid w:val="002E258C"/>
    <w:rsid w:val="002E25F6"/>
    <w:rsid w:val="002E2844"/>
    <w:rsid w:val="002E2FBB"/>
    <w:rsid w:val="002E2FC9"/>
    <w:rsid w:val="002E3246"/>
    <w:rsid w:val="002E3359"/>
    <w:rsid w:val="002E3582"/>
    <w:rsid w:val="002E3D2C"/>
    <w:rsid w:val="002E3DDB"/>
    <w:rsid w:val="002E4442"/>
    <w:rsid w:val="002E462A"/>
    <w:rsid w:val="002E4A94"/>
    <w:rsid w:val="002E4CB1"/>
    <w:rsid w:val="002E4FB1"/>
    <w:rsid w:val="002E507B"/>
    <w:rsid w:val="002E5302"/>
    <w:rsid w:val="002E5311"/>
    <w:rsid w:val="002E53DB"/>
    <w:rsid w:val="002E5515"/>
    <w:rsid w:val="002E56EC"/>
    <w:rsid w:val="002E5A11"/>
    <w:rsid w:val="002E5AE0"/>
    <w:rsid w:val="002E60A5"/>
    <w:rsid w:val="002E6147"/>
    <w:rsid w:val="002E6262"/>
    <w:rsid w:val="002E66B4"/>
    <w:rsid w:val="002E69E1"/>
    <w:rsid w:val="002E7D35"/>
    <w:rsid w:val="002F0055"/>
    <w:rsid w:val="002F0441"/>
    <w:rsid w:val="002F04FD"/>
    <w:rsid w:val="002F0524"/>
    <w:rsid w:val="002F0591"/>
    <w:rsid w:val="002F0602"/>
    <w:rsid w:val="002F0F99"/>
    <w:rsid w:val="002F1664"/>
    <w:rsid w:val="002F1A0F"/>
    <w:rsid w:val="002F1A52"/>
    <w:rsid w:val="002F1A5B"/>
    <w:rsid w:val="002F1B85"/>
    <w:rsid w:val="002F200D"/>
    <w:rsid w:val="002F2056"/>
    <w:rsid w:val="002F28FD"/>
    <w:rsid w:val="002F2DE3"/>
    <w:rsid w:val="002F310B"/>
    <w:rsid w:val="002F3317"/>
    <w:rsid w:val="002F34A2"/>
    <w:rsid w:val="002F382F"/>
    <w:rsid w:val="002F3864"/>
    <w:rsid w:val="002F39A0"/>
    <w:rsid w:val="002F42E7"/>
    <w:rsid w:val="002F44ED"/>
    <w:rsid w:val="002F4665"/>
    <w:rsid w:val="002F482C"/>
    <w:rsid w:val="002F4E0B"/>
    <w:rsid w:val="002F4F1B"/>
    <w:rsid w:val="002F564F"/>
    <w:rsid w:val="002F5D6E"/>
    <w:rsid w:val="002F64BF"/>
    <w:rsid w:val="002F6897"/>
    <w:rsid w:val="002F6A73"/>
    <w:rsid w:val="002F72DB"/>
    <w:rsid w:val="002F75EC"/>
    <w:rsid w:val="002F7B5B"/>
    <w:rsid w:val="00300058"/>
    <w:rsid w:val="00300A7B"/>
    <w:rsid w:val="00300F31"/>
    <w:rsid w:val="00301871"/>
    <w:rsid w:val="003019DA"/>
    <w:rsid w:val="0030208E"/>
    <w:rsid w:val="003023BA"/>
    <w:rsid w:val="0030241A"/>
    <w:rsid w:val="00302468"/>
    <w:rsid w:val="003026D3"/>
    <w:rsid w:val="00302A75"/>
    <w:rsid w:val="00302DA5"/>
    <w:rsid w:val="00302E70"/>
    <w:rsid w:val="00302F2C"/>
    <w:rsid w:val="003031A2"/>
    <w:rsid w:val="00303651"/>
    <w:rsid w:val="00304250"/>
    <w:rsid w:val="0030425A"/>
    <w:rsid w:val="00304477"/>
    <w:rsid w:val="003044E7"/>
    <w:rsid w:val="0030456E"/>
    <w:rsid w:val="00304704"/>
    <w:rsid w:val="0030497B"/>
    <w:rsid w:val="00304D28"/>
    <w:rsid w:val="003050D6"/>
    <w:rsid w:val="00305227"/>
    <w:rsid w:val="00305491"/>
    <w:rsid w:val="003054E5"/>
    <w:rsid w:val="00305F0A"/>
    <w:rsid w:val="00305F24"/>
    <w:rsid w:val="00306354"/>
    <w:rsid w:val="003063E2"/>
    <w:rsid w:val="00306832"/>
    <w:rsid w:val="00306A8F"/>
    <w:rsid w:val="00306F34"/>
    <w:rsid w:val="00306FC1"/>
    <w:rsid w:val="0030749C"/>
    <w:rsid w:val="00307E0C"/>
    <w:rsid w:val="0031021D"/>
    <w:rsid w:val="003105B1"/>
    <w:rsid w:val="003109BA"/>
    <w:rsid w:val="00310D5A"/>
    <w:rsid w:val="00310E01"/>
    <w:rsid w:val="00310E2E"/>
    <w:rsid w:val="003115A5"/>
    <w:rsid w:val="00311755"/>
    <w:rsid w:val="003119AE"/>
    <w:rsid w:val="00311AB2"/>
    <w:rsid w:val="00312087"/>
    <w:rsid w:val="00312143"/>
    <w:rsid w:val="003124EF"/>
    <w:rsid w:val="00312557"/>
    <w:rsid w:val="00312AB9"/>
    <w:rsid w:val="00312B1A"/>
    <w:rsid w:val="00312CA8"/>
    <w:rsid w:val="00312D70"/>
    <w:rsid w:val="00312E26"/>
    <w:rsid w:val="0031301D"/>
    <w:rsid w:val="003132DA"/>
    <w:rsid w:val="0031336D"/>
    <w:rsid w:val="00313E13"/>
    <w:rsid w:val="0031477F"/>
    <w:rsid w:val="00314B8B"/>
    <w:rsid w:val="00314F10"/>
    <w:rsid w:val="003158B2"/>
    <w:rsid w:val="00315BBE"/>
    <w:rsid w:val="00315D51"/>
    <w:rsid w:val="00315EAF"/>
    <w:rsid w:val="00316945"/>
    <w:rsid w:val="00316C3A"/>
    <w:rsid w:val="00316D7E"/>
    <w:rsid w:val="00317215"/>
    <w:rsid w:val="0031723C"/>
    <w:rsid w:val="003175F6"/>
    <w:rsid w:val="00317702"/>
    <w:rsid w:val="003178D0"/>
    <w:rsid w:val="00317A04"/>
    <w:rsid w:val="00317D00"/>
    <w:rsid w:val="00317E39"/>
    <w:rsid w:val="00317F48"/>
    <w:rsid w:val="003204F9"/>
    <w:rsid w:val="003209A3"/>
    <w:rsid w:val="00320F01"/>
    <w:rsid w:val="00320FFB"/>
    <w:rsid w:val="00321094"/>
    <w:rsid w:val="00321A01"/>
    <w:rsid w:val="00322555"/>
    <w:rsid w:val="0032274C"/>
    <w:rsid w:val="00322BAE"/>
    <w:rsid w:val="00323194"/>
    <w:rsid w:val="00323F7F"/>
    <w:rsid w:val="00324889"/>
    <w:rsid w:val="003249AD"/>
    <w:rsid w:val="00324A21"/>
    <w:rsid w:val="00324B1C"/>
    <w:rsid w:val="00324D54"/>
    <w:rsid w:val="00324E9E"/>
    <w:rsid w:val="0032549A"/>
    <w:rsid w:val="003255DA"/>
    <w:rsid w:val="003258C2"/>
    <w:rsid w:val="00325981"/>
    <w:rsid w:val="00325BF9"/>
    <w:rsid w:val="00325CBE"/>
    <w:rsid w:val="00325F69"/>
    <w:rsid w:val="00326572"/>
    <w:rsid w:val="00326BC8"/>
    <w:rsid w:val="00326DD9"/>
    <w:rsid w:val="00327139"/>
    <w:rsid w:val="00327306"/>
    <w:rsid w:val="00327396"/>
    <w:rsid w:val="003274F1"/>
    <w:rsid w:val="00330057"/>
    <w:rsid w:val="00330197"/>
    <w:rsid w:val="00330672"/>
    <w:rsid w:val="003306E0"/>
    <w:rsid w:val="0033084A"/>
    <w:rsid w:val="00330B2F"/>
    <w:rsid w:val="00330C53"/>
    <w:rsid w:val="00330E40"/>
    <w:rsid w:val="00330F4B"/>
    <w:rsid w:val="00331AC4"/>
    <w:rsid w:val="00331B3E"/>
    <w:rsid w:val="00331E59"/>
    <w:rsid w:val="00332219"/>
    <w:rsid w:val="00332455"/>
    <w:rsid w:val="0033278F"/>
    <w:rsid w:val="00332BB0"/>
    <w:rsid w:val="003334CC"/>
    <w:rsid w:val="003339ED"/>
    <w:rsid w:val="00333B0B"/>
    <w:rsid w:val="00334293"/>
    <w:rsid w:val="003342DA"/>
    <w:rsid w:val="003342DD"/>
    <w:rsid w:val="003344EA"/>
    <w:rsid w:val="003346B2"/>
    <w:rsid w:val="00334B59"/>
    <w:rsid w:val="00334DFA"/>
    <w:rsid w:val="0033563B"/>
    <w:rsid w:val="003356AC"/>
    <w:rsid w:val="003359E6"/>
    <w:rsid w:val="00335A92"/>
    <w:rsid w:val="00335A93"/>
    <w:rsid w:val="00335BE2"/>
    <w:rsid w:val="00335DED"/>
    <w:rsid w:val="00335EFD"/>
    <w:rsid w:val="00335F05"/>
    <w:rsid w:val="0033645D"/>
    <w:rsid w:val="00336B54"/>
    <w:rsid w:val="00336CF5"/>
    <w:rsid w:val="00336D10"/>
    <w:rsid w:val="003375C6"/>
    <w:rsid w:val="00337B44"/>
    <w:rsid w:val="00337FA4"/>
    <w:rsid w:val="0034024A"/>
    <w:rsid w:val="0034041C"/>
    <w:rsid w:val="00340735"/>
    <w:rsid w:val="00340E40"/>
    <w:rsid w:val="003411D0"/>
    <w:rsid w:val="003414DA"/>
    <w:rsid w:val="003418F7"/>
    <w:rsid w:val="003419B0"/>
    <w:rsid w:val="003419EA"/>
    <w:rsid w:val="003421BC"/>
    <w:rsid w:val="00342C2A"/>
    <w:rsid w:val="00343007"/>
    <w:rsid w:val="003433D2"/>
    <w:rsid w:val="0034366D"/>
    <w:rsid w:val="003438C7"/>
    <w:rsid w:val="00344036"/>
    <w:rsid w:val="00344082"/>
    <w:rsid w:val="003441DE"/>
    <w:rsid w:val="0034465B"/>
    <w:rsid w:val="00344AEB"/>
    <w:rsid w:val="003450D3"/>
    <w:rsid w:val="003453A4"/>
    <w:rsid w:val="00345927"/>
    <w:rsid w:val="00345B6E"/>
    <w:rsid w:val="00345CD3"/>
    <w:rsid w:val="00345D12"/>
    <w:rsid w:val="00345DC7"/>
    <w:rsid w:val="003463AE"/>
    <w:rsid w:val="00346433"/>
    <w:rsid w:val="00346F5F"/>
    <w:rsid w:val="0034768A"/>
    <w:rsid w:val="00347D26"/>
    <w:rsid w:val="003502B4"/>
    <w:rsid w:val="0035078A"/>
    <w:rsid w:val="00350915"/>
    <w:rsid w:val="00350F8A"/>
    <w:rsid w:val="00350FDE"/>
    <w:rsid w:val="00351337"/>
    <w:rsid w:val="003531B9"/>
    <w:rsid w:val="0035366F"/>
    <w:rsid w:val="0035379F"/>
    <w:rsid w:val="003538C4"/>
    <w:rsid w:val="003542F1"/>
    <w:rsid w:val="003545C4"/>
    <w:rsid w:val="0035480D"/>
    <w:rsid w:val="0035496C"/>
    <w:rsid w:val="00354E59"/>
    <w:rsid w:val="00354ED6"/>
    <w:rsid w:val="00354EFD"/>
    <w:rsid w:val="0035538C"/>
    <w:rsid w:val="00355979"/>
    <w:rsid w:val="00355C0A"/>
    <w:rsid w:val="00356392"/>
    <w:rsid w:val="003564D5"/>
    <w:rsid w:val="003568D2"/>
    <w:rsid w:val="00356930"/>
    <w:rsid w:val="00356942"/>
    <w:rsid w:val="003569E2"/>
    <w:rsid w:val="00356BDF"/>
    <w:rsid w:val="00356EAC"/>
    <w:rsid w:val="00356FE3"/>
    <w:rsid w:val="00357060"/>
    <w:rsid w:val="00357510"/>
    <w:rsid w:val="003578A1"/>
    <w:rsid w:val="00357A02"/>
    <w:rsid w:val="00357AB7"/>
    <w:rsid w:val="00357E9E"/>
    <w:rsid w:val="00360391"/>
    <w:rsid w:val="00360469"/>
    <w:rsid w:val="003607F7"/>
    <w:rsid w:val="00360840"/>
    <w:rsid w:val="00360872"/>
    <w:rsid w:val="00360BB6"/>
    <w:rsid w:val="00360F65"/>
    <w:rsid w:val="00361CFA"/>
    <w:rsid w:val="0036215F"/>
    <w:rsid w:val="00362191"/>
    <w:rsid w:val="003623A0"/>
    <w:rsid w:val="0036251E"/>
    <w:rsid w:val="00362542"/>
    <w:rsid w:val="00362678"/>
    <w:rsid w:val="00362AEA"/>
    <w:rsid w:val="00362BF9"/>
    <w:rsid w:val="00362C2F"/>
    <w:rsid w:val="003634F0"/>
    <w:rsid w:val="0036365E"/>
    <w:rsid w:val="00363A06"/>
    <w:rsid w:val="00363A38"/>
    <w:rsid w:val="00363E33"/>
    <w:rsid w:val="00364010"/>
    <w:rsid w:val="0036440D"/>
    <w:rsid w:val="00364420"/>
    <w:rsid w:val="0036447E"/>
    <w:rsid w:val="003648A4"/>
    <w:rsid w:val="00364A76"/>
    <w:rsid w:val="00364E6E"/>
    <w:rsid w:val="0036517F"/>
    <w:rsid w:val="003652CE"/>
    <w:rsid w:val="0036567F"/>
    <w:rsid w:val="00365B09"/>
    <w:rsid w:val="00365D4C"/>
    <w:rsid w:val="003667B4"/>
    <w:rsid w:val="003669AB"/>
    <w:rsid w:val="00366A85"/>
    <w:rsid w:val="00366F4D"/>
    <w:rsid w:val="00367135"/>
    <w:rsid w:val="00367429"/>
    <w:rsid w:val="0036785D"/>
    <w:rsid w:val="00367AF0"/>
    <w:rsid w:val="00370028"/>
    <w:rsid w:val="00370B42"/>
    <w:rsid w:val="00370BD9"/>
    <w:rsid w:val="00371195"/>
    <w:rsid w:val="003715A1"/>
    <w:rsid w:val="0037223D"/>
    <w:rsid w:val="00372EC8"/>
    <w:rsid w:val="00373025"/>
    <w:rsid w:val="00373131"/>
    <w:rsid w:val="00373631"/>
    <w:rsid w:val="00373ED4"/>
    <w:rsid w:val="00373EF0"/>
    <w:rsid w:val="00373FF9"/>
    <w:rsid w:val="00374502"/>
    <w:rsid w:val="00374D35"/>
    <w:rsid w:val="003751A5"/>
    <w:rsid w:val="003751B9"/>
    <w:rsid w:val="00375268"/>
    <w:rsid w:val="0037526F"/>
    <w:rsid w:val="0037546D"/>
    <w:rsid w:val="003755A6"/>
    <w:rsid w:val="00375B7B"/>
    <w:rsid w:val="0037660A"/>
    <w:rsid w:val="0037678F"/>
    <w:rsid w:val="00376CB0"/>
    <w:rsid w:val="003772DA"/>
    <w:rsid w:val="003773FB"/>
    <w:rsid w:val="003775E9"/>
    <w:rsid w:val="00377CF8"/>
    <w:rsid w:val="00377FBD"/>
    <w:rsid w:val="00380CEE"/>
    <w:rsid w:val="00380F18"/>
    <w:rsid w:val="00380F29"/>
    <w:rsid w:val="00380F6F"/>
    <w:rsid w:val="0038104A"/>
    <w:rsid w:val="003810FA"/>
    <w:rsid w:val="0038158A"/>
    <w:rsid w:val="00381600"/>
    <w:rsid w:val="0038246B"/>
    <w:rsid w:val="00382642"/>
    <w:rsid w:val="00383608"/>
    <w:rsid w:val="0038362B"/>
    <w:rsid w:val="00383690"/>
    <w:rsid w:val="00383A27"/>
    <w:rsid w:val="00383ADF"/>
    <w:rsid w:val="00383D6A"/>
    <w:rsid w:val="00383F83"/>
    <w:rsid w:val="00383FB9"/>
    <w:rsid w:val="003840E1"/>
    <w:rsid w:val="00384610"/>
    <w:rsid w:val="0038463A"/>
    <w:rsid w:val="003849DE"/>
    <w:rsid w:val="00384CD9"/>
    <w:rsid w:val="00385220"/>
    <w:rsid w:val="0038549D"/>
    <w:rsid w:val="0038577C"/>
    <w:rsid w:val="003857FC"/>
    <w:rsid w:val="003858DC"/>
    <w:rsid w:val="0038594B"/>
    <w:rsid w:val="00385D8A"/>
    <w:rsid w:val="00385DC2"/>
    <w:rsid w:val="00386073"/>
    <w:rsid w:val="003861B9"/>
    <w:rsid w:val="00386453"/>
    <w:rsid w:val="00386D84"/>
    <w:rsid w:val="00386DB6"/>
    <w:rsid w:val="00386DEA"/>
    <w:rsid w:val="00387D16"/>
    <w:rsid w:val="00387D53"/>
    <w:rsid w:val="00387D63"/>
    <w:rsid w:val="00387EEF"/>
    <w:rsid w:val="00390385"/>
    <w:rsid w:val="003904EC"/>
    <w:rsid w:val="0039059B"/>
    <w:rsid w:val="003910E3"/>
    <w:rsid w:val="003914BB"/>
    <w:rsid w:val="003915A4"/>
    <w:rsid w:val="00391A04"/>
    <w:rsid w:val="00391EA5"/>
    <w:rsid w:val="0039217D"/>
    <w:rsid w:val="00392627"/>
    <w:rsid w:val="00392E34"/>
    <w:rsid w:val="0039312B"/>
    <w:rsid w:val="00393305"/>
    <w:rsid w:val="00393C61"/>
    <w:rsid w:val="00393DC4"/>
    <w:rsid w:val="00394019"/>
    <w:rsid w:val="00395158"/>
    <w:rsid w:val="00395318"/>
    <w:rsid w:val="00395551"/>
    <w:rsid w:val="003957B8"/>
    <w:rsid w:val="00395BEC"/>
    <w:rsid w:val="00395D94"/>
    <w:rsid w:val="003967EE"/>
    <w:rsid w:val="00396C89"/>
    <w:rsid w:val="00396F75"/>
    <w:rsid w:val="00397428"/>
    <w:rsid w:val="00397D98"/>
    <w:rsid w:val="00397EF9"/>
    <w:rsid w:val="00397FE8"/>
    <w:rsid w:val="003A052A"/>
    <w:rsid w:val="003A06C0"/>
    <w:rsid w:val="003A06D7"/>
    <w:rsid w:val="003A0E57"/>
    <w:rsid w:val="003A158C"/>
    <w:rsid w:val="003A1693"/>
    <w:rsid w:val="003A184E"/>
    <w:rsid w:val="003A1909"/>
    <w:rsid w:val="003A1AC2"/>
    <w:rsid w:val="003A1E1C"/>
    <w:rsid w:val="003A2182"/>
    <w:rsid w:val="003A242D"/>
    <w:rsid w:val="003A26F4"/>
    <w:rsid w:val="003A28A5"/>
    <w:rsid w:val="003A2BB9"/>
    <w:rsid w:val="003A318C"/>
    <w:rsid w:val="003A3377"/>
    <w:rsid w:val="003A3529"/>
    <w:rsid w:val="003A3734"/>
    <w:rsid w:val="003A3E38"/>
    <w:rsid w:val="003A3EE5"/>
    <w:rsid w:val="003A4070"/>
    <w:rsid w:val="003A4147"/>
    <w:rsid w:val="003A46A3"/>
    <w:rsid w:val="003A4B30"/>
    <w:rsid w:val="003A4B4F"/>
    <w:rsid w:val="003A4CFB"/>
    <w:rsid w:val="003A5446"/>
    <w:rsid w:val="003A5C78"/>
    <w:rsid w:val="003A5DE7"/>
    <w:rsid w:val="003A5E52"/>
    <w:rsid w:val="003A66DE"/>
    <w:rsid w:val="003A6E94"/>
    <w:rsid w:val="003A75E2"/>
    <w:rsid w:val="003A7622"/>
    <w:rsid w:val="003A7A98"/>
    <w:rsid w:val="003A7D02"/>
    <w:rsid w:val="003A7FAA"/>
    <w:rsid w:val="003B009A"/>
    <w:rsid w:val="003B0C15"/>
    <w:rsid w:val="003B16D5"/>
    <w:rsid w:val="003B1B17"/>
    <w:rsid w:val="003B1BFB"/>
    <w:rsid w:val="003B1F3F"/>
    <w:rsid w:val="003B1FC8"/>
    <w:rsid w:val="003B2B68"/>
    <w:rsid w:val="003B334E"/>
    <w:rsid w:val="003B3C87"/>
    <w:rsid w:val="003B3EB9"/>
    <w:rsid w:val="003B4AB6"/>
    <w:rsid w:val="003B4C9A"/>
    <w:rsid w:val="003B4DEA"/>
    <w:rsid w:val="003B4F2E"/>
    <w:rsid w:val="003B541B"/>
    <w:rsid w:val="003B619A"/>
    <w:rsid w:val="003B64CE"/>
    <w:rsid w:val="003B65F5"/>
    <w:rsid w:val="003B6A51"/>
    <w:rsid w:val="003B6F58"/>
    <w:rsid w:val="003B7127"/>
    <w:rsid w:val="003B71BB"/>
    <w:rsid w:val="003B798B"/>
    <w:rsid w:val="003B7A13"/>
    <w:rsid w:val="003C03CD"/>
    <w:rsid w:val="003C0588"/>
    <w:rsid w:val="003C0744"/>
    <w:rsid w:val="003C0CD2"/>
    <w:rsid w:val="003C10F2"/>
    <w:rsid w:val="003C15E2"/>
    <w:rsid w:val="003C1742"/>
    <w:rsid w:val="003C1967"/>
    <w:rsid w:val="003C1B8B"/>
    <w:rsid w:val="003C1BB5"/>
    <w:rsid w:val="003C2070"/>
    <w:rsid w:val="003C2719"/>
    <w:rsid w:val="003C2822"/>
    <w:rsid w:val="003C3097"/>
    <w:rsid w:val="003C403F"/>
    <w:rsid w:val="003C4189"/>
    <w:rsid w:val="003C4C9A"/>
    <w:rsid w:val="003C53AD"/>
    <w:rsid w:val="003C53CD"/>
    <w:rsid w:val="003C597E"/>
    <w:rsid w:val="003C5B2C"/>
    <w:rsid w:val="003C5BFD"/>
    <w:rsid w:val="003C5D9D"/>
    <w:rsid w:val="003C5E24"/>
    <w:rsid w:val="003C5FBB"/>
    <w:rsid w:val="003C6320"/>
    <w:rsid w:val="003C65C8"/>
    <w:rsid w:val="003C6DC1"/>
    <w:rsid w:val="003C6FF3"/>
    <w:rsid w:val="003C70D4"/>
    <w:rsid w:val="003C7331"/>
    <w:rsid w:val="003C7852"/>
    <w:rsid w:val="003C78B7"/>
    <w:rsid w:val="003C7A55"/>
    <w:rsid w:val="003C7ACE"/>
    <w:rsid w:val="003D086A"/>
    <w:rsid w:val="003D0992"/>
    <w:rsid w:val="003D0AE2"/>
    <w:rsid w:val="003D1848"/>
    <w:rsid w:val="003D1A4D"/>
    <w:rsid w:val="003D1F62"/>
    <w:rsid w:val="003D2377"/>
    <w:rsid w:val="003D24DA"/>
    <w:rsid w:val="003D2604"/>
    <w:rsid w:val="003D2660"/>
    <w:rsid w:val="003D3282"/>
    <w:rsid w:val="003D38EE"/>
    <w:rsid w:val="003D3BA1"/>
    <w:rsid w:val="003D3C8D"/>
    <w:rsid w:val="003D3FDD"/>
    <w:rsid w:val="003D419B"/>
    <w:rsid w:val="003D41DF"/>
    <w:rsid w:val="003D47EB"/>
    <w:rsid w:val="003D4945"/>
    <w:rsid w:val="003D4D60"/>
    <w:rsid w:val="003D559C"/>
    <w:rsid w:val="003D5988"/>
    <w:rsid w:val="003D5AA1"/>
    <w:rsid w:val="003D5BF7"/>
    <w:rsid w:val="003D60C9"/>
    <w:rsid w:val="003D6300"/>
    <w:rsid w:val="003D64C8"/>
    <w:rsid w:val="003D65B2"/>
    <w:rsid w:val="003D66DB"/>
    <w:rsid w:val="003D6883"/>
    <w:rsid w:val="003D6948"/>
    <w:rsid w:val="003D6FC8"/>
    <w:rsid w:val="003D73B2"/>
    <w:rsid w:val="003D741B"/>
    <w:rsid w:val="003D7F2C"/>
    <w:rsid w:val="003E03DC"/>
    <w:rsid w:val="003E0653"/>
    <w:rsid w:val="003E08EB"/>
    <w:rsid w:val="003E0CBF"/>
    <w:rsid w:val="003E14F6"/>
    <w:rsid w:val="003E17CC"/>
    <w:rsid w:val="003E1871"/>
    <w:rsid w:val="003E1D71"/>
    <w:rsid w:val="003E1E81"/>
    <w:rsid w:val="003E205A"/>
    <w:rsid w:val="003E2B15"/>
    <w:rsid w:val="003E2EE5"/>
    <w:rsid w:val="003E3066"/>
    <w:rsid w:val="003E325F"/>
    <w:rsid w:val="003E34CC"/>
    <w:rsid w:val="003E371D"/>
    <w:rsid w:val="003E3D84"/>
    <w:rsid w:val="003E3DCA"/>
    <w:rsid w:val="003E404D"/>
    <w:rsid w:val="003E4397"/>
    <w:rsid w:val="003E45BE"/>
    <w:rsid w:val="003E4A01"/>
    <w:rsid w:val="003E4AAD"/>
    <w:rsid w:val="003E4E0E"/>
    <w:rsid w:val="003E4FB3"/>
    <w:rsid w:val="003E500B"/>
    <w:rsid w:val="003E518A"/>
    <w:rsid w:val="003E5AA7"/>
    <w:rsid w:val="003E5AAD"/>
    <w:rsid w:val="003E5AD4"/>
    <w:rsid w:val="003E5B6F"/>
    <w:rsid w:val="003E61E8"/>
    <w:rsid w:val="003E6648"/>
    <w:rsid w:val="003E6CF5"/>
    <w:rsid w:val="003E6F09"/>
    <w:rsid w:val="003E752B"/>
    <w:rsid w:val="003E77AE"/>
    <w:rsid w:val="003E7937"/>
    <w:rsid w:val="003E79FC"/>
    <w:rsid w:val="003E7E36"/>
    <w:rsid w:val="003F04B0"/>
    <w:rsid w:val="003F0B6D"/>
    <w:rsid w:val="003F0E8E"/>
    <w:rsid w:val="003F1052"/>
    <w:rsid w:val="003F1732"/>
    <w:rsid w:val="003F1FED"/>
    <w:rsid w:val="003F2294"/>
    <w:rsid w:val="003F2346"/>
    <w:rsid w:val="003F2BAD"/>
    <w:rsid w:val="003F4C6B"/>
    <w:rsid w:val="003F502D"/>
    <w:rsid w:val="003F53A3"/>
    <w:rsid w:val="003F5872"/>
    <w:rsid w:val="003F597E"/>
    <w:rsid w:val="003F5F87"/>
    <w:rsid w:val="003F61B6"/>
    <w:rsid w:val="003F6687"/>
    <w:rsid w:val="003F6738"/>
    <w:rsid w:val="003F67BE"/>
    <w:rsid w:val="003F6C93"/>
    <w:rsid w:val="003F6F50"/>
    <w:rsid w:val="003F7709"/>
    <w:rsid w:val="003F7D8F"/>
    <w:rsid w:val="003F7F58"/>
    <w:rsid w:val="004000F7"/>
    <w:rsid w:val="0040085D"/>
    <w:rsid w:val="00400A74"/>
    <w:rsid w:val="004015D4"/>
    <w:rsid w:val="00401C41"/>
    <w:rsid w:val="004020C2"/>
    <w:rsid w:val="0040219C"/>
    <w:rsid w:val="00402315"/>
    <w:rsid w:val="00402518"/>
    <w:rsid w:val="00402B45"/>
    <w:rsid w:val="00402D09"/>
    <w:rsid w:val="00402DC0"/>
    <w:rsid w:val="00402EE5"/>
    <w:rsid w:val="00403134"/>
    <w:rsid w:val="0040322C"/>
    <w:rsid w:val="004037E8"/>
    <w:rsid w:val="00403AA5"/>
    <w:rsid w:val="00403B0D"/>
    <w:rsid w:val="00403F54"/>
    <w:rsid w:val="004049A9"/>
    <w:rsid w:val="00404B3D"/>
    <w:rsid w:val="00404C0E"/>
    <w:rsid w:val="00404C5D"/>
    <w:rsid w:val="00404CE8"/>
    <w:rsid w:val="00404D95"/>
    <w:rsid w:val="00404F04"/>
    <w:rsid w:val="00404F8A"/>
    <w:rsid w:val="004052C4"/>
    <w:rsid w:val="00405CFA"/>
    <w:rsid w:val="00405EB6"/>
    <w:rsid w:val="00405F1D"/>
    <w:rsid w:val="004060EF"/>
    <w:rsid w:val="00406779"/>
    <w:rsid w:val="0040682B"/>
    <w:rsid w:val="00406ACF"/>
    <w:rsid w:val="00406CF5"/>
    <w:rsid w:val="00406DE6"/>
    <w:rsid w:val="00407253"/>
    <w:rsid w:val="00407455"/>
    <w:rsid w:val="00407567"/>
    <w:rsid w:val="00410A72"/>
    <w:rsid w:val="00411688"/>
    <w:rsid w:val="00411709"/>
    <w:rsid w:val="00411889"/>
    <w:rsid w:val="0041284A"/>
    <w:rsid w:val="00412A81"/>
    <w:rsid w:val="00412AD7"/>
    <w:rsid w:val="00412D42"/>
    <w:rsid w:val="0041387E"/>
    <w:rsid w:val="00413AED"/>
    <w:rsid w:val="00413B32"/>
    <w:rsid w:val="00413C7A"/>
    <w:rsid w:val="00413E59"/>
    <w:rsid w:val="00413F85"/>
    <w:rsid w:val="00413FD8"/>
    <w:rsid w:val="00414D88"/>
    <w:rsid w:val="00414F20"/>
    <w:rsid w:val="0041559B"/>
    <w:rsid w:val="004155B3"/>
    <w:rsid w:val="004157B3"/>
    <w:rsid w:val="00415B90"/>
    <w:rsid w:val="00416080"/>
    <w:rsid w:val="004166B4"/>
    <w:rsid w:val="00416B2A"/>
    <w:rsid w:val="004171CD"/>
    <w:rsid w:val="00417582"/>
    <w:rsid w:val="00417982"/>
    <w:rsid w:val="00417FE1"/>
    <w:rsid w:val="00420027"/>
    <w:rsid w:val="00420138"/>
    <w:rsid w:val="00420A0F"/>
    <w:rsid w:val="00420BA4"/>
    <w:rsid w:val="00420C1D"/>
    <w:rsid w:val="00420EA6"/>
    <w:rsid w:val="00421340"/>
    <w:rsid w:val="0042156B"/>
    <w:rsid w:val="00421666"/>
    <w:rsid w:val="004217EF"/>
    <w:rsid w:val="00421B95"/>
    <w:rsid w:val="00421E73"/>
    <w:rsid w:val="004223A3"/>
    <w:rsid w:val="004226DA"/>
    <w:rsid w:val="00422815"/>
    <w:rsid w:val="00422A41"/>
    <w:rsid w:val="00422AAE"/>
    <w:rsid w:val="00422C28"/>
    <w:rsid w:val="00422D12"/>
    <w:rsid w:val="0042310F"/>
    <w:rsid w:val="00423234"/>
    <w:rsid w:val="00423551"/>
    <w:rsid w:val="004241C5"/>
    <w:rsid w:val="004245F4"/>
    <w:rsid w:val="00424940"/>
    <w:rsid w:val="00424CA0"/>
    <w:rsid w:val="00424F3F"/>
    <w:rsid w:val="00425114"/>
    <w:rsid w:val="00425165"/>
    <w:rsid w:val="0042566A"/>
    <w:rsid w:val="00425719"/>
    <w:rsid w:val="0042571E"/>
    <w:rsid w:val="004257DB"/>
    <w:rsid w:val="0042596F"/>
    <w:rsid w:val="00425BE9"/>
    <w:rsid w:val="00425C15"/>
    <w:rsid w:val="00425DAC"/>
    <w:rsid w:val="00425DD0"/>
    <w:rsid w:val="00425ECB"/>
    <w:rsid w:val="0042655C"/>
    <w:rsid w:val="004265FA"/>
    <w:rsid w:val="00426B05"/>
    <w:rsid w:val="00426D05"/>
    <w:rsid w:val="00427166"/>
    <w:rsid w:val="004273A4"/>
    <w:rsid w:val="00427406"/>
    <w:rsid w:val="00430197"/>
    <w:rsid w:val="004307EA"/>
    <w:rsid w:val="00430FF0"/>
    <w:rsid w:val="0043183D"/>
    <w:rsid w:val="0043210E"/>
    <w:rsid w:val="00432F97"/>
    <w:rsid w:val="00433B06"/>
    <w:rsid w:val="00433F00"/>
    <w:rsid w:val="00433F2B"/>
    <w:rsid w:val="004342FF"/>
    <w:rsid w:val="0043436B"/>
    <w:rsid w:val="0043462B"/>
    <w:rsid w:val="004349C2"/>
    <w:rsid w:val="00434CB0"/>
    <w:rsid w:val="004352AF"/>
    <w:rsid w:val="0043548A"/>
    <w:rsid w:val="00435603"/>
    <w:rsid w:val="00435879"/>
    <w:rsid w:val="00435B6E"/>
    <w:rsid w:val="00436413"/>
    <w:rsid w:val="0043688E"/>
    <w:rsid w:val="00436A23"/>
    <w:rsid w:val="0043766B"/>
    <w:rsid w:val="004377D8"/>
    <w:rsid w:val="00437A68"/>
    <w:rsid w:val="00437D88"/>
    <w:rsid w:val="00437DD9"/>
    <w:rsid w:val="004404FF"/>
    <w:rsid w:val="00440BEF"/>
    <w:rsid w:val="00440C5D"/>
    <w:rsid w:val="00440E94"/>
    <w:rsid w:val="004410A1"/>
    <w:rsid w:val="004411F9"/>
    <w:rsid w:val="00441AEB"/>
    <w:rsid w:val="00441F5B"/>
    <w:rsid w:val="0044282E"/>
    <w:rsid w:val="00442999"/>
    <w:rsid w:val="00442C18"/>
    <w:rsid w:val="0044316C"/>
    <w:rsid w:val="004431E1"/>
    <w:rsid w:val="0044321C"/>
    <w:rsid w:val="00443516"/>
    <w:rsid w:val="00443740"/>
    <w:rsid w:val="00443950"/>
    <w:rsid w:val="004439D5"/>
    <w:rsid w:val="00443CC2"/>
    <w:rsid w:val="00444259"/>
    <w:rsid w:val="0044583B"/>
    <w:rsid w:val="00445D81"/>
    <w:rsid w:val="00445ED0"/>
    <w:rsid w:val="00445EFB"/>
    <w:rsid w:val="00446511"/>
    <w:rsid w:val="00446B19"/>
    <w:rsid w:val="00446B46"/>
    <w:rsid w:val="00446C03"/>
    <w:rsid w:val="00446F8F"/>
    <w:rsid w:val="00447103"/>
    <w:rsid w:val="00447492"/>
    <w:rsid w:val="00447546"/>
    <w:rsid w:val="0044781F"/>
    <w:rsid w:val="00447DB7"/>
    <w:rsid w:val="00450143"/>
    <w:rsid w:val="00450BF5"/>
    <w:rsid w:val="00450E8B"/>
    <w:rsid w:val="004517BD"/>
    <w:rsid w:val="004519FD"/>
    <w:rsid w:val="00452410"/>
    <w:rsid w:val="00452736"/>
    <w:rsid w:val="00452852"/>
    <w:rsid w:val="00452C7B"/>
    <w:rsid w:val="00452EDE"/>
    <w:rsid w:val="00453A13"/>
    <w:rsid w:val="00453E62"/>
    <w:rsid w:val="004548A6"/>
    <w:rsid w:val="004548E1"/>
    <w:rsid w:val="00454AAE"/>
    <w:rsid w:val="00454B08"/>
    <w:rsid w:val="00454DA6"/>
    <w:rsid w:val="00454DC1"/>
    <w:rsid w:val="00454EAC"/>
    <w:rsid w:val="00454FAA"/>
    <w:rsid w:val="0045541E"/>
    <w:rsid w:val="0045562E"/>
    <w:rsid w:val="00455872"/>
    <w:rsid w:val="00455A23"/>
    <w:rsid w:val="00455C8E"/>
    <w:rsid w:val="0045628C"/>
    <w:rsid w:val="00456B70"/>
    <w:rsid w:val="00457045"/>
    <w:rsid w:val="00457475"/>
    <w:rsid w:val="00457529"/>
    <w:rsid w:val="00457B88"/>
    <w:rsid w:val="00460313"/>
    <w:rsid w:val="00461248"/>
    <w:rsid w:val="00461458"/>
    <w:rsid w:val="00462153"/>
    <w:rsid w:val="004621D7"/>
    <w:rsid w:val="00462349"/>
    <w:rsid w:val="0046281D"/>
    <w:rsid w:val="00462A47"/>
    <w:rsid w:val="00462E6A"/>
    <w:rsid w:val="00462FB7"/>
    <w:rsid w:val="0046343E"/>
    <w:rsid w:val="004636BC"/>
    <w:rsid w:val="00463945"/>
    <w:rsid w:val="004639DC"/>
    <w:rsid w:val="00463E5A"/>
    <w:rsid w:val="00463F29"/>
    <w:rsid w:val="00463FF6"/>
    <w:rsid w:val="0046422E"/>
    <w:rsid w:val="004643DD"/>
    <w:rsid w:val="0046440E"/>
    <w:rsid w:val="00464BF1"/>
    <w:rsid w:val="00464C2A"/>
    <w:rsid w:val="00465246"/>
    <w:rsid w:val="004657D7"/>
    <w:rsid w:val="00465C1E"/>
    <w:rsid w:val="00465D0E"/>
    <w:rsid w:val="00465E02"/>
    <w:rsid w:val="004662DA"/>
    <w:rsid w:val="00466959"/>
    <w:rsid w:val="0046702C"/>
    <w:rsid w:val="00467520"/>
    <w:rsid w:val="004675D2"/>
    <w:rsid w:val="00467B2B"/>
    <w:rsid w:val="00470255"/>
    <w:rsid w:val="00470719"/>
    <w:rsid w:val="0047076C"/>
    <w:rsid w:val="00470A0A"/>
    <w:rsid w:val="00470D9E"/>
    <w:rsid w:val="00470E66"/>
    <w:rsid w:val="00471028"/>
    <w:rsid w:val="004713B8"/>
    <w:rsid w:val="004715DE"/>
    <w:rsid w:val="0047181C"/>
    <w:rsid w:val="00471927"/>
    <w:rsid w:val="00471CE5"/>
    <w:rsid w:val="00471D69"/>
    <w:rsid w:val="00471EC2"/>
    <w:rsid w:val="0047201B"/>
    <w:rsid w:val="00472255"/>
    <w:rsid w:val="0047225B"/>
    <w:rsid w:val="00472BAB"/>
    <w:rsid w:val="00472C94"/>
    <w:rsid w:val="004730A5"/>
    <w:rsid w:val="004736B8"/>
    <w:rsid w:val="00473B78"/>
    <w:rsid w:val="0047406F"/>
    <w:rsid w:val="0047416D"/>
    <w:rsid w:val="00474180"/>
    <w:rsid w:val="00474465"/>
    <w:rsid w:val="00474651"/>
    <w:rsid w:val="0047473F"/>
    <w:rsid w:val="00474EF8"/>
    <w:rsid w:val="004751E4"/>
    <w:rsid w:val="00475292"/>
    <w:rsid w:val="00475567"/>
    <w:rsid w:val="004757E1"/>
    <w:rsid w:val="00475EB0"/>
    <w:rsid w:val="00476341"/>
    <w:rsid w:val="004764D2"/>
    <w:rsid w:val="0047673F"/>
    <w:rsid w:val="00476B68"/>
    <w:rsid w:val="00477035"/>
    <w:rsid w:val="0047715C"/>
    <w:rsid w:val="004772EC"/>
    <w:rsid w:val="0047767F"/>
    <w:rsid w:val="00477A81"/>
    <w:rsid w:val="00477F98"/>
    <w:rsid w:val="004802DD"/>
    <w:rsid w:val="00480464"/>
    <w:rsid w:val="004807AE"/>
    <w:rsid w:val="0048082F"/>
    <w:rsid w:val="00480B76"/>
    <w:rsid w:val="00481586"/>
    <w:rsid w:val="0048168F"/>
    <w:rsid w:val="004818E8"/>
    <w:rsid w:val="00481E72"/>
    <w:rsid w:val="00481E9A"/>
    <w:rsid w:val="00482015"/>
    <w:rsid w:val="004823D0"/>
    <w:rsid w:val="00482B18"/>
    <w:rsid w:val="00483760"/>
    <w:rsid w:val="00483BDF"/>
    <w:rsid w:val="00483C82"/>
    <w:rsid w:val="00484745"/>
    <w:rsid w:val="004849C8"/>
    <w:rsid w:val="004849F6"/>
    <w:rsid w:val="00484E56"/>
    <w:rsid w:val="00485841"/>
    <w:rsid w:val="00486FDE"/>
    <w:rsid w:val="00487558"/>
    <w:rsid w:val="00487561"/>
    <w:rsid w:val="004878D6"/>
    <w:rsid w:val="00487E1D"/>
    <w:rsid w:val="004901C2"/>
    <w:rsid w:val="00490295"/>
    <w:rsid w:val="004902D4"/>
    <w:rsid w:val="004907D0"/>
    <w:rsid w:val="004909D7"/>
    <w:rsid w:val="00490E97"/>
    <w:rsid w:val="004911E1"/>
    <w:rsid w:val="0049176E"/>
    <w:rsid w:val="00491857"/>
    <w:rsid w:val="00491B19"/>
    <w:rsid w:val="004928C5"/>
    <w:rsid w:val="00492F89"/>
    <w:rsid w:val="0049368D"/>
    <w:rsid w:val="00494212"/>
    <w:rsid w:val="0049439D"/>
    <w:rsid w:val="004943FA"/>
    <w:rsid w:val="00494569"/>
    <w:rsid w:val="004949F9"/>
    <w:rsid w:val="00494F2A"/>
    <w:rsid w:val="004951BE"/>
    <w:rsid w:val="00495408"/>
    <w:rsid w:val="004954D7"/>
    <w:rsid w:val="004956EA"/>
    <w:rsid w:val="0049578B"/>
    <w:rsid w:val="00495816"/>
    <w:rsid w:val="00495F22"/>
    <w:rsid w:val="0049616B"/>
    <w:rsid w:val="00496338"/>
    <w:rsid w:val="004966E4"/>
    <w:rsid w:val="0049670A"/>
    <w:rsid w:val="004967C9"/>
    <w:rsid w:val="00496931"/>
    <w:rsid w:val="00496C2F"/>
    <w:rsid w:val="00496D28"/>
    <w:rsid w:val="00496F02"/>
    <w:rsid w:val="00497045"/>
    <w:rsid w:val="00497453"/>
    <w:rsid w:val="00497877"/>
    <w:rsid w:val="00497B15"/>
    <w:rsid w:val="00497D47"/>
    <w:rsid w:val="004A0B00"/>
    <w:rsid w:val="004A0B4A"/>
    <w:rsid w:val="004A0D5D"/>
    <w:rsid w:val="004A0ECF"/>
    <w:rsid w:val="004A1005"/>
    <w:rsid w:val="004A1230"/>
    <w:rsid w:val="004A16BD"/>
    <w:rsid w:val="004A1812"/>
    <w:rsid w:val="004A19E6"/>
    <w:rsid w:val="004A1ADA"/>
    <w:rsid w:val="004A1AE4"/>
    <w:rsid w:val="004A1CBF"/>
    <w:rsid w:val="004A1DD8"/>
    <w:rsid w:val="004A1ED2"/>
    <w:rsid w:val="004A21BF"/>
    <w:rsid w:val="004A23C4"/>
    <w:rsid w:val="004A2930"/>
    <w:rsid w:val="004A2E5E"/>
    <w:rsid w:val="004A3116"/>
    <w:rsid w:val="004A34DD"/>
    <w:rsid w:val="004A3804"/>
    <w:rsid w:val="004A3AEC"/>
    <w:rsid w:val="004A4076"/>
    <w:rsid w:val="004A4163"/>
    <w:rsid w:val="004A4508"/>
    <w:rsid w:val="004A49F5"/>
    <w:rsid w:val="004A4E59"/>
    <w:rsid w:val="004A5000"/>
    <w:rsid w:val="004A5284"/>
    <w:rsid w:val="004A5594"/>
    <w:rsid w:val="004A5B19"/>
    <w:rsid w:val="004A5FA0"/>
    <w:rsid w:val="004A6414"/>
    <w:rsid w:val="004A6655"/>
    <w:rsid w:val="004A6815"/>
    <w:rsid w:val="004A6864"/>
    <w:rsid w:val="004A6955"/>
    <w:rsid w:val="004A75A8"/>
    <w:rsid w:val="004A7C86"/>
    <w:rsid w:val="004B0B63"/>
    <w:rsid w:val="004B13FC"/>
    <w:rsid w:val="004B1460"/>
    <w:rsid w:val="004B14BD"/>
    <w:rsid w:val="004B1539"/>
    <w:rsid w:val="004B1C5D"/>
    <w:rsid w:val="004B1CFE"/>
    <w:rsid w:val="004B1DEA"/>
    <w:rsid w:val="004B2162"/>
    <w:rsid w:val="004B21C2"/>
    <w:rsid w:val="004B21C9"/>
    <w:rsid w:val="004B2235"/>
    <w:rsid w:val="004B2244"/>
    <w:rsid w:val="004B2265"/>
    <w:rsid w:val="004B2C0F"/>
    <w:rsid w:val="004B2C82"/>
    <w:rsid w:val="004B2CD5"/>
    <w:rsid w:val="004B2E2C"/>
    <w:rsid w:val="004B3362"/>
    <w:rsid w:val="004B36F2"/>
    <w:rsid w:val="004B3803"/>
    <w:rsid w:val="004B409F"/>
    <w:rsid w:val="004B427C"/>
    <w:rsid w:val="004B4659"/>
    <w:rsid w:val="004B465B"/>
    <w:rsid w:val="004B5080"/>
    <w:rsid w:val="004B5321"/>
    <w:rsid w:val="004B566C"/>
    <w:rsid w:val="004B575E"/>
    <w:rsid w:val="004B582F"/>
    <w:rsid w:val="004B6516"/>
    <w:rsid w:val="004B654E"/>
    <w:rsid w:val="004B67C6"/>
    <w:rsid w:val="004B7009"/>
    <w:rsid w:val="004B7567"/>
    <w:rsid w:val="004B75EA"/>
    <w:rsid w:val="004B76EC"/>
    <w:rsid w:val="004B780D"/>
    <w:rsid w:val="004B799C"/>
    <w:rsid w:val="004B7CD5"/>
    <w:rsid w:val="004B7D33"/>
    <w:rsid w:val="004B7E12"/>
    <w:rsid w:val="004C0250"/>
    <w:rsid w:val="004C02CE"/>
    <w:rsid w:val="004C05CB"/>
    <w:rsid w:val="004C0738"/>
    <w:rsid w:val="004C07EE"/>
    <w:rsid w:val="004C09B5"/>
    <w:rsid w:val="004C0A65"/>
    <w:rsid w:val="004C0C2D"/>
    <w:rsid w:val="004C13D8"/>
    <w:rsid w:val="004C1605"/>
    <w:rsid w:val="004C185C"/>
    <w:rsid w:val="004C1AE8"/>
    <w:rsid w:val="004C1CA0"/>
    <w:rsid w:val="004C1D8E"/>
    <w:rsid w:val="004C1DA3"/>
    <w:rsid w:val="004C233A"/>
    <w:rsid w:val="004C2475"/>
    <w:rsid w:val="004C2B28"/>
    <w:rsid w:val="004C2B5E"/>
    <w:rsid w:val="004C33B4"/>
    <w:rsid w:val="004C3BC1"/>
    <w:rsid w:val="004C3C85"/>
    <w:rsid w:val="004C44AB"/>
    <w:rsid w:val="004C4B31"/>
    <w:rsid w:val="004C4C94"/>
    <w:rsid w:val="004C4CBC"/>
    <w:rsid w:val="004C550A"/>
    <w:rsid w:val="004C592B"/>
    <w:rsid w:val="004C6F56"/>
    <w:rsid w:val="004C7044"/>
    <w:rsid w:val="004C7171"/>
    <w:rsid w:val="004C779E"/>
    <w:rsid w:val="004C7C12"/>
    <w:rsid w:val="004D05E4"/>
    <w:rsid w:val="004D0998"/>
    <w:rsid w:val="004D10EC"/>
    <w:rsid w:val="004D16A1"/>
    <w:rsid w:val="004D19ED"/>
    <w:rsid w:val="004D23D9"/>
    <w:rsid w:val="004D248D"/>
    <w:rsid w:val="004D2611"/>
    <w:rsid w:val="004D27BC"/>
    <w:rsid w:val="004D2A2E"/>
    <w:rsid w:val="004D2BB0"/>
    <w:rsid w:val="004D2F8B"/>
    <w:rsid w:val="004D3334"/>
    <w:rsid w:val="004D3859"/>
    <w:rsid w:val="004D3B81"/>
    <w:rsid w:val="004D3F7F"/>
    <w:rsid w:val="004D490D"/>
    <w:rsid w:val="004D4B3B"/>
    <w:rsid w:val="004D4CB9"/>
    <w:rsid w:val="004D4CE2"/>
    <w:rsid w:val="004D5537"/>
    <w:rsid w:val="004D5B19"/>
    <w:rsid w:val="004D60DD"/>
    <w:rsid w:val="004D62CF"/>
    <w:rsid w:val="004D69E4"/>
    <w:rsid w:val="004D7478"/>
    <w:rsid w:val="004D7563"/>
    <w:rsid w:val="004D761C"/>
    <w:rsid w:val="004E031B"/>
    <w:rsid w:val="004E0DBE"/>
    <w:rsid w:val="004E0F3A"/>
    <w:rsid w:val="004E1022"/>
    <w:rsid w:val="004E15A1"/>
    <w:rsid w:val="004E1726"/>
    <w:rsid w:val="004E23EB"/>
    <w:rsid w:val="004E2B59"/>
    <w:rsid w:val="004E2BD0"/>
    <w:rsid w:val="004E3B9D"/>
    <w:rsid w:val="004E3FD7"/>
    <w:rsid w:val="004E477C"/>
    <w:rsid w:val="004E5170"/>
    <w:rsid w:val="004E53F4"/>
    <w:rsid w:val="004E54EA"/>
    <w:rsid w:val="004E5E2C"/>
    <w:rsid w:val="004E620E"/>
    <w:rsid w:val="004E6299"/>
    <w:rsid w:val="004E6344"/>
    <w:rsid w:val="004E65D6"/>
    <w:rsid w:val="004E6869"/>
    <w:rsid w:val="004E6A4A"/>
    <w:rsid w:val="004E77D2"/>
    <w:rsid w:val="004E781F"/>
    <w:rsid w:val="004E79BE"/>
    <w:rsid w:val="004F03EC"/>
    <w:rsid w:val="004F054B"/>
    <w:rsid w:val="004F0DB5"/>
    <w:rsid w:val="004F10FD"/>
    <w:rsid w:val="004F1462"/>
    <w:rsid w:val="004F1849"/>
    <w:rsid w:val="004F2380"/>
    <w:rsid w:val="004F2500"/>
    <w:rsid w:val="004F2873"/>
    <w:rsid w:val="004F3168"/>
    <w:rsid w:val="004F34BA"/>
    <w:rsid w:val="004F3623"/>
    <w:rsid w:val="004F3C3A"/>
    <w:rsid w:val="004F3C88"/>
    <w:rsid w:val="004F3D09"/>
    <w:rsid w:val="004F3D9D"/>
    <w:rsid w:val="004F3F04"/>
    <w:rsid w:val="004F4400"/>
    <w:rsid w:val="004F4429"/>
    <w:rsid w:val="004F4611"/>
    <w:rsid w:val="004F4685"/>
    <w:rsid w:val="004F4DFA"/>
    <w:rsid w:val="004F4ECF"/>
    <w:rsid w:val="004F4FCB"/>
    <w:rsid w:val="004F4FEE"/>
    <w:rsid w:val="004F583D"/>
    <w:rsid w:val="004F58A3"/>
    <w:rsid w:val="004F5C4C"/>
    <w:rsid w:val="004F5CF5"/>
    <w:rsid w:val="004F6369"/>
    <w:rsid w:val="004F68BA"/>
    <w:rsid w:val="004F6914"/>
    <w:rsid w:val="004F6B13"/>
    <w:rsid w:val="004F6B93"/>
    <w:rsid w:val="004F6E2A"/>
    <w:rsid w:val="004F733A"/>
    <w:rsid w:val="004F7887"/>
    <w:rsid w:val="005005BE"/>
    <w:rsid w:val="00500A4B"/>
    <w:rsid w:val="005014A7"/>
    <w:rsid w:val="00501A40"/>
    <w:rsid w:val="005020D2"/>
    <w:rsid w:val="005024ED"/>
    <w:rsid w:val="005026E5"/>
    <w:rsid w:val="00502914"/>
    <w:rsid w:val="00502F11"/>
    <w:rsid w:val="00503038"/>
    <w:rsid w:val="00503070"/>
    <w:rsid w:val="005034FC"/>
    <w:rsid w:val="0050381E"/>
    <w:rsid w:val="00503A39"/>
    <w:rsid w:val="00503D98"/>
    <w:rsid w:val="005040CC"/>
    <w:rsid w:val="00504267"/>
    <w:rsid w:val="00504663"/>
    <w:rsid w:val="00504718"/>
    <w:rsid w:val="00504A19"/>
    <w:rsid w:val="00504C94"/>
    <w:rsid w:val="00504D1F"/>
    <w:rsid w:val="0050523B"/>
    <w:rsid w:val="0050545F"/>
    <w:rsid w:val="00505F2C"/>
    <w:rsid w:val="0050612D"/>
    <w:rsid w:val="0050629C"/>
    <w:rsid w:val="005064A1"/>
    <w:rsid w:val="00506696"/>
    <w:rsid w:val="005066C7"/>
    <w:rsid w:val="00507007"/>
    <w:rsid w:val="0050746A"/>
    <w:rsid w:val="005078AC"/>
    <w:rsid w:val="00507BEC"/>
    <w:rsid w:val="00507FA7"/>
    <w:rsid w:val="00507FD4"/>
    <w:rsid w:val="00510136"/>
    <w:rsid w:val="0051049D"/>
    <w:rsid w:val="005105E4"/>
    <w:rsid w:val="0051094C"/>
    <w:rsid w:val="00511300"/>
    <w:rsid w:val="005119BB"/>
    <w:rsid w:val="00511A96"/>
    <w:rsid w:val="00511BDC"/>
    <w:rsid w:val="00512009"/>
    <w:rsid w:val="005123D8"/>
    <w:rsid w:val="00512617"/>
    <w:rsid w:val="00512957"/>
    <w:rsid w:val="00512B88"/>
    <w:rsid w:val="00512DEA"/>
    <w:rsid w:val="0051416B"/>
    <w:rsid w:val="005141E1"/>
    <w:rsid w:val="005147DF"/>
    <w:rsid w:val="00514CD0"/>
    <w:rsid w:val="00514D2C"/>
    <w:rsid w:val="005153A9"/>
    <w:rsid w:val="00515718"/>
    <w:rsid w:val="00515894"/>
    <w:rsid w:val="00515CF9"/>
    <w:rsid w:val="00515D1C"/>
    <w:rsid w:val="00515E82"/>
    <w:rsid w:val="005161FE"/>
    <w:rsid w:val="00516215"/>
    <w:rsid w:val="005162AD"/>
    <w:rsid w:val="00516310"/>
    <w:rsid w:val="005167A2"/>
    <w:rsid w:val="00517A12"/>
    <w:rsid w:val="00521051"/>
    <w:rsid w:val="0052141A"/>
    <w:rsid w:val="00521B33"/>
    <w:rsid w:val="0052203C"/>
    <w:rsid w:val="00522071"/>
    <w:rsid w:val="00522299"/>
    <w:rsid w:val="005230A1"/>
    <w:rsid w:val="0052329F"/>
    <w:rsid w:val="0052393A"/>
    <w:rsid w:val="005239C5"/>
    <w:rsid w:val="00523B2F"/>
    <w:rsid w:val="00523DA4"/>
    <w:rsid w:val="005245F0"/>
    <w:rsid w:val="00524888"/>
    <w:rsid w:val="00524D02"/>
    <w:rsid w:val="00525021"/>
    <w:rsid w:val="0052534A"/>
    <w:rsid w:val="00525A7A"/>
    <w:rsid w:val="00525AC1"/>
    <w:rsid w:val="00526074"/>
    <w:rsid w:val="00526083"/>
    <w:rsid w:val="005260C8"/>
    <w:rsid w:val="005261F3"/>
    <w:rsid w:val="00526306"/>
    <w:rsid w:val="005265B2"/>
    <w:rsid w:val="00526705"/>
    <w:rsid w:val="0052688F"/>
    <w:rsid w:val="005269E1"/>
    <w:rsid w:val="00526ABB"/>
    <w:rsid w:val="0052701D"/>
    <w:rsid w:val="005270EF"/>
    <w:rsid w:val="0052742F"/>
    <w:rsid w:val="005278A8"/>
    <w:rsid w:val="00527C1C"/>
    <w:rsid w:val="00527E63"/>
    <w:rsid w:val="00527F5A"/>
    <w:rsid w:val="00527FA8"/>
    <w:rsid w:val="005302EB"/>
    <w:rsid w:val="0053077B"/>
    <w:rsid w:val="00530CBC"/>
    <w:rsid w:val="005319E4"/>
    <w:rsid w:val="00531D72"/>
    <w:rsid w:val="00531D9C"/>
    <w:rsid w:val="00531F79"/>
    <w:rsid w:val="0053209E"/>
    <w:rsid w:val="005321A9"/>
    <w:rsid w:val="00532260"/>
    <w:rsid w:val="00532389"/>
    <w:rsid w:val="00532526"/>
    <w:rsid w:val="005330E2"/>
    <w:rsid w:val="005332C2"/>
    <w:rsid w:val="0053351E"/>
    <w:rsid w:val="0053366A"/>
    <w:rsid w:val="00533AD7"/>
    <w:rsid w:val="00533D70"/>
    <w:rsid w:val="00533E8F"/>
    <w:rsid w:val="00533EB9"/>
    <w:rsid w:val="00533F15"/>
    <w:rsid w:val="00533F7F"/>
    <w:rsid w:val="0053428C"/>
    <w:rsid w:val="00534367"/>
    <w:rsid w:val="00534513"/>
    <w:rsid w:val="0053458C"/>
    <w:rsid w:val="00534988"/>
    <w:rsid w:val="00534A0B"/>
    <w:rsid w:val="00534BE5"/>
    <w:rsid w:val="00535022"/>
    <w:rsid w:val="0053539D"/>
    <w:rsid w:val="0053548F"/>
    <w:rsid w:val="0053583C"/>
    <w:rsid w:val="00535A7D"/>
    <w:rsid w:val="00535E1D"/>
    <w:rsid w:val="0053631D"/>
    <w:rsid w:val="0053647A"/>
    <w:rsid w:val="005365B8"/>
    <w:rsid w:val="0053669B"/>
    <w:rsid w:val="00536934"/>
    <w:rsid w:val="005369E0"/>
    <w:rsid w:val="00536AAB"/>
    <w:rsid w:val="00536E06"/>
    <w:rsid w:val="00536EA5"/>
    <w:rsid w:val="00536FB7"/>
    <w:rsid w:val="005370C7"/>
    <w:rsid w:val="00537505"/>
    <w:rsid w:val="00537776"/>
    <w:rsid w:val="00537872"/>
    <w:rsid w:val="00537DF7"/>
    <w:rsid w:val="00537FD2"/>
    <w:rsid w:val="00537FD7"/>
    <w:rsid w:val="00540067"/>
    <w:rsid w:val="00540264"/>
    <w:rsid w:val="00540528"/>
    <w:rsid w:val="00540BA0"/>
    <w:rsid w:val="00540C8E"/>
    <w:rsid w:val="0054124B"/>
    <w:rsid w:val="00541260"/>
    <w:rsid w:val="00541750"/>
    <w:rsid w:val="00541993"/>
    <w:rsid w:val="005419DD"/>
    <w:rsid w:val="00541B47"/>
    <w:rsid w:val="00541DF8"/>
    <w:rsid w:val="00542150"/>
    <w:rsid w:val="00542A56"/>
    <w:rsid w:val="00542BDF"/>
    <w:rsid w:val="00542C9A"/>
    <w:rsid w:val="00542CDB"/>
    <w:rsid w:val="00543769"/>
    <w:rsid w:val="0054391E"/>
    <w:rsid w:val="0054392E"/>
    <w:rsid w:val="00543A14"/>
    <w:rsid w:val="00543EEC"/>
    <w:rsid w:val="00543F53"/>
    <w:rsid w:val="005446B7"/>
    <w:rsid w:val="00544A73"/>
    <w:rsid w:val="00544BEB"/>
    <w:rsid w:val="00544BED"/>
    <w:rsid w:val="00545B7D"/>
    <w:rsid w:val="00546979"/>
    <w:rsid w:val="00546A7E"/>
    <w:rsid w:val="00547446"/>
    <w:rsid w:val="00547778"/>
    <w:rsid w:val="005478C7"/>
    <w:rsid w:val="0055039E"/>
    <w:rsid w:val="005504AC"/>
    <w:rsid w:val="005513F2"/>
    <w:rsid w:val="00551670"/>
    <w:rsid w:val="005517B5"/>
    <w:rsid w:val="0055187F"/>
    <w:rsid w:val="005519D0"/>
    <w:rsid w:val="00551ACF"/>
    <w:rsid w:val="00551EF7"/>
    <w:rsid w:val="00552054"/>
    <w:rsid w:val="00552358"/>
    <w:rsid w:val="005523C2"/>
    <w:rsid w:val="005528EA"/>
    <w:rsid w:val="00552DF5"/>
    <w:rsid w:val="005530DF"/>
    <w:rsid w:val="005535A1"/>
    <w:rsid w:val="00553925"/>
    <w:rsid w:val="00553FE8"/>
    <w:rsid w:val="00554207"/>
    <w:rsid w:val="00554209"/>
    <w:rsid w:val="005542DA"/>
    <w:rsid w:val="00554597"/>
    <w:rsid w:val="00554729"/>
    <w:rsid w:val="005549A6"/>
    <w:rsid w:val="005549CF"/>
    <w:rsid w:val="00555073"/>
    <w:rsid w:val="00555409"/>
    <w:rsid w:val="005556A3"/>
    <w:rsid w:val="00555E82"/>
    <w:rsid w:val="00556E75"/>
    <w:rsid w:val="00557509"/>
    <w:rsid w:val="005577AC"/>
    <w:rsid w:val="00557909"/>
    <w:rsid w:val="00557AF0"/>
    <w:rsid w:val="00557BCC"/>
    <w:rsid w:val="00557CCF"/>
    <w:rsid w:val="00560452"/>
    <w:rsid w:val="0056091C"/>
    <w:rsid w:val="00560A34"/>
    <w:rsid w:val="00560D2F"/>
    <w:rsid w:val="005615A4"/>
    <w:rsid w:val="005615B0"/>
    <w:rsid w:val="00561879"/>
    <w:rsid w:val="00561994"/>
    <w:rsid w:val="00561D64"/>
    <w:rsid w:val="00562042"/>
    <w:rsid w:val="00562434"/>
    <w:rsid w:val="0056256B"/>
    <w:rsid w:val="00562573"/>
    <w:rsid w:val="00562607"/>
    <w:rsid w:val="005628B3"/>
    <w:rsid w:val="00562D00"/>
    <w:rsid w:val="00562ED7"/>
    <w:rsid w:val="005632DE"/>
    <w:rsid w:val="0056338F"/>
    <w:rsid w:val="005634E9"/>
    <w:rsid w:val="005635AF"/>
    <w:rsid w:val="00563B8E"/>
    <w:rsid w:val="00563D1D"/>
    <w:rsid w:val="00563E3A"/>
    <w:rsid w:val="0056461F"/>
    <w:rsid w:val="0056520A"/>
    <w:rsid w:val="00565939"/>
    <w:rsid w:val="00565A05"/>
    <w:rsid w:val="00565CF0"/>
    <w:rsid w:val="005663C6"/>
    <w:rsid w:val="00566571"/>
    <w:rsid w:val="005668D4"/>
    <w:rsid w:val="00566959"/>
    <w:rsid w:val="00566D7E"/>
    <w:rsid w:val="00566DF8"/>
    <w:rsid w:val="00567281"/>
    <w:rsid w:val="005675F4"/>
    <w:rsid w:val="00567637"/>
    <w:rsid w:val="00567D77"/>
    <w:rsid w:val="005709E0"/>
    <w:rsid w:val="005714E6"/>
    <w:rsid w:val="0057190E"/>
    <w:rsid w:val="00571AFF"/>
    <w:rsid w:val="00572164"/>
    <w:rsid w:val="00572369"/>
    <w:rsid w:val="005727FC"/>
    <w:rsid w:val="00572F4E"/>
    <w:rsid w:val="00572FD1"/>
    <w:rsid w:val="005730B5"/>
    <w:rsid w:val="00573229"/>
    <w:rsid w:val="0057334E"/>
    <w:rsid w:val="00573656"/>
    <w:rsid w:val="005739F1"/>
    <w:rsid w:val="00573AE4"/>
    <w:rsid w:val="00573F30"/>
    <w:rsid w:val="00573FD3"/>
    <w:rsid w:val="00574312"/>
    <w:rsid w:val="00574BC6"/>
    <w:rsid w:val="00574C92"/>
    <w:rsid w:val="00574E48"/>
    <w:rsid w:val="005754A0"/>
    <w:rsid w:val="00575640"/>
    <w:rsid w:val="00575669"/>
    <w:rsid w:val="0057572F"/>
    <w:rsid w:val="00575858"/>
    <w:rsid w:val="00575A28"/>
    <w:rsid w:val="00576220"/>
    <w:rsid w:val="0057641D"/>
    <w:rsid w:val="00576539"/>
    <w:rsid w:val="005767FB"/>
    <w:rsid w:val="00576F1F"/>
    <w:rsid w:val="0057707F"/>
    <w:rsid w:val="005775E7"/>
    <w:rsid w:val="00577B7F"/>
    <w:rsid w:val="00577DEA"/>
    <w:rsid w:val="0058026E"/>
    <w:rsid w:val="005806A6"/>
    <w:rsid w:val="00580991"/>
    <w:rsid w:val="005809E3"/>
    <w:rsid w:val="00580B7D"/>
    <w:rsid w:val="00580D49"/>
    <w:rsid w:val="00580E54"/>
    <w:rsid w:val="00580E60"/>
    <w:rsid w:val="00580EAE"/>
    <w:rsid w:val="005814CF"/>
    <w:rsid w:val="0058163B"/>
    <w:rsid w:val="00582036"/>
    <w:rsid w:val="00582C90"/>
    <w:rsid w:val="00582CC1"/>
    <w:rsid w:val="00582CCF"/>
    <w:rsid w:val="00582FBE"/>
    <w:rsid w:val="005832DF"/>
    <w:rsid w:val="00583E1D"/>
    <w:rsid w:val="00583F76"/>
    <w:rsid w:val="00583F8A"/>
    <w:rsid w:val="00584218"/>
    <w:rsid w:val="005847DC"/>
    <w:rsid w:val="00584A9B"/>
    <w:rsid w:val="0058500F"/>
    <w:rsid w:val="005853FE"/>
    <w:rsid w:val="00585864"/>
    <w:rsid w:val="005858A8"/>
    <w:rsid w:val="00585CEE"/>
    <w:rsid w:val="00585FF6"/>
    <w:rsid w:val="005860AB"/>
    <w:rsid w:val="0058621A"/>
    <w:rsid w:val="00586408"/>
    <w:rsid w:val="0058642E"/>
    <w:rsid w:val="0058669A"/>
    <w:rsid w:val="005866C8"/>
    <w:rsid w:val="00586A8F"/>
    <w:rsid w:val="00587376"/>
    <w:rsid w:val="005874F4"/>
    <w:rsid w:val="00587727"/>
    <w:rsid w:val="00587AF8"/>
    <w:rsid w:val="00587DA2"/>
    <w:rsid w:val="00587EE6"/>
    <w:rsid w:val="00590535"/>
    <w:rsid w:val="005905CF"/>
    <w:rsid w:val="00590D38"/>
    <w:rsid w:val="00590FC1"/>
    <w:rsid w:val="00591073"/>
    <w:rsid w:val="005912CE"/>
    <w:rsid w:val="0059131F"/>
    <w:rsid w:val="00591717"/>
    <w:rsid w:val="0059177A"/>
    <w:rsid w:val="00591CED"/>
    <w:rsid w:val="005923FB"/>
    <w:rsid w:val="00592863"/>
    <w:rsid w:val="00593402"/>
    <w:rsid w:val="00593958"/>
    <w:rsid w:val="00593A3A"/>
    <w:rsid w:val="00593DCF"/>
    <w:rsid w:val="00594043"/>
    <w:rsid w:val="0059417F"/>
    <w:rsid w:val="00594C27"/>
    <w:rsid w:val="00595845"/>
    <w:rsid w:val="005958E2"/>
    <w:rsid w:val="00595AE7"/>
    <w:rsid w:val="005962E9"/>
    <w:rsid w:val="0059688A"/>
    <w:rsid w:val="00597855"/>
    <w:rsid w:val="005979D8"/>
    <w:rsid w:val="00597C1A"/>
    <w:rsid w:val="005A01B1"/>
    <w:rsid w:val="005A0BD3"/>
    <w:rsid w:val="005A0CEB"/>
    <w:rsid w:val="005A1113"/>
    <w:rsid w:val="005A12CA"/>
    <w:rsid w:val="005A152F"/>
    <w:rsid w:val="005A16C4"/>
    <w:rsid w:val="005A183E"/>
    <w:rsid w:val="005A1A2D"/>
    <w:rsid w:val="005A2CC2"/>
    <w:rsid w:val="005A2E62"/>
    <w:rsid w:val="005A342A"/>
    <w:rsid w:val="005A368D"/>
    <w:rsid w:val="005A3BBA"/>
    <w:rsid w:val="005A3C46"/>
    <w:rsid w:val="005A41E8"/>
    <w:rsid w:val="005A4A64"/>
    <w:rsid w:val="005A4AEE"/>
    <w:rsid w:val="005A5006"/>
    <w:rsid w:val="005A5BE5"/>
    <w:rsid w:val="005A666C"/>
    <w:rsid w:val="005A69CA"/>
    <w:rsid w:val="005A7419"/>
    <w:rsid w:val="005A7561"/>
    <w:rsid w:val="005A7CC7"/>
    <w:rsid w:val="005A7DCC"/>
    <w:rsid w:val="005A7F24"/>
    <w:rsid w:val="005B0293"/>
    <w:rsid w:val="005B0368"/>
    <w:rsid w:val="005B0499"/>
    <w:rsid w:val="005B0B17"/>
    <w:rsid w:val="005B12D3"/>
    <w:rsid w:val="005B13EF"/>
    <w:rsid w:val="005B20F5"/>
    <w:rsid w:val="005B23CA"/>
    <w:rsid w:val="005B28D7"/>
    <w:rsid w:val="005B29BC"/>
    <w:rsid w:val="005B3A7F"/>
    <w:rsid w:val="005B3AEA"/>
    <w:rsid w:val="005B3BF8"/>
    <w:rsid w:val="005B3DC7"/>
    <w:rsid w:val="005B4BB4"/>
    <w:rsid w:val="005B51F7"/>
    <w:rsid w:val="005B5269"/>
    <w:rsid w:val="005B59D4"/>
    <w:rsid w:val="005B5E9D"/>
    <w:rsid w:val="005B67C7"/>
    <w:rsid w:val="005B69AA"/>
    <w:rsid w:val="005B6BA5"/>
    <w:rsid w:val="005B724C"/>
    <w:rsid w:val="005B74EE"/>
    <w:rsid w:val="005B7B79"/>
    <w:rsid w:val="005C0254"/>
    <w:rsid w:val="005C07A3"/>
    <w:rsid w:val="005C08B9"/>
    <w:rsid w:val="005C08DF"/>
    <w:rsid w:val="005C0A8B"/>
    <w:rsid w:val="005C1252"/>
    <w:rsid w:val="005C1762"/>
    <w:rsid w:val="005C28A5"/>
    <w:rsid w:val="005C2A1C"/>
    <w:rsid w:val="005C2D7A"/>
    <w:rsid w:val="005C31C7"/>
    <w:rsid w:val="005C31CE"/>
    <w:rsid w:val="005C334A"/>
    <w:rsid w:val="005C35FA"/>
    <w:rsid w:val="005C3B01"/>
    <w:rsid w:val="005C41EF"/>
    <w:rsid w:val="005C4250"/>
    <w:rsid w:val="005C4460"/>
    <w:rsid w:val="005C4720"/>
    <w:rsid w:val="005C48B9"/>
    <w:rsid w:val="005C4B32"/>
    <w:rsid w:val="005C4D90"/>
    <w:rsid w:val="005C5814"/>
    <w:rsid w:val="005C5BA3"/>
    <w:rsid w:val="005C615A"/>
    <w:rsid w:val="005C61EA"/>
    <w:rsid w:val="005C6965"/>
    <w:rsid w:val="005C6F2A"/>
    <w:rsid w:val="005C7251"/>
    <w:rsid w:val="005C7330"/>
    <w:rsid w:val="005C767F"/>
    <w:rsid w:val="005C7AB6"/>
    <w:rsid w:val="005C7E14"/>
    <w:rsid w:val="005D0467"/>
    <w:rsid w:val="005D06DD"/>
    <w:rsid w:val="005D078B"/>
    <w:rsid w:val="005D086D"/>
    <w:rsid w:val="005D08D8"/>
    <w:rsid w:val="005D08E1"/>
    <w:rsid w:val="005D0C4B"/>
    <w:rsid w:val="005D0D56"/>
    <w:rsid w:val="005D0F6E"/>
    <w:rsid w:val="005D11EB"/>
    <w:rsid w:val="005D18C9"/>
    <w:rsid w:val="005D1B9F"/>
    <w:rsid w:val="005D1BF0"/>
    <w:rsid w:val="005D1C38"/>
    <w:rsid w:val="005D1F2A"/>
    <w:rsid w:val="005D2475"/>
    <w:rsid w:val="005D25FF"/>
    <w:rsid w:val="005D2812"/>
    <w:rsid w:val="005D28B3"/>
    <w:rsid w:val="005D2A19"/>
    <w:rsid w:val="005D2D28"/>
    <w:rsid w:val="005D3003"/>
    <w:rsid w:val="005D3345"/>
    <w:rsid w:val="005D335C"/>
    <w:rsid w:val="005D3388"/>
    <w:rsid w:val="005D350C"/>
    <w:rsid w:val="005D364B"/>
    <w:rsid w:val="005D366B"/>
    <w:rsid w:val="005D3AA2"/>
    <w:rsid w:val="005D40FB"/>
    <w:rsid w:val="005D423E"/>
    <w:rsid w:val="005D43F0"/>
    <w:rsid w:val="005D4531"/>
    <w:rsid w:val="005D47B0"/>
    <w:rsid w:val="005D52FD"/>
    <w:rsid w:val="005D5EF8"/>
    <w:rsid w:val="005D5F7A"/>
    <w:rsid w:val="005D6383"/>
    <w:rsid w:val="005D63AC"/>
    <w:rsid w:val="005D63B6"/>
    <w:rsid w:val="005D69E6"/>
    <w:rsid w:val="005D6B43"/>
    <w:rsid w:val="005D78DF"/>
    <w:rsid w:val="005D7F1D"/>
    <w:rsid w:val="005D7FC5"/>
    <w:rsid w:val="005E0895"/>
    <w:rsid w:val="005E08EA"/>
    <w:rsid w:val="005E0AA4"/>
    <w:rsid w:val="005E0C67"/>
    <w:rsid w:val="005E0E41"/>
    <w:rsid w:val="005E10E2"/>
    <w:rsid w:val="005E124E"/>
    <w:rsid w:val="005E13B0"/>
    <w:rsid w:val="005E1635"/>
    <w:rsid w:val="005E1B51"/>
    <w:rsid w:val="005E1DF0"/>
    <w:rsid w:val="005E1F5E"/>
    <w:rsid w:val="005E20A7"/>
    <w:rsid w:val="005E25B7"/>
    <w:rsid w:val="005E2C2C"/>
    <w:rsid w:val="005E2D04"/>
    <w:rsid w:val="005E342B"/>
    <w:rsid w:val="005E39A9"/>
    <w:rsid w:val="005E3B48"/>
    <w:rsid w:val="005E3D9E"/>
    <w:rsid w:val="005E47C3"/>
    <w:rsid w:val="005E4AEB"/>
    <w:rsid w:val="005E4D15"/>
    <w:rsid w:val="005E5C59"/>
    <w:rsid w:val="005E5D6B"/>
    <w:rsid w:val="005E5D99"/>
    <w:rsid w:val="005E616D"/>
    <w:rsid w:val="005E6AF4"/>
    <w:rsid w:val="005E768C"/>
    <w:rsid w:val="005E7DB1"/>
    <w:rsid w:val="005E7F2F"/>
    <w:rsid w:val="005F063C"/>
    <w:rsid w:val="005F0724"/>
    <w:rsid w:val="005F0739"/>
    <w:rsid w:val="005F0A1D"/>
    <w:rsid w:val="005F0AD8"/>
    <w:rsid w:val="005F0C0E"/>
    <w:rsid w:val="005F0D1C"/>
    <w:rsid w:val="005F0E04"/>
    <w:rsid w:val="005F0ECB"/>
    <w:rsid w:val="005F0FD8"/>
    <w:rsid w:val="005F12B8"/>
    <w:rsid w:val="005F144B"/>
    <w:rsid w:val="005F16EF"/>
    <w:rsid w:val="005F19DA"/>
    <w:rsid w:val="005F1F40"/>
    <w:rsid w:val="005F2065"/>
    <w:rsid w:val="005F23E2"/>
    <w:rsid w:val="005F2713"/>
    <w:rsid w:val="005F2C6C"/>
    <w:rsid w:val="005F2E21"/>
    <w:rsid w:val="005F2FD0"/>
    <w:rsid w:val="005F3790"/>
    <w:rsid w:val="005F39F7"/>
    <w:rsid w:val="005F48AB"/>
    <w:rsid w:val="005F494B"/>
    <w:rsid w:val="005F4CE1"/>
    <w:rsid w:val="005F58F8"/>
    <w:rsid w:val="005F5900"/>
    <w:rsid w:val="005F5FA7"/>
    <w:rsid w:val="005F60A2"/>
    <w:rsid w:val="005F6614"/>
    <w:rsid w:val="005F6CE5"/>
    <w:rsid w:val="005F6F6B"/>
    <w:rsid w:val="005F74E1"/>
    <w:rsid w:val="005F76D4"/>
    <w:rsid w:val="00600221"/>
    <w:rsid w:val="00600241"/>
    <w:rsid w:val="006003B5"/>
    <w:rsid w:val="006006A3"/>
    <w:rsid w:val="006021D3"/>
    <w:rsid w:val="00602B97"/>
    <w:rsid w:val="006031B5"/>
    <w:rsid w:val="00603258"/>
    <w:rsid w:val="006038AE"/>
    <w:rsid w:val="006038D8"/>
    <w:rsid w:val="00603D64"/>
    <w:rsid w:val="00604030"/>
    <w:rsid w:val="00604320"/>
    <w:rsid w:val="00604A67"/>
    <w:rsid w:val="00604B05"/>
    <w:rsid w:val="006055FC"/>
    <w:rsid w:val="00605798"/>
    <w:rsid w:val="00605A54"/>
    <w:rsid w:val="00605CCE"/>
    <w:rsid w:val="00605D93"/>
    <w:rsid w:val="0060683B"/>
    <w:rsid w:val="00606B6D"/>
    <w:rsid w:val="00606D3A"/>
    <w:rsid w:val="006070D5"/>
    <w:rsid w:val="00607132"/>
    <w:rsid w:val="006071DC"/>
    <w:rsid w:val="00607316"/>
    <w:rsid w:val="006074F8"/>
    <w:rsid w:val="00607663"/>
    <w:rsid w:val="00607A8E"/>
    <w:rsid w:val="006103CF"/>
    <w:rsid w:val="00610956"/>
    <w:rsid w:val="00610A5D"/>
    <w:rsid w:val="00610D71"/>
    <w:rsid w:val="00610D95"/>
    <w:rsid w:val="006110C3"/>
    <w:rsid w:val="00611223"/>
    <w:rsid w:val="00611667"/>
    <w:rsid w:val="00611683"/>
    <w:rsid w:val="006117F5"/>
    <w:rsid w:val="006119FA"/>
    <w:rsid w:val="00612298"/>
    <w:rsid w:val="00612431"/>
    <w:rsid w:val="006124AC"/>
    <w:rsid w:val="00612A29"/>
    <w:rsid w:val="00612B87"/>
    <w:rsid w:val="00612DE8"/>
    <w:rsid w:val="006130E1"/>
    <w:rsid w:val="0061354D"/>
    <w:rsid w:val="0061393A"/>
    <w:rsid w:val="00613BE1"/>
    <w:rsid w:val="00613FAD"/>
    <w:rsid w:val="006142AA"/>
    <w:rsid w:val="00614692"/>
    <w:rsid w:val="00614BDC"/>
    <w:rsid w:val="006151AA"/>
    <w:rsid w:val="00615892"/>
    <w:rsid w:val="00615C87"/>
    <w:rsid w:val="00615E2D"/>
    <w:rsid w:val="0061623A"/>
    <w:rsid w:val="00616425"/>
    <w:rsid w:val="006164B6"/>
    <w:rsid w:val="00616BB0"/>
    <w:rsid w:val="00616EB0"/>
    <w:rsid w:val="00617089"/>
    <w:rsid w:val="006171D8"/>
    <w:rsid w:val="006171E0"/>
    <w:rsid w:val="006171FE"/>
    <w:rsid w:val="00617475"/>
    <w:rsid w:val="00617525"/>
    <w:rsid w:val="006204EF"/>
    <w:rsid w:val="0062065B"/>
    <w:rsid w:val="00620927"/>
    <w:rsid w:val="00620934"/>
    <w:rsid w:val="00620A9B"/>
    <w:rsid w:val="00620C37"/>
    <w:rsid w:val="006211B1"/>
    <w:rsid w:val="00621223"/>
    <w:rsid w:val="00621233"/>
    <w:rsid w:val="00621284"/>
    <w:rsid w:val="006212C6"/>
    <w:rsid w:val="006212DF"/>
    <w:rsid w:val="0062175E"/>
    <w:rsid w:val="00621918"/>
    <w:rsid w:val="00621B8B"/>
    <w:rsid w:val="00621F77"/>
    <w:rsid w:val="0062222F"/>
    <w:rsid w:val="00622310"/>
    <w:rsid w:val="00622760"/>
    <w:rsid w:val="006227D9"/>
    <w:rsid w:val="00622850"/>
    <w:rsid w:val="00622998"/>
    <w:rsid w:val="00622B77"/>
    <w:rsid w:val="0062344F"/>
    <w:rsid w:val="0062354C"/>
    <w:rsid w:val="0062357C"/>
    <w:rsid w:val="006241D1"/>
    <w:rsid w:val="00624A25"/>
    <w:rsid w:val="006251D0"/>
    <w:rsid w:val="0062574C"/>
    <w:rsid w:val="0062578C"/>
    <w:rsid w:val="00625A12"/>
    <w:rsid w:val="00625AD1"/>
    <w:rsid w:val="0062623B"/>
    <w:rsid w:val="006262F8"/>
    <w:rsid w:val="00626374"/>
    <w:rsid w:val="006264A6"/>
    <w:rsid w:val="006264AA"/>
    <w:rsid w:val="00626FD9"/>
    <w:rsid w:val="00627127"/>
    <w:rsid w:val="006300F3"/>
    <w:rsid w:val="0063066A"/>
    <w:rsid w:val="006308E6"/>
    <w:rsid w:val="00630B11"/>
    <w:rsid w:val="006310AE"/>
    <w:rsid w:val="006310F0"/>
    <w:rsid w:val="006315D6"/>
    <w:rsid w:val="00631744"/>
    <w:rsid w:val="0063174C"/>
    <w:rsid w:val="00631926"/>
    <w:rsid w:val="00631943"/>
    <w:rsid w:val="00631AEC"/>
    <w:rsid w:val="0063210A"/>
    <w:rsid w:val="006322BB"/>
    <w:rsid w:val="006323B7"/>
    <w:rsid w:val="0063264C"/>
    <w:rsid w:val="0063293F"/>
    <w:rsid w:val="00633134"/>
    <w:rsid w:val="00633353"/>
    <w:rsid w:val="006334AB"/>
    <w:rsid w:val="006338A8"/>
    <w:rsid w:val="00633F66"/>
    <w:rsid w:val="006342CE"/>
    <w:rsid w:val="00634957"/>
    <w:rsid w:val="00634AA3"/>
    <w:rsid w:val="00634C52"/>
    <w:rsid w:val="00634F4B"/>
    <w:rsid w:val="00635A5E"/>
    <w:rsid w:val="006362C2"/>
    <w:rsid w:val="006364B6"/>
    <w:rsid w:val="006367D6"/>
    <w:rsid w:val="00636FFF"/>
    <w:rsid w:val="006373EB"/>
    <w:rsid w:val="00637578"/>
    <w:rsid w:val="006375C4"/>
    <w:rsid w:val="00637710"/>
    <w:rsid w:val="00637734"/>
    <w:rsid w:val="006377BE"/>
    <w:rsid w:val="00637850"/>
    <w:rsid w:val="00637C75"/>
    <w:rsid w:val="00637FDE"/>
    <w:rsid w:val="006403DA"/>
    <w:rsid w:val="0064075D"/>
    <w:rsid w:val="0064093B"/>
    <w:rsid w:val="00641247"/>
    <w:rsid w:val="006412D2"/>
    <w:rsid w:val="00641350"/>
    <w:rsid w:val="00641F22"/>
    <w:rsid w:val="0064219C"/>
    <w:rsid w:val="0064327D"/>
    <w:rsid w:val="006432FC"/>
    <w:rsid w:val="0064342B"/>
    <w:rsid w:val="0064342E"/>
    <w:rsid w:val="006437A4"/>
    <w:rsid w:val="00643DE0"/>
    <w:rsid w:val="006440EF"/>
    <w:rsid w:val="00644837"/>
    <w:rsid w:val="0064483E"/>
    <w:rsid w:val="00644844"/>
    <w:rsid w:val="006449D7"/>
    <w:rsid w:val="00644C2E"/>
    <w:rsid w:val="00645018"/>
    <w:rsid w:val="00645967"/>
    <w:rsid w:val="00645D32"/>
    <w:rsid w:val="00645F84"/>
    <w:rsid w:val="006460CE"/>
    <w:rsid w:val="00646494"/>
    <w:rsid w:val="00646F77"/>
    <w:rsid w:val="0064700E"/>
    <w:rsid w:val="006470FE"/>
    <w:rsid w:val="00647369"/>
    <w:rsid w:val="006476EE"/>
    <w:rsid w:val="00647776"/>
    <w:rsid w:val="006477D0"/>
    <w:rsid w:val="00647D04"/>
    <w:rsid w:val="006506B3"/>
    <w:rsid w:val="006506F5"/>
    <w:rsid w:val="00650CE9"/>
    <w:rsid w:val="006511FD"/>
    <w:rsid w:val="00651406"/>
    <w:rsid w:val="00651411"/>
    <w:rsid w:val="0065171F"/>
    <w:rsid w:val="00651DF8"/>
    <w:rsid w:val="00651EAA"/>
    <w:rsid w:val="0065219C"/>
    <w:rsid w:val="006521BB"/>
    <w:rsid w:val="0065266A"/>
    <w:rsid w:val="006526AD"/>
    <w:rsid w:val="00652D55"/>
    <w:rsid w:val="00652EF8"/>
    <w:rsid w:val="00653053"/>
    <w:rsid w:val="00653232"/>
    <w:rsid w:val="00653332"/>
    <w:rsid w:val="00653FB3"/>
    <w:rsid w:val="006540F1"/>
    <w:rsid w:val="00654410"/>
    <w:rsid w:val="00654568"/>
    <w:rsid w:val="00654849"/>
    <w:rsid w:val="00654FA2"/>
    <w:rsid w:val="006552D9"/>
    <w:rsid w:val="00655467"/>
    <w:rsid w:val="00655665"/>
    <w:rsid w:val="00656127"/>
    <w:rsid w:val="00656851"/>
    <w:rsid w:val="006568F0"/>
    <w:rsid w:val="00656B2B"/>
    <w:rsid w:val="0065748E"/>
    <w:rsid w:val="006575A4"/>
    <w:rsid w:val="00657DD1"/>
    <w:rsid w:val="00660496"/>
    <w:rsid w:val="0066078B"/>
    <w:rsid w:val="00660837"/>
    <w:rsid w:val="00660A9C"/>
    <w:rsid w:val="00660BA4"/>
    <w:rsid w:val="006612BA"/>
    <w:rsid w:val="006617A0"/>
    <w:rsid w:val="0066186C"/>
    <w:rsid w:val="006623A8"/>
    <w:rsid w:val="00662633"/>
    <w:rsid w:val="006632A8"/>
    <w:rsid w:val="00663EAB"/>
    <w:rsid w:val="006642D5"/>
    <w:rsid w:val="00664344"/>
    <w:rsid w:val="00664585"/>
    <w:rsid w:val="006646F8"/>
    <w:rsid w:val="00664818"/>
    <w:rsid w:val="00664826"/>
    <w:rsid w:val="006652FE"/>
    <w:rsid w:val="00665DF9"/>
    <w:rsid w:val="00665E1F"/>
    <w:rsid w:val="00665E8A"/>
    <w:rsid w:val="006662B3"/>
    <w:rsid w:val="00666564"/>
    <w:rsid w:val="00666682"/>
    <w:rsid w:val="0066686A"/>
    <w:rsid w:val="0066727E"/>
    <w:rsid w:val="0066744B"/>
    <w:rsid w:val="00667C45"/>
    <w:rsid w:val="006702B9"/>
    <w:rsid w:val="006705FF"/>
    <w:rsid w:val="00670A80"/>
    <w:rsid w:val="00670B45"/>
    <w:rsid w:val="00670EE3"/>
    <w:rsid w:val="006714B1"/>
    <w:rsid w:val="00671521"/>
    <w:rsid w:val="0067153F"/>
    <w:rsid w:val="00671D8F"/>
    <w:rsid w:val="00672583"/>
    <w:rsid w:val="006726CC"/>
    <w:rsid w:val="006727C5"/>
    <w:rsid w:val="006727CD"/>
    <w:rsid w:val="00672E36"/>
    <w:rsid w:val="00672E77"/>
    <w:rsid w:val="00672FFC"/>
    <w:rsid w:val="00673309"/>
    <w:rsid w:val="00673B70"/>
    <w:rsid w:val="00673D25"/>
    <w:rsid w:val="00674014"/>
    <w:rsid w:val="006743A4"/>
    <w:rsid w:val="0067441B"/>
    <w:rsid w:val="00674877"/>
    <w:rsid w:val="006749C0"/>
    <w:rsid w:val="00674BDE"/>
    <w:rsid w:val="00675019"/>
    <w:rsid w:val="00675C41"/>
    <w:rsid w:val="00675DDA"/>
    <w:rsid w:val="00676641"/>
    <w:rsid w:val="00676855"/>
    <w:rsid w:val="006768A6"/>
    <w:rsid w:val="00676C72"/>
    <w:rsid w:val="00676F82"/>
    <w:rsid w:val="006776FF"/>
    <w:rsid w:val="006777C5"/>
    <w:rsid w:val="006801C1"/>
    <w:rsid w:val="006805D7"/>
    <w:rsid w:val="0068066C"/>
    <w:rsid w:val="00680753"/>
    <w:rsid w:val="00680ACA"/>
    <w:rsid w:val="0068101D"/>
    <w:rsid w:val="006817FE"/>
    <w:rsid w:val="006819F2"/>
    <w:rsid w:val="00681C27"/>
    <w:rsid w:val="00681D20"/>
    <w:rsid w:val="00681E79"/>
    <w:rsid w:val="00681F8D"/>
    <w:rsid w:val="006821AB"/>
    <w:rsid w:val="006823DE"/>
    <w:rsid w:val="0068259C"/>
    <w:rsid w:val="00682E40"/>
    <w:rsid w:val="00682FC6"/>
    <w:rsid w:val="006838BA"/>
    <w:rsid w:val="00683B74"/>
    <w:rsid w:val="00683B7E"/>
    <w:rsid w:val="0068445C"/>
    <w:rsid w:val="006846EF"/>
    <w:rsid w:val="006853CF"/>
    <w:rsid w:val="006853E6"/>
    <w:rsid w:val="006856BA"/>
    <w:rsid w:val="00685801"/>
    <w:rsid w:val="00685E32"/>
    <w:rsid w:val="00687125"/>
    <w:rsid w:val="0068767A"/>
    <w:rsid w:val="006876C8"/>
    <w:rsid w:val="00690144"/>
    <w:rsid w:val="00690346"/>
    <w:rsid w:val="006904E8"/>
    <w:rsid w:val="00690E07"/>
    <w:rsid w:val="0069110B"/>
    <w:rsid w:val="006913DC"/>
    <w:rsid w:val="00691833"/>
    <w:rsid w:val="00691988"/>
    <w:rsid w:val="00691B7D"/>
    <w:rsid w:val="00691D48"/>
    <w:rsid w:val="0069227E"/>
    <w:rsid w:val="00692982"/>
    <w:rsid w:val="00692E89"/>
    <w:rsid w:val="00692EE9"/>
    <w:rsid w:val="00693010"/>
    <w:rsid w:val="006936AE"/>
    <w:rsid w:val="00693C20"/>
    <w:rsid w:val="00693E89"/>
    <w:rsid w:val="00693F3A"/>
    <w:rsid w:val="006941E8"/>
    <w:rsid w:val="006945C1"/>
    <w:rsid w:val="00694749"/>
    <w:rsid w:val="00694951"/>
    <w:rsid w:val="00694D15"/>
    <w:rsid w:val="0069582C"/>
    <w:rsid w:val="006958F1"/>
    <w:rsid w:val="00696243"/>
    <w:rsid w:val="006968B3"/>
    <w:rsid w:val="0069690E"/>
    <w:rsid w:val="00696968"/>
    <w:rsid w:val="00696C19"/>
    <w:rsid w:val="00697478"/>
    <w:rsid w:val="006976E6"/>
    <w:rsid w:val="00697D10"/>
    <w:rsid w:val="006A00B4"/>
    <w:rsid w:val="006A05D8"/>
    <w:rsid w:val="006A088C"/>
    <w:rsid w:val="006A0973"/>
    <w:rsid w:val="006A0E2C"/>
    <w:rsid w:val="006A0F83"/>
    <w:rsid w:val="006A0FD2"/>
    <w:rsid w:val="006A0FEC"/>
    <w:rsid w:val="006A112A"/>
    <w:rsid w:val="006A180A"/>
    <w:rsid w:val="006A1B4E"/>
    <w:rsid w:val="006A1D06"/>
    <w:rsid w:val="006A203C"/>
    <w:rsid w:val="006A2059"/>
    <w:rsid w:val="006A2232"/>
    <w:rsid w:val="006A28D6"/>
    <w:rsid w:val="006A2A0D"/>
    <w:rsid w:val="006A2C2E"/>
    <w:rsid w:val="006A2CE8"/>
    <w:rsid w:val="006A2DCA"/>
    <w:rsid w:val="006A39FE"/>
    <w:rsid w:val="006A462E"/>
    <w:rsid w:val="006A46B4"/>
    <w:rsid w:val="006A48DC"/>
    <w:rsid w:val="006A4F71"/>
    <w:rsid w:val="006A5742"/>
    <w:rsid w:val="006A595E"/>
    <w:rsid w:val="006A6026"/>
    <w:rsid w:val="006A6144"/>
    <w:rsid w:val="006A6185"/>
    <w:rsid w:val="006A6B69"/>
    <w:rsid w:val="006A70C7"/>
    <w:rsid w:val="006A762D"/>
    <w:rsid w:val="006A7644"/>
    <w:rsid w:val="006B02D9"/>
    <w:rsid w:val="006B0CAA"/>
    <w:rsid w:val="006B0E14"/>
    <w:rsid w:val="006B0E9D"/>
    <w:rsid w:val="006B0FF6"/>
    <w:rsid w:val="006B1028"/>
    <w:rsid w:val="006B10A1"/>
    <w:rsid w:val="006B110C"/>
    <w:rsid w:val="006B1200"/>
    <w:rsid w:val="006B1E36"/>
    <w:rsid w:val="006B259A"/>
    <w:rsid w:val="006B2EF2"/>
    <w:rsid w:val="006B307A"/>
    <w:rsid w:val="006B33C5"/>
    <w:rsid w:val="006B3680"/>
    <w:rsid w:val="006B4C1F"/>
    <w:rsid w:val="006B5074"/>
    <w:rsid w:val="006B50C2"/>
    <w:rsid w:val="006B56C8"/>
    <w:rsid w:val="006B5982"/>
    <w:rsid w:val="006B5DC0"/>
    <w:rsid w:val="006B5F4C"/>
    <w:rsid w:val="006B608A"/>
    <w:rsid w:val="006B656C"/>
    <w:rsid w:val="006B6992"/>
    <w:rsid w:val="006B6B59"/>
    <w:rsid w:val="006B6FB1"/>
    <w:rsid w:val="006B7221"/>
    <w:rsid w:val="006B7429"/>
    <w:rsid w:val="006B7F4E"/>
    <w:rsid w:val="006C0702"/>
    <w:rsid w:val="006C0895"/>
    <w:rsid w:val="006C0921"/>
    <w:rsid w:val="006C0BCD"/>
    <w:rsid w:val="006C0CF0"/>
    <w:rsid w:val="006C0D11"/>
    <w:rsid w:val="006C0E4D"/>
    <w:rsid w:val="006C0F2F"/>
    <w:rsid w:val="006C13DE"/>
    <w:rsid w:val="006C16DE"/>
    <w:rsid w:val="006C1BAC"/>
    <w:rsid w:val="006C1C74"/>
    <w:rsid w:val="006C1D64"/>
    <w:rsid w:val="006C2228"/>
    <w:rsid w:val="006C22B1"/>
    <w:rsid w:val="006C2327"/>
    <w:rsid w:val="006C286B"/>
    <w:rsid w:val="006C2CEB"/>
    <w:rsid w:val="006C2D65"/>
    <w:rsid w:val="006C313B"/>
    <w:rsid w:val="006C399F"/>
    <w:rsid w:val="006C3A95"/>
    <w:rsid w:val="006C434D"/>
    <w:rsid w:val="006C4576"/>
    <w:rsid w:val="006C46D8"/>
    <w:rsid w:val="006C4982"/>
    <w:rsid w:val="006C4DE3"/>
    <w:rsid w:val="006C4F1D"/>
    <w:rsid w:val="006C50C5"/>
    <w:rsid w:val="006C52A7"/>
    <w:rsid w:val="006C5325"/>
    <w:rsid w:val="006C5746"/>
    <w:rsid w:val="006C57A2"/>
    <w:rsid w:val="006C58BA"/>
    <w:rsid w:val="006C6077"/>
    <w:rsid w:val="006C68B9"/>
    <w:rsid w:val="006C69D3"/>
    <w:rsid w:val="006C69E4"/>
    <w:rsid w:val="006C6E17"/>
    <w:rsid w:val="006C6E69"/>
    <w:rsid w:val="006C79A1"/>
    <w:rsid w:val="006C7CA4"/>
    <w:rsid w:val="006C7CF3"/>
    <w:rsid w:val="006C7CFF"/>
    <w:rsid w:val="006C7F91"/>
    <w:rsid w:val="006D00D2"/>
    <w:rsid w:val="006D045D"/>
    <w:rsid w:val="006D0D01"/>
    <w:rsid w:val="006D0D73"/>
    <w:rsid w:val="006D0E2B"/>
    <w:rsid w:val="006D195E"/>
    <w:rsid w:val="006D1BB9"/>
    <w:rsid w:val="006D2213"/>
    <w:rsid w:val="006D251D"/>
    <w:rsid w:val="006D2644"/>
    <w:rsid w:val="006D274B"/>
    <w:rsid w:val="006D2C70"/>
    <w:rsid w:val="006D3235"/>
    <w:rsid w:val="006D328D"/>
    <w:rsid w:val="006D32E1"/>
    <w:rsid w:val="006D37BC"/>
    <w:rsid w:val="006D389E"/>
    <w:rsid w:val="006D38DC"/>
    <w:rsid w:val="006D3B1E"/>
    <w:rsid w:val="006D41A7"/>
    <w:rsid w:val="006D48CE"/>
    <w:rsid w:val="006D4A8A"/>
    <w:rsid w:val="006D4E90"/>
    <w:rsid w:val="006D5495"/>
    <w:rsid w:val="006D552F"/>
    <w:rsid w:val="006D5AC6"/>
    <w:rsid w:val="006D5B00"/>
    <w:rsid w:val="006D5E1B"/>
    <w:rsid w:val="006D60A9"/>
    <w:rsid w:val="006D64FE"/>
    <w:rsid w:val="006D6A4D"/>
    <w:rsid w:val="006D6D4C"/>
    <w:rsid w:val="006D7573"/>
    <w:rsid w:val="006D75B7"/>
    <w:rsid w:val="006D77CC"/>
    <w:rsid w:val="006D7FC3"/>
    <w:rsid w:val="006E0056"/>
    <w:rsid w:val="006E0BEC"/>
    <w:rsid w:val="006E0C84"/>
    <w:rsid w:val="006E0F05"/>
    <w:rsid w:val="006E1593"/>
    <w:rsid w:val="006E1790"/>
    <w:rsid w:val="006E2D6B"/>
    <w:rsid w:val="006E313E"/>
    <w:rsid w:val="006E3E28"/>
    <w:rsid w:val="006E3E59"/>
    <w:rsid w:val="006E40B3"/>
    <w:rsid w:val="006E591A"/>
    <w:rsid w:val="006E6135"/>
    <w:rsid w:val="006E6500"/>
    <w:rsid w:val="006E6CE2"/>
    <w:rsid w:val="006E6F2A"/>
    <w:rsid w:val="006E756F"/>
    <w:rsid w:val="006E779A"/>
    <w:rsid w:val="006E7BD7"/>
    <w:rsid w:val="006F0138"/>
    <w:rsid w:val="006F058A"/>
    <w:rsid w:val="006F0AD5"/>
    <w:rsid w:val="006F0F90"/>
    <w:rsid w:val="006F1073"/>
    <w:rsid w:val="006F1322"/>
    <w:rsid w:val="006F13BA"/>
    <w:rsid w:val="006F14E9"/>
    <w:rsid w:val="006F1C32"/>
    <w:rsid w:val="006F1DD1"/>
    <w:rsid w:val="006F1E03"/>
    <w:rsid w:val="006F21C1"/>
    <w:rsid w:val="006F22E2"/>
    <w:rsid w:val="006F277A"/>
    <w:rsid w:val="006F293D"/>
    <w:rsid w:val="006F2A1E"/>
    <w:rsid w:val="006F2B61"/>
    <w:rsid w:val="006F2BBF"/>
    <w:rsid w:val="006F2DFB"/>
    <w:rsid w:val="006F38BE"/>
    <w:rsid w:val="006F3915"/>
    <w:rsid w:val="006F3AB0"/>
    <w:rsid w:val="006F3E4F"/>
    <w:rsid w:val="006F416E"/>
    <w:rsid w:val="006F41D2"/>
    <w:rsid w:val="006F470E"/>
    <w:rsid w:val="006F4B85"/>
    <w:rsid w:val="006F4D28"/>
    <w:rsid w:val="006F50FD"/>
    <w:rsid w:val="006F5388"/>
    <w:rsid w:val="006F5456"/>
    <w:rsid w:val="006F550E"/>
    <w:rsid w:val="006F57FA"/>
    <w:rsid w:val="006F5B44"/>
    <w:rsid w:val="006F5BD5"/>
    <w:rsid w:val="006F5D8C"/>
    <w:rsid w:val="006F5F39"/>
    <w:rsid w:val="006F649D"/>
    <w:rsid w:val="006F67C8"/>
    <w:rsid w:val="006F6935"/>
    <w:rsid w:val="006F69F3"/>
    <w:rsid w:val="006F71AA"/>
    <w:rsid w:val="006F7395"/>
    <w:rsid w:val="006F74EF"/>
    <w:rsid w:val="006F7716"/>
    <w:rsid w:val="006F7BD7"/>
    <w:rsid w:val="006F7E0C"/>
    <w:rsid w:val="0070006D"/>
    <w:rsid w:val="00700C9E"/>
    <w:rsid w:val="00701271"/>
    <w:rsid w:val="00701614"/>
    <w:rsid w:val="00701ADA"/>
    <w:rsid w:val="00702303"/>
    <w:rsid w:val="00702667"/>
    <w:rsid w:val="007027C2"/>
    <w:rsid w:val="007030F9"/>
    <w:rsid w:val="0070340F"/>
    <w:rsid w:val="0070344D"/>
    <w:rsid w:val="00703B8B"/>
    <w:rsid w:val="00703F5C"/>
    <w:rsid w:val="007041BF"/>
    <w:rsid w:val="00704D1C"/>
    <w:rsid w:val="0070500A"/>
    <w:rsid w:val="007053C9"/>
    <w:rsid w:val="00706649"/>
    <w:rsid w:val="00706C4E"/>
    <w:rsid w:val="00706C7E"/>
    <w:rsid w:val="00706DB2"/>
    <w:rsid w:val="00706E03"/>
    <w:rsid w:val="00707712"/>
    <w:rsid w:val="00707822"/>
    <w:rsid w:val="0070784E"/>
    <w:rsid w:val="0071033E"/>
    <w:rsid w:val="00710A22"/>
    <w:rsid w:val="00710DBD"/>
    <w:rsid w:val="007110A3"/>
    <w:rsid w:val="0071128B"/>
    <w:rsid w:val="007112DF"/>
    <w:rsid w:val="007116DC"/>
    <w:rsid w:val="00711873"/>
    <w:rsid w:val="00712582"/>
    <w:rsid w:val="00712855"/>
    <w:rsid w:val="007133AA"/>
    <w:rsid w:val="00713477"/>
    <w:rsid w:val="00713480"/>
    <w:rsid w:val="00713F0F"/>
    <w:rsid w:val="00713FAC"/>
    <w:rsid w:val="00714BDD"/>
    <w:rsid w:val="007154EB"/>
    <w:rsid w:val="00715D03"/>
    <w:rsid w:val="00715F36"/>
    <w:rsid w:val="00716858"/>
    <w:rsid w:val="0071742C"/>
    <w:rsid w:val="00717AF7"/>
    <w:rsid w:val="00717DB0"/>
    <w:rsid w:val="0072013E"/>
    <w:rsid w:val="007201A7"/>
    <w:rsid w:val="00721713"/>
    <w:rsid w:val="00721BB9"/>
    <w:rsid w:val="007223D8"/>
    <w:rsid w:val="00722513"/>
    <w:rsid w:val="0072251C"/>
    <w:rsid w:val="00722567"/>
    <w:rsid w:val="00722C32"/>
    <w:rsid w:val="0072309C"/>
    <w:rsid w:val="007236C0"/>
    <w:rsid w:val="007239A1"/>
    <w:rsid w:val="00724026"/>
    <w:rsid w:val="00724346"/>
    <w:rsid w:val="00724642"/>
    <w:rsid w:val="007247FF"/>
    <w:rsid w:val="00724BD6"/>
    <w:rsid w:val="00724EA7"/>
    <w:rsid w:val="00724FA2"/>
    <w:rsid w:val="0072567B"/>
    <w:rsid w:val="007257C8"/>
    <w:rsid w:val="007257CE"/>
    <w:rsid w:val="00725BCC"/>
    <w:rsid w:val="00726627"/>
    <w:rsid w:val="00726AEF"/>
    <w:rsid w:val="00726BFE"/>
    <w:rsid w:val="00726EDF"/>
    <w:rsid w:val="007276B5"/>
    <w:rsid w:val="00727727"/>
    <w:rsid w:val="007278C4"/>
    <w:rsid w:val="00727A9A"/>
    <w:rsid w:val="00727BBC"/>
    <w:rsid w:val="00727FD9"/>
    <w:rsid w:val="0073001A"/>
    <w:rsid w:val="0073013C"/>
    <w:rsid w:val="00730699"/>
    <w:rsid w:val="00730748"/>
    <w:rsid w:val="00730BFB"/>
    <w:rsid w:val="00731121"/>
    <w:rsid w:val="0073150A"/>
    <w:rsid w:val="00731992"/>
    <w:rsid w:val="00731B72"/>
    <w:rsid w:val="00731D0C"/>
    <w:rsid w:val="00732709"/>
    <w:rsid w:val="00732825"/>
    <w:rsid w:val="00732E9F"/>
    <w:rsid w:val="00733D1A"/>
    <w:rsid w:val="00734E36"/>
    <w:rsid w:val="00735069"/>
    <w:rsid w:val="00735477"/>
    <w:rsid w:val="00736462"/>
    <w:rsid w:val="00736BC6"/>
    <w:rsid w:val="00736D30"/>
    <w:rsid w:val="00736D5D"/>
    <w:rsid w:val="0073718F"/>
    <w:rsid w:val="0073790E"/>
    <w:rsid w:val="00737D25"/>
    <w:rsid w:val="0074014F"/>
    <w:rsid w:val="00740966"/>
    <w:rsid w:val="00740C9A"/>
    <w:rsid w:val="00740CA3"/>
    <w:rsid w:val="00740CFC"/>
    <w:rsid w:val="007413CB"/>
    <w:rsid w:val="0074162C"/>
    <w:rsid w:val="00741932"/>
    <w:rsid w:val="00741A04"/>
    <w:rsid w:val="00741ED6"/>
    <w:rsid w:val="007420B3"/>
    <w:rsid w:val="007427F0"/>
    <w:rsid w:val="00742BD1"/>
    <w:rsid w:val="00742C36"/>
    <w:rsid w:val="00742EE3"/>
    <w:rsid w:val="00742FC4"/>
    <w:rsid w:val="00743516"/>
    <w:rsid w:val="0074361F"/>
    <w:rsid w:val="00743E7E"/>
    <w:rsid w:val="007443BF"/>
    <w:rsid w:val="007447AA"/>
    <w:rsid w:val="007453ED"/>
    <w:rsid w:val="00745BF7"/>
    <w:rsid w:val="00746E49"/>
    <w:rsid w:val="007472D9"/>
    <w:rsid w:val="0075033E"/>
    <w:rsid w:val="0075035C"/>
    <w:rsid w:val="0075067B"/>
    <w:rsid w:val="007509BC"/>
    <w:rsid w:val="00751364"/>
    <w:rsid w:val="00751387"/>
    <w:rsid w:val="007516A5"/>
    <w:rsid w:val="00751780"/>
    <w:rsid w:val="007517AF"/>
    <w:rsid w:val="00751DAC"/>
    <w:rsid w:val="007523E5"/>
    <w:rsid w:val="00752625"/>
    <w:rsid w:val="00752692"/>
    <w:rsid w:val="00752E52"/>
    <w:rsid w:val="00752F77"/>
    <w:rsid w:val="007530FA"/>
    <w:rsid w:val="007534BC"/>
    <w:rsid w:val="00753761"/>
    <w:rsid w:val="007538D9"/>
    <w:rsid w:val="00753A02"/>
    <w:rsid w:val="00753D4A"/>
    <w:rsid w:val="00753D64"/>
    <w:rsid w:val="007542A2"/>
    <w:rsid w:val="007542C1"/>
    <w:rsid w:val="007543ED"/>
    <w:rsid w:val="007544DF"/>
    <w:rsid w:val="007546AA"/>
    <w:rsid w:val="00754728"/>
    <w:rsid w:val="00754FE6"/>
    <w:rsid w:val="007553A8"/>
    <w:rsid w:val="0075571A"/>
    <w:rsid w:val="00755A98"/>
    <w:rsid w:val="00755F43"/>
    <w:rsid w:val="00756667"/>
    <w:rsid w:val="00756E3E"/>
    <w:rsid w:val="00757C31"/>
    <w:rsid w:val="00757D96"/>
    <w:rsid w:val="00757F2C"/>
    <w:rsid w:val="00757F49"/>
    <w:rsid w:val="007602D3"/>
    <w:rsid w:val="00760334"/>
    <w:rsid w:val="007604B2"/>
    <w:rsid w:val="00760977"/>
    <w:rsid w:val="00760D70"/>
    <w:rsid w:val="00760E49"/>
    <w:rsid w:val="007612EB"/>
    <w:rsid w:val="00761582"/>
    <w:rsid w:val="0076187A"/>
    <w:rsid w:val="00761992"/>
    <w:rsid w:val="007619A1"/>
    <w:rsid w:val="00761E81"/>
    <w:rsid w:val="007624E9"/>
    <w:rsid w:val="00762500"/>
    <w:rsid w:val="00762DB1"/>
    <w:rsid w:val="00763820"/>
    <w:rsid w:val="007638EB"/>
    <w:rsid w:val="00763CF2"/>
    <w:rsid w:val="00763D09"/>
    <w:rsid w:val="0076420E"/>
    <w:rsid w:val="00764AF6"/>
    <w:rsid w:val="00764B5D"/>
    <w:rsid w:val="0076522F"/>
    <w:rsid w:val="0076563C"/>
    <w:rsid w:val="007657E1"/>
    <w:rsid w:val="00765C60"/>
    <w:rsid w:val="00765C71"/>
    <w:rsid w:val="00766046"/>
    <w:rsid w:val="007660D7"/>
    <w:rsid w:val="00766105"/>
    <w:rsid w:val="00766375"/>
    <w:rsid w:val="0076642D"/>
    <w:rsid w:val="007668F1"/>
    <w:rsid w:val="007668FA"/>
    <w:rsid w:val="007669A7"/>
    <w:rsid w:val="00766C76"/>
    <w:rsid w:val="00766CA4"/>
    <w:rsid w:val="007677B8"/>
    <w:rsid w:val="00767DAA"/>
    <w:rsid w:val="007708CD"/>
    <w:rsid w:val="00770FDF"/>
    <w:rsid w:val="00771AB3"/>
    <w:rsid w:val="00771D4F"/>
    <w:rsid w:val="0077213A"/>
    <w:rsid w:val="007722EC"/>
    <w:rsid w:val="007727B1"/>
    <w:rsid w:val="00772840"/>
    <w:rsid w:val="00772FDC"/>
    <w:rsid w:val="0077309D"/>
    <w:rsid w:val="007730E5"/>
    <w:rsid w:val="00773AAC"/>
    <w:rsid w:val="00773D55"/>
    <w:rsid w:val="0077408C"/>
    <w:rsid w:val="00774DB6"/>
    <w:rsid w:val="007750A6"/>
    <w:rsid w:val="00775335"/>
    <w:rsid w:val="007759BC"/>
    <w:rsid w:val="00775A66"/>
    <w:rsid w:val="00775CE3"/>
    <w:rsid w:val="0077602A"/>
    <w:rsid w:val="00776066"/>
    <w:rsid w:val="00776262"/>
    <w:rsid w:val="007768EE"/>
    <w:rsid w:val="00776A8A"/>
    <w:rsid w:val="00776AFB"/>
    <w:rsid w:val="00776B45"/>
    <w:rsid w:val="00776FBB"/>
    <w:rsid w:val="00776FF7"/>
    <w:rsid w:val="007771CC"/>
    <w:rsid w:val="00777390"/>
    <w:rsid w:val="007773F7"/>
    <w:rsid w:val="007777C7"/>
    <w:rsid w:val="00777B77"/>
    <w:rsid w:val="007802AC"/>
    <w:rsid w:val="0078044E"/>
    <w:rsid w:val="00780719"/>
    <w:rsid w:val="00780A3B"/>
    <w:rsid w:val="00780ED1"/>
    <w:rsid w:val="007812B2"/>
    <w:rsid w:val="00781626"/>
    <w:rsid w:val="00781AEE"/>
    <w:rsid w:val="00781BCC"/>
    <w:rsid w:val="00781DE5"/>
    <w:rsid w:val="00781DE6"/>
    <w:rsid w:val="00781E43"/>
    <w:rsid w:val="00781E60"/>
    <w:rsid w:val="007822B0"/>
    <w:rsid w:val="00782AB5"/>
    <w:rsid w:val="0078317C"/>
    <w:rsid w:val="00783331"/>
    <w:rsid w:val="00783A4D"/>
    <w:rsid w:val="00783BE6"/>
    <w:rsid w:val="00783E1D"/>
    <w:rsid w:val="00783E54"/>
    <w:rsid w:val="00784A7F"/>
    <w:rsid w:val="007855F8"/>
    <w:rsid w:val="007856C6"/>
    <w:rsid w:val="00785CA7"/>
    <w:rsid w:val="00785FF2"/>
    <w:rsid w:val="007864FD"/>
    <w:rsid w:val="00786634"/>
    <w:rsid w:val="00786928"/>
    <w:rsid w:val="00787E93"/>
    <w:rsid w:val="00790392"/>
    <w:rsid w:val="007903AD"/>
    <w:rsid w:val="0079092B"/>
    <w:rsid w:val="00790978"/>
    <w:rsid w:val="00790D3F"/>
    <w:rsid w:val="00790F6F"/>
    <w:rsid w:val="007915DC"/>
    <w:rsid w:val="007917AB"/>
    <w:rsid w:val="00791B22"/>
    <w:rsid w:val="00791B83"/>
    <w:rsid w:val="00791F3D"/>
    <w:rsid w:val="0079254F"/>
    <w:rsid w:val="00792C29"/>
    <w:rsid w:val="00792EB9"/>
    <w:rsid w:val="00794200"/>
    <w:rsid w:val="00794AC9"/>
    <w:rsid w:val="00794B93"/>
    <w:rsid w:val="00796186"/>
    <w:rsid w:val="007961FA"/>
    <w:rsid w:val="0079623E"/>
    <w:rsid w:val="00796375"/>
    <w:rsid w:val="007964CE"/>
    <w:rsid w:val="00796575"/>
    <w:rsid w:val="007967AE"/>
    <w:rsid w:val="0079684A"/>
    <w:rsid w:val="00796A23"/>
    <w:rsid w:val="00796DF0"/>
    <w:rsid w:val="00797059"/>
    <w:rsid w:val="007975CE"/>
    <w:rsid w:val="007A02CD"/>
    <w:rsid w:val="007A05AA"/>
    <w:rsid w:val="007A1AF2"/>
    <w:rsid w:val="007A2397"/>
    <w:rsid w:val="007A24EE"/>
    <w:rsid w:val="007A2B34"/>
    <w:rsid w:val="007A322D"/>
    <w:rsid w:val="007A35A3"/>
    <w:rsid w:val="007A3814"/>
    <w:rsid w:val="007A3E97"/>
    <w:rsid w:val="007A3FFB"/>
    <w:rsid w:val="007A42EE"/>
    <w:rsid w:val="007A4470"/>
    <w:rsid w:val="007A47A7"/>
    <w:rsid w:val="007A490F"/>
    <w:rsid w:val="007A4A17"/>
    <w:rsid w:val="007A4D11"/>
    <w:rsid w:val="007A4F19"/>
    <w:rsid w:val="007A4FDD"/>
    <w:rsid w:val="007A5524"/>
    <w:rsid w:val="007A59DB"/>
    <w:rsid w:val="007A5BEC"/>
    <w:rsid w:val="007A5BEE"/>
    <w:rsid w:val="007A6078"/>
    <w:rsid w:val="007A6079"/>
    <w:rsid w:val="007A63A0"/>
    <w:rsid w:val="007A666C"/>
    <w:rsid w:val="007A6CA6"/>
    <w:rsid w:val="007A7188"/>
    <w:rsid w:val="007A75E6"/>
    <w:rsid w:val="007A762C"/>
    <w:rsid w:val="007A767E"/>
    <w:rsid w:val="007A7AF0"/>
    <w:rsid w:val="007A7DE5"/>
    <w:rsid w:val="007B0658"/>
    <w:rsid w:val="007B124A"/>
    <w:rsid w:val="007B191D"/>
    <w:rsid w:val="007B1ED6"/>
    <w:rsid w:val="007B2870"/>
    <w:rsid w:val="007B351A"/>
    <w:rsid w:val="007B36D6"/>
    <w:rsid w:val="007B3BA9"/>
    <w:rsid w:val="007B4664"/>
    <w:rsid w:val="007B46F0"/>
    <w:rsid w:val="007B4B82"/>
    <w:rsid w:val="007B4D8B"/>
    <w:rsid w:val="007B52F5"/>
    <w:rsid w:val="007B530E"/>
    <w:rsid w:val="007B5740"/>
    <w:rsid w:val="007B5D2B"/>
    <w:rsid w:val="007B6512"/>
    <w:rsid w:val="007B6B27"/>
    <w:rsid w:val="007B6D0B"/>
    <w:rsid w:val="007B6EBE"/>
    <w:rsid w:val="007B6F09"/>
    <w:rsid w:val="007B71F3"/>
    <w:rsid w:val="007B778E"/>
    <w:rsid w:val="007B792F"/>
    <w:rsid w:val="007B7D4A"/>
    <w:rsid w:val="007B7FA8"/>
    <w:rsid w:val="007C0648"/>
    <w:rsid w:val="007C06AA"/>
    <w:rsid w:val="007C0DB2"/>
    <w:rsid w:val="007C0FB8"/>
    <w:rsid w:val="007C123C"/>
    <w:rsid w:val="007C12FF"/>
    <w:rsid w:val="007C1D6B"/>
    <w:rsid w:val="007C28E4"/>
    <w:rsid w:val="007C2CD4"/>
    <w:rsid w:val="007C2DD0"/>
    <w:rsid w:val="007C3098"/>
    <w:rsid w:val="007C31E7"/>
    <w:rsid w:val="007C324F"/>
    <w:rsid w:val="007C34B8"/>
    <w:rsid w:val="007C39A8"/>
    <w:rsid w:val="007C3B27"/>
    <w:rsid w:val="007C3EFC"/>
    <w:rsid w:val="007C4003"/>
    <w:rsid w:val="007C407A"/>
    <w:rsid w:val="007C422E"/>
    <w:rsid w:val="007C4272"/>
    <w:rsid w:val="007C43D1"/>
    <w:rsid w:val="007C44CD"/>
    <w:rsid w:val="007C459A"/>
    <w:rsid w:val="007C4D8E"/>
    <w:rsid w:val="007C5347"/>
    <w:rsid w:val="007C53B3"/>
    <w:rsid w:val="007C5B9B"/>
    <w:rsid w:val="007C6471"/>
    <w:rsid w:val="007C6B6E"/>
    <w:rsid w:val="007C6C61"/>
    <w:rsid w:val="007C6F3A"/>
    <w:rsid w:val="007C7081"/>
    <w:rsid w:val="007C7217"/>
    <w:rsid w:val="007C7288"/>
    <w:rsid w:val="007C745F"/>
    <w:rsid w:val="007C77B7"/>
    <w:rsid w:val="007C78D7"/>
    <w:rsid w:val="007C7D48"/>
    <w:rsid w:val="007C7DD0"/>
    <w:rsid w:val="007D075E"/>
    <w:rsid w:val="007D0C16"/>
    <w:rsid w:val="007D0D5A"/>
    <w:rsid w:val="007D0DA5"/>
    <w:rsid w:val="007D0E98"/>
    <w:rsid w:val="007D119D"/>
    <w:rsid w:val="007D1459"/>
    <w:rsid w:val="007D1A2E"/>
    <w:rsid w:val="007D2004"/>
    <w:rsid w:val="007D20AB"/>
    <w:rsid w:val="007D3501"/>
    <w:rsid w:val="007D3BE6"/>
    <w:rsid w:val="007D42AC"/>
    <w:rsid w:val="007D44EC"/>
    <w:rsid w:val="007D4B95"/>
    <w:rsid w:val="007D4BDD"/>
    <w:rsid w:val="007D50D6"/>
    <w:rsid w:val="007D50EC"/>
    <w:rsid w:val="007D520E"/>
    <w:rsid w:val="007D53DD"/>
    <w:rsid w:val="007D57B0"/>
    <w:rsid w:val="007D5D42"/>
    <w:rsid w:val="007D5D6F"/>
    <w:rsid w:val="007D6276"/>
    <w:rsid w:val="007D67C2"/>
    <w:rsid w:val="007D71BA"/>
    <w:rsid w:val="007D7891"/>
    <w:rsid w:val="007D793F"/>
    <w:rsid w:val="007D7BFD"/>
    <w:rsid w:val="007D7F0E"/>
    <w:rsid w:val="007D7FBC"/>
    <w:rsid w:val="007D7FC1"/>
    <w:rsid w:val="007E0276"/>
    <w:rsid w:val="007E0638"/>
    <w:rsid w:val="007E0940"/>
    <w:rsid w:val="007E0FA9"/>
    <w:rsid w:val="007E12B8"/>
    <w:rsid w:val="007E1319"/>
    <w:rsid w:val="007E148B"/>
    <w:rsid w:val="007E14E5"/>
    <w:rsid w:val="007E1B6A"/>
    <w:rsid w:val="007E1D67"/>
    <w:rsid w:val="007E279B"/>
    <w:rsid w:val="007E290D"/>
    <w:rsid w:val="007E2C4C"/>
    <w:rsid w:val="007E3041"/>
    <w:rsid w:val="007E3542"/>
    <w:rsid w:val="007E3AE2"/>
    <w:rsid w:val="007E431F"/>
    <w:rsid w:val="007E43FB"/>
    <w:rsid w:val="007E495B"/>
    <w:rsid w:val="007E4A35"/>
    <w:rsid w:val="007E4CD5"/>
    <w:rsid w:val="007E4EFE"/>
    <w:rsid w:val="007E511B"/>
    <w:rsid w:val="007E568E"/>
    <w:rsid w:val="007E596E"/>
    <w:rsid w:val="007E6426"/>
    <w:rsid w:val="007E65D2"/>
    <w:rsid w:val="007E6644"/>
    <w:rsid w:val="007E68F0"/>
    <w:rsid w:val="007E6A09"/>
    <w:rsid w:val="007E6FFA"/>
    <w:rsid w:val="007E7286"/>
    <w:rsid w:val="007E740F"/>
    <w:rsid w:val="007E7A50"/>
    <w:rsid w:val="007E7D14"/>
    <w:rsid w:val="007F0044"/>
    <w:rsid w:val="007F063F"/>
    <w:rsid w:val="007F0D99"/>
    <w:rsid w:val="007F1379"/>
    <w:rsid w:val="007F1E36"/>
    <w:rsid w:val="007F1E80"/>
    <w:rsid w:val="007F20C7"/>
    <w:rsid w:val="007F2205"/>
    <w:rsid w:val="007F23E6"/>
    <w:rsid w:val="007F23FB"/>
    <w:rsid w:val="007F2404"/>
    <w:rsid w:val="007F2621"/>
    <w:rsid w:val="007F2A8B"/>
    <w:rsid w:val="007F2D87"/>
    <w:rsid w:val="007F2E60"/>
    <w:rsid w:val="007F38C1"/>
    <w:rsid w:val="007F3B1E"/>
    <w:rsid w:val="007F3C4D"/>
    <w:rsid w:val="007F3D58"/>
    <w:rsid w:val="007F4330"/>
    <w:rsid w:val="007F44EF"/>
    <w:rsid w:val="007F4552"/>
    <w:rsid w:val="007F4766"/>
    <w:rsid w:val="007F4E03"/>
    <w:rsid w:val="007F4EB9"/>
    <w:rsid w:val="007F5014"/>
    <w:rsid w:val="007F5056"/>
    <w:rsid w:val="007F5728"/>
    <w:rsid w:val="007F5880"/>
    <w:rsid w:val="007F5BEA"/>
    <w:rsid w:val="007F5E57"/>
    <w:rsid w:val="007F614E"/>
    <w:rsid w:val="007F6538"/>
    <w:rsid w:val="007F7134"/>
    <w:rsid w:val="007F7155"/>
    <w:rsid w:val="00800498"/>
    <w:rsid w:val="008004BA"/>
    <w:rsid w:val="0080096A"/>
    <w:rsid w:val="00800A20"/>
    <w:rsid w:val="00800BE3"/>
    <w:rsid w:val="00800C23"/>
    <w:rsid w:val="00800D68"/>
    <w:rsid w:val="00800FBB"/>
    <w:rsid w:val="008010C0"/>
    <w:rsid w:val="00801747"/>
    <w:rsid w:val="00801800"/>
    <w:rsid w:val="0080283E"/>
    <w:rsid w:val="0080292E"/>
    <w:rsid w:val="00802AA2"/>
    <w:rsid w:val="00802D31"/>
    <w:rsid w:val="0080301F"/>
    <w:rsid w:val="0080316A"/>
    <w:rsid w:val="00803721"/>
    <w:rsid w:val="00803752"/>
    <w:rsid w:val="008038BD"/>
    <w:rsid w:val="00803D82"/>
    <w:rsid w:val="00803E92"/>
    <w:rsid w:val="00804547"/>
    <w:rsid w:val="008045F9"/>
    <w:rsid w:val="0080473E"/>
    <w:rsid w:val="00804791"/>
    <w:rsid w:val="008047FD"/>
    <w:rsid w:val="00804CD0"/>
    <w:rsid w:val="008057C3"/>
    <w:rsid w:val="00806B5D"/>
    <w:rsid w:val="00806C69"/>
    <w:rsid w:val="008075C8"/>
    <w:rsid w:val="008078AF"/>
    <w:rsid w:val="00807AB6"/>
    <w:rsid w:val="00807E5E"/>
    <w:rsid w:val="008107BA"/>
    <w:rsid w:val="00810CBA"/>
    <w:rsid w:val="00811601"/>
    <w:rsid w:val="00811D48"/>
    <w:rsid w:val="0081241F"/>
    <w:rsid w:val="00812609"/>
    <w:rsid w:val="00813073"/>
    <w:rsid w:val="0081308F"/>
    <w:rsid w:val="00813150"/>
    <w:rsid w:val="008134CE"/>
    <w:rsid w:val="008138F4"/>
    <w:rsid w:val="00813E21"/>
    <w:rsid w:val="00814217"/>
    <w:rsid w:val="0081434F"/>
    <w:rsid w:val="00814D03"/>
    <w:rsid w:val="00814DF5"/>
    <w:rsid w:val="00814E6C"/>
    <w:rsid w:val="008153E4"/>
    <w:rsid w:val="008156B8"/>
    <w:rsid w:val="0081572B"/>
    <w:rsid w:val="00815C0C"/>
    <w:rsid w:val="00816392"/>
    <w:rsid w:val="0081659E"/>
    <w:rsid w:val="008167AE"/>
    <w:rsid w:val="008167F0"/>
    <w:rsid w:val="00816BDA"/>
    <w:rsid w:val="00816C84"/>
    <w:rsid w:val="0081737B"/>
    <w:rsid w:val="00817395"/>
    <w:rsid w:val="008177D0"/>
    <w:rsid w:val="008179C3"/>
    <w:rsid w:val="00817D24"/>
    <w:rsid w:val="00820271"/>
    <w:rsid w:val="008204C4"/>
    <w:rsid w:val="00820D98"/>
    <w:rsid w:val="00820F98"/>
    <w:rsid w:val="008210B7"/>
    <w:rsid w:val="008211F9"/>
    <w:rsid w:val="0082144A"/>
    <w:rsid w:val="00821465"/>
    <w:rsid w:val="0082170B"/>
    <w:rsid w:val="00821722"/>
    <w:rsid w:val="00821739"/>
    <w:rsid w:val="00822124"/>
    <w:rsid w:val="00822C0A"/>
    <w:rsid w:val="00822F2B"/>
    <w:rsid w:val="0082327D"/>
    <w:rsid w:val="008234CF"/>
    <w:rsid w:val="00823636"/>
    <w:rsid w:val="00823935"/>
    <w:rsid w:val="00823940"/>
    <w:rsid w:val="00823D02"/>
    <w:rsid w:val="00823D7A"/>
    <w:rsid w:val="0082416B"/>
    <w:rsid w:val="00824306"/>
    <w:rsid w:val="00824751"/>
    <w:rsid w:val="00825677"/>
    <w:rsid w:val="00825829"/>
    <w:rsid w:val="00826287"/>
    <w:rsid w:val="00826FAD"/>
    <w:rsid w:val="00827073"/>
    <w:rsid w:val="008270B2"/>
    <w:rsid w:val="008271CB"/>
    <w:rsid w:val="00827946"/>
    <w:rsid w:val="00827F23"/>
    <w:rsid w:val="008303D6"/>
    <w:rsid w:val="0083070D"/>
    <w:rsid w:val="00831208"/>
    <w:rsid w:val="00831617"/>
    <w:rsid w:val="00831667"/>
    <w:rsid w:val="00831C51"/>
    <w:rsid w:val="008320E5"/>
    <w:rsid w:val="008324F9"/>
    <w:rsid w:val="0083273C"/>
    <w:rsid w:val="0083281B"/>
    <w:rsid w:val="0083298D"/>
    <w:rsid w:val="00832AF1"/>
    <w:rsid w:val="00833170"/>
    <w:rsid w:val="008332CD"/>
    <w:rsid w:val="00833DB1"/>
    <w:rsid w:val="00833FE5"/>
    <w:rsid w:val="00834198"/>
    <w:rsid w:val="00834880"/>
    <w:rsid w:val="00834E1C"/>
    <w:rsid w:val="00835857"/>
    <w:rsid w:val="00835ABF"/>
    <w:rsid w:val="00835EE4"/>
    <w:rsid w:val="00836022"/>
    <w:rsid w:val="00836276"/>
    <w:rsid w:val="008362AB"/>
    <w:rsid w:val="0083656D"/>
    <w:rsid w:val="008369CD"/>
    <w:rsid w:val="00836AAB"/>
    <w:rsid w:val="00836B44"/>
    <w:rsid w:val="00836B73"/>
    <w:rsid w:val="00837524"/>
    <w:rsid w:val="00837783"/>
    <w:rsid w:val="00837BC1"/>
    <w:rsid w:val="00840325"/>
    <w:rsid w:val="00840965"/>
    <w:rsid w:val="00840D33"/>
    <w:rsid w:val="00840F9A"/>
    <w:rsid w:val="00841222"/>
    <w:rsid w:val="00841286"/>
    <w:rsid w:val="008415A7"/>
    <w:rsid w:val="008415F4"/>
    <w:rsid w:val="008417FE"/>
    <w:rsid w:val="0084194D"/>
    <w:rsid w:val="008420EF"/>
    <w:rsid w:val="008424CE"/>
    <w:rsid w:val="0084254F"/>
    <w:rsid w:val="00842834"/>
    <w:rsid w:val="00842E83"/>
    <w:rsid w:val="00843086"/>
    <w:rsid w:val="00843591"/>
    <w:rsid w:val="00843AD2"/>
    <w:rsid w:val="00843FB3"/>
    <w:rsid w:val="0084456E"/>
    <w:rsid w:val="00844767"/>
    <w:rsid w:val="008448B6"/>
    <w:rsid w:val="00844D86"/>
    <w:rsid w:val="00844E06"/>
    <w:rsid w:val="00845032"/>
    <w:rsid w:val="0084577F"/>
    <w:rsid w:val="00845AB2"/>
    <w:rsid w:val="00845CE4"/>
    <w:rsid w:val="0084608D"/>
    <w:rsid w:val="008460AA"/>
    <w:rsid w:val="00846488"/>
    <w:rsid w:val="008472FD"/>
    <w:rsid w:val="0084780A"/>
    <w:rsid w:val="00847999"/>
    <w:rsid w:val="00847DA8"/>
    <w:rsid w:val="00850250"/>
    <w:rsid w:val="008504D4"/>
    <w:rsid w:val="00850661"/>
    <w:rsid w:val="00850678"/>
    <w:rsid w:val="00850732"/>
    <w:rsid w:val="008512AB"/>
    <w:rsid w:val="00851436"/>
    <w:rsid w:val="008520ED"/>
    <w:rsid w:val="008524AE"/>
    <w:rsid w:val="008526AC"/>
    <w:rsid w:val="00853154"/>
    <w:rsid w:val="0085315D"/>
    <w:rsid w:val="0085352D"/>
    <w:rsid w:val="00853769"/>
    <w:rsid w:val="00853A00"/>
    <w:rsid w:val="00853A46"/>
    <w:rsid w:val="00853B53"/>
    <w:rsid w:val="00853F8C"/>
    <w:rsid w:val="008541F6"/>
    <w:rsid w:val="0085424D"/>
    <w:rsid w:val="00854AEF"/>
    <w:rsid w:val="00854BB4"/>
    <w:rsid w:val="00854C62"/>
    <w:rsid w:val="00855359"/>
    <w:rsid w:val="00855AD5"/>
    <w:rsid w:val="00855F1E"/>
    <w:rsid w:val="00856F66"/>
    <w:rsid w:val="00857590"/>
    <w:rsid w:val="008579BD"/>
    <w:rsid w:val="00860196"/>
    <w:rsid w:val="008604CE"/>
    <w:rsid w:val="00860A28"/>
    <w:rsid w:val="00860EA8"/>
    <w:rsid w:val="0086104D"/>
    <w:rsid w:val="0086117E"/>
    <w:rsid w:val="008611D4"/>
    <w:rsid w:val="00861AF7"/>
    <w:rsid w:val="00862A87"/>
    <w:rsid w:val="0086331E"/>
    <w:rsid w:val="00863446"/>
    <w:rsid w:val="008636E8"/>
    <w:rsid w:val="00863D99"/>
    <w:rsid w:val="0086418F"/>
    <w:rsid w:val="00864E2E"/>
    <w:rsid w:val="00865022"/>
    <w:rsid w:val="00865743"/>
    <w:rsid w:val="00865D43"/>
    <w:rsid w:val="00866112"/>
    <w:rsid w:val="008666A0"/>
    <w:rsid w:val="00866BC4"/>
    <w:rsid w:val="00866D61"/>
    <w:rsid w:val="00866FD5"/>
    <w:rsid w:val="00867537"/>
    <w:rsid w:val="008675BC"/>
    <w:rsid w:val="00867810"/>
    <w:rsid w:val="00867A8E"/>
    <w:rsid w:val="00867D08"/>
    <w:rsid w:val="00867E26"/>
    <w:rsid w:val="00867E75"/>
    <w:rsid w:val="00867F19"/>
    <w:rsid w:val="00870023"/>
    <w:rsid w:val="008703CD"/>
    <w:rsid w:val="00870D78"/>
    <w:rsid w:val="008721B7"/>
    <w:rsid w:val="008723C1"/>
    <w:rsid w:val="00872984"/>
    <w:rsid w:val="00872B36"/>
    <w:rsid w:val="00872C3A"/>
    <w:rsid w:val="00872D6C"/>
    <w:rsid w:val="008730F0"/>
    <w:rsid w:val="0087332E"/>
    <w:rsid w:val="0087396C"/>
    <w:rsid w:val="00873A3C"/>
    <w:rsid w:val="00873DA6"/>
    <w:rsid w:val="008740DA"/>
    <w:rsid w:val="00874416"/>
    <w:rsid w:val="008744A8"/>
    <w:rsid w:val="008747E7"/>
    <w:rsid w:val="00874BAD"/>
    <w:rsid w:val="00874C95"/>
    <w:rsid w:val="00874F22"/>
    <w:rsid w:val="00874F90"/>
    <w:rsid w:val="008755DA"/>
    <w:rsid w:val="00875978"/>
    <w:rsid w:val="0087597B"/>
    <w:rsid w:val="00875B96"/>
    <w:rsid w:val="00875F59"/>
    <w:rsid w:val="008764F8"/>
    <w:rsid w:val="008766AC"/>
    <w:rsid w:val="00876AE2"/>
    <w:rsid w:val="00876E9A"/>
    <w:rsid w:val="00876FFB"/>
    <w:rsid w:val="00877407"/>
    <w:rsid w:val="008809AC"/>
    <w:rsid w:val="008815ED"/>
    <w:rsid w:val="00881870"/>
    <w:rsid w:val="0088199D"/>
    <w:rsid w:val="008819E3"/>
    <w:rsid w:val="00881C9D"/>
    <w:rsid w:val="00881F87"/>
    <w:rsid w:val="00882017"/>
    <w:rsid w:val="008829D5"/>
    <w:rsid w:val="00882C09"/>
    <w:rsid w:val="00883098"/>
    <w:rsid w:val="00884459"/>
    <w:rsid w:val="008844D2"/>
    <w:rsid w:val="008845AE"/>
    <w:rsid w:val="00884758"/>
    <w:rsid w:val="00884818"/>
    <w:rsid w:val="00884DF8"/>
    <w:rsid w:val="00884DFF"/>
    <w:rsid w:val="00885358"/>
    <w:rsid w:val="00885A9E"/>
    <w:rsid w:val="0088611C"/>
    <w:rsid w:val="008868B4"/>
    <w:rsid w:val="00886ACA"/>
    <w:rsid w:val="008870CC"/>
    <w:rsid w:val="0088749C"/>
    <w:rsid w:val="008874D8"/>
    <w:rsid w:val="0088757E"/>
    <w:rsid w:val="008875F2"/>
    <w:rsid w:val="0088768A"/>
    <w:rsid w:val="008879B5"/>
    <w:rsid w:val="00887A75"/>
    <w:rsid w:val="00887B08"/>
    <w:rsid w:val="00887CCB"/>
    <w:rsid w:val="0089043A"/>
    <w:rsid w:val="0089052C"/>
    <w:rsid w:val="008905BD"/>
    <w:rsid w:val="008908EF"/>
    <w:rsid w:val="00890AAA"/>
    <w:rsid w:val="00890BB2"/>
    <w:rsid w:val="00890DBB"/>
    <w:rsid w:val="00890EFD"/>
    <w:rsid w:val="00891497"/>
    <w:rsid w:val="00891826"/>
    <w:rsid w:val="00891CC5"/>
    <w:rsid w:val="00891CD9"/>
    <w:rsid w:val="00891D83"/>
    <w:rsid w:val="00891E6D"/>
    <w:rsid w:val="00891F30"/>
    <w:rsid w:val="00892515"/>
    <w:rsid w:val="0089298E"/>
    <w:rsid w:val="00892B9F"/>
    <w:rsid w:val="00892BDE"/>
    <w:rsid w:val="00892C2A"/>
    <w:rsid w:val="00892CBE"/>
    <w:rsid w:val="00892CD8"/>
    <w:rsid w:val="00892CE6"/>
    <w:rsid w:val="0089359D"/>
    <w:rsid w:val="00893C69"/>
    <w:rsid w:val="00893FC8"/>
    <w:rsid w:val="00894756"/>
    <w:rsid w:val="00894A23"/>
    <w:rsid w:val="00894B85"/>
    <w:rsid w:val="00894CED"/>
    <w:rsid w:val="00895316"/>
    <w:rsid w:val="008953A0"/>
    <w:rsid w:val="00895854"/>
    <w:rsid w:val="008959BF"/>
    <w:rsid w:val="00895B7A"/>
    <w:rsid w:val="00895F93"/>
    <w:rsid w:val="008960E9"/>
    <w:rsid w:val="00896250"/>
    <w:rsid w:val="008964A7"/>
    <w:rsid w:val="00896566"/>
    <w:rsid w:val="0089678D"/>
    <w:rsid w:val="00896CCB"/>
    <w:rsid w:val="00896F88"/>
    <w:rsid w:val="0089744F"/>
    <w:rsid w:val="008A0255"/>
    <w:rsid w:val="008A0304"/>
    <w:rsid w:val="008A0A10"/>
    <w:rsid w:val="008A0B8E"/>
    <w:rsid w:val="008A0CB3"/>
    <w:rsid w:val="008A11A6"/>
    <w:rsid w:val="008A1857"/>
    <w:rsid w:val="008A1A23"/>
    <w:rsid w:val="008A1BBD"/>
    <w:rsid w:val="008A25F9"/>
    <w:rsid w:val="008A2664"/>
    <w:rsid w:val="008A2793"/>
    <w:rsid w:val="008A2EC2"/>
    <w:rsid w:val="008A3A24"/>
    <w:rsid w:val="008A3E46"/>
    <w:rsid w:val="008A5176"/>
    <w:rsid w:val="008A52B0"/>
    <w:rsid w:val="008A58FE"/>
    <w:rsid w:val="008A59C1"/>
    <w:rsid w:val="008A5F46"/>
    <w:rsid w:val="008A5FB3"/>
    <w:rsid w:val="008A657E"/>
    <w:rsid w:val="008A6FE1"/>
    <w:rsid w:val="008A7688"/>
    <w:rsid w:val="008A7CA8"/>
    <w:rsid w:val="008B01CD"/>
    <w:rsid w:val="008B03F9"/>
    <w:rsid w:val="008B06EA"/>
    <w:rsid w:val="008B0A34"/>
    <w:rsid w:val="008B0BFF"/>
    <w:rsid w:val="008B0E9B"/>
    <w:rsid w:val="008B113B"/>
    <w:rsid w:val="008B1615"/>
    <w:rsid w:val="008B183B"/>
    <w:rsid w:val="008B1C41"/>
    <w:rsid w:val="008B1C59"/>
    <w:rsid w:val="008B224D"/>
    <w:rsid w:val="008B254D"/>
    <w:rsid w:val="008B286B"/>
    <w:rsid w:val="008B29E6"/>
    <w:rsid w:val="008B2B82"/>
    <w:rsid w:val="008B4533"/>
    <w:rsid w:val="008B4752"/>
    <w:rsid w:val="008B482E"/>
    <w:rsid w:val="008B49FD"/>
    <w:rsid w:val="008B4A21"/>
    <w:rsid w:val="008B51A4"/>
    <w:rsid w:val="008B5411"/>
    <w:rsid w:val="008B5AFE"/>
    <w:rsid w:val="008B5B0B"/>
    <w:rsid w:val="008B5E6F"/>
    <w:rsid w:val="008B5EB1"/>
    <w:rsid w:val="008B6036"/>
    <w:rsid w:val="008B6395"/>
    <w:rsid w:val="008B63D2"/>
    <w:rsid w:val="008B65A5"/>
    <w:rsid w:val="008B6919"/>
    <w:rsid w:val="008B6971"/>
    <w:rsid w:val="008B6B94"/>
    <w:rsid w:val="008B6D84"/>
    <w:rsid w:val="008B6FC6"/>
    <w:rsid w:val="008B729C"/>
    <w:rsid w:val="008B7393"/>
    <w:rsid w:val="008B7396"/>
    <w:rsid w:val="008B7B19"/>
    <w:rsid w:val="008C0084"/>
    <w:rsid w:val="008C134B"/>
    <w:rsid w:val="008C1582"/>
    <w:rsid w:val="008C18A3"/>
    <w:rsid w:val="008C1A0E"/>
    <w:rsid w:val="008C1A62"/>
    <w:rsid w:val="008C1C12"/>
    <w:rsid w:val="008C1CB5"/>
    <w:rsid w:val="008C20DB"/>
    <w:rsid w:val="008C2C89"/>
    <w:rsid w:val="008C2D6B"/>
    <w:rsid w:val="008C2FE8"/>
    <w:rsid w:val="008C3121"/>
    <w:rsid w:val="008C3CB7"/>
    <w:rsid w:val="008C438D"/>
    <w:rsid w:val="008C43DD"/>
    <w:rsid w:val="008C452C"/>
    <w:rsid w:val="008C45EF"/>
    <w:rsid w:val="008C4BE6"/>
    <w:rsid w:val="008C4CF0"/>
    <w:rsid w:val="008C4DC4"/>
    <w:rsid w:val="008C55D1"/>
    <w:rsid w:val="008C5921"/>
    <w:rsid w:val="008C5DFB"/>
    <w:rsid w:val="008C60AE"/>
    <w:rsid w:val="008C6660"/>
    <w:rsid w:val="008C671A"/>
    <w:rsid w:val="008C6E44"/>
    <w:rsid w:val="008C6FF9"/>
    <w:rsid w:val="008C7837"/>
    <w:rsid w:val="008C7D8E"/>
    <w:rsid w:val="008D0179"/>
    <w:rsid w:val="008D05C5"/>
    <w:rsid w:val="008D0606"/>
    <w:rsid w:val="008D0773"/>
    <w:rsid w:val="008D0806"/>
    <w:rsid w:val="008D0973"/>
    <w:rsid w:val="008D0D20"/>
    <w:rsid w:val="008D1274"/>
    <w:rsid w:val="008D1435"/>
    <w:rsid w:val="008D1551"/>
    <w:rsid w:val="008D247C"/>
    <w:rsid w:val="008D2814"/>
    <w:rsid w:val="008D2859"/>
    <w:rsid w:val="008D28C6"/>
    <w:rsid w:val="008D2E5C"/>
    <w:rsid w:val="008D2ECA"/>
    <w:rsid w:val="008D363E"/>
    <w:rsid w:val="008D3B31"/>
    <w:rsid w:val="008D3EB0"/>
    <w:rsid w:val="008D48A9"/>
    <w:rsid w:val="008D4BEC"/>
    <w:rsid w:val="008D4CC4"/>
    <w:rsid w:val="008D4EA4"/>
    <w:rsid w:val="008D50A3"/>
    <w:rsid w:val="008D5342"/>
    <w:rsid w:val="008D5641"/>
    <w:rsid w:val="008D5727"/>
    <w:rsid w:val="008D59AB"/>
    <w:rsid w:val="008D5C34"/>
    <w:rsid w:val="008D5CBA"/>
    <w:rsid w:val="008D61E1"/>
    <w:rsid w:val="008D6735"/>
    <w:rsid w:val="008D6C3A"/>
    <w:rsid w:val="008D6FD9"/>
    <w:rsid w:val="008D7427"/>
    <w:rsid w:val="008D7585"/>
    <w:rsid w:val="008D7E1B"/>
    <w:rsid w:val="008D7EF2"/>
    <w:rsid w:val="008E0CFD"/>
    <w:rsid w:val="008E0E9B"/>
    <w:rsid w:val="008E1048"/>
    <w:rsid w:val="008E1145"/>
    <w:rsid w:val="008E160D"/>
    <w:rsid w:val="008E1BB8"/>
    <w:rsid w:val="008E2879"/>
    <w:rsid w:val="008E2BDE"/>
    <w:rsid w:val="008E2CE9"/>
    <w:rsid w:val="008E2D86"/>
    <w:rsid w:val="008E3A74"/>
    <w:rsid w:val="008E3D69"/>
    <w:rsid w:val="008E3F05"/>
    <w:rsid w:val="008E3F0F"/>
    <w:rsid w:val="008E3FAB"/>
    <w:rsid w:val="008E4059"/>
    <w:rsid w:val="008E419A"/>
    <w:rsid w:val="008E4208"/>
    <w:rsid w:val="008E446F"/>
    <w:rsid w:val="008E4762"/>
    <w:rsid w:val="008E4908"/>
    <w:rsid w:val="008E4974"/>
    <w:rsid w:val="008E4A9E"/>
    <w:rsid w:val="008E4D09"/>
    <w:rsid w:val="008E52E9"/>
    <w:rsid w:val="008E55D7"/>
    <w:rsid w:val="008E55F9"/>
    <w:rsid w:val="008E5A40"/>
    <w:rsid w:val="008E5E72"/>
    <w:rsid w:val="008E60D3"/>
    <w:rsid w:val="008E61F0"/>
    <w:rsid w:val="008E65B8"/>
    <w:rsid w:val="008E6BFF"/>
    <w:rsid w:val="008E6CD8"/>
    <w:rsid w:val="008E7072"/>
    <w:rsid w:val="008E721C"/>
    <w:rsid w:val="008E72F1"/>
    <w:rsid w:val="008E7642"/>
    <w:rsid w:val="008E781D"/>
    <w:rsid w:val="008E7AB0"/>
    <w:rsid w:val="008E7D7D"/>
    <w:rsid w:val="008E7DFF"/>
    <w:rsid w:val="008E7E77"/>
    <w:rsid w:val="008F0377"/>
    <w:rsid w:val="008F03F1"/>
    <w:rsid w:val="008F04BF"/>
    <w:rsid w:val="008F06E3"/>
    <w:rsid w:val="008F09AC"/>
    <w:rsid w:val="008F114B"/>
    <w:rsid w:val="008F1334"/>
    <w:rsid w:val="008F134A"/>
    <w:rsid w:val="008F1BD1"/>
    <w:rsid w:val="008F1D9E"/>
    <w:rsid w:val="008F3064"/>
    <w:rsid w:val="008F31A9"/>
    <w:rsid w:val="008F3BB0"/>
    <w:rsid w:val="008F3C6D"/>
    <w:rsid w:val="008F3D99"/>
    <w:rsid w:val="008F4017"/>
    <w:rsid w:val="008F41C1"/>
    <w:rsid w:val="008F4473"/>
    <w:rsid w:val="008F5063"/>
    <w:rsid w:val="008F50F6"/>
    <w:rsid w:val="008F52A1"/>
    <w:rsid w:val="008F56FD"/>
    <w:rsid w:val="008F5759"/>
    <w:rsid w:val="008F5AFE"/>
    <w:rsid w:val="008F5C1A"/>
    <w:rsid w:val="008F61F1"/>
    <w:rsid w:val="008F663B"/>
    <w:rsid w:val="008F6C63"/>
    <w:rsid w:val="008F7C11"/>
    <w:rsid w:val="008F7C55"/>
    <w:rsid w:val="008F7D90"/>
    <w:rsid w:val="008F7DA2"/>
    <w:rsid w:val="008F7F9B"/>
    <w:rsid w:val="00900470"/>
    <w:rsid w:val="009007D3"/>
    <w:rsid w:val="00900B56"/>
    <w:rsid w:val="00900F19"/>
    <w:rsid w:val="0090162C"/>
    <w:rsid w:val="00901DF6"/>
    <w:rsid w:val="00902090"/>
    <w:rsid w:val="009020D5"/>
    <w:rsid w:val="009026C1"/>
    <w:rsid w:val="00902E61"/>
    <w:rsid w:val="00902F35"/>
    <w:rsid w:val="009030D9"/>
    <w:rsid w:val="009034BD"/>
    <w:rsid w:val="009034C6"/>
    <w:rsid w:val="009035F1"/>
    <w:rsid w:val="00903D0B"/>
    <w:rsid w:val="00904411"/>
    <w:rsid w:val="00904619"/>
    <w:rsid w:val="0090474D"/>
    <w:rsid w:val="0090496E"/>
    <w:rsid w:val="00904DDD"/>
    <w:rsid w:val="00904F10"/>
    <w:rsid w:val="00905160"/>
    <w:rsid w:val="00905248"/>
    <w:rsid w:val="00905308"/>
    <w:rsid w:val="0090541D"/>
    <w:rsid w:val="0090548A"/>
    <w:rsid w:val="009056D0"/>
    <w:rsid w:val="00905B6F"/>
    <w:rsid w:val="00905EC8"/>
    <w:rsid w:val="00905F3B"/>
    <w:rsid w:val="0090605D"/>
    <w:rsid w:val="0090632C"/>
    <w:rsid w:val="00906AA2"/>
    <w:rsid w:val="00906C6B"/>
    <w:rsid w:val="009071E6"/>
    <w:rsid w:val="0090745C"/>
    <w:rsid w:val="00907DD2"/>
    <w:rsid w:val="009103EB"/>
    <w:rsid w:val="009107F2"/>
    <w:rsid w:val="00910842"/>
    <w:rsid w:val="0091084C"/>
    <w:rsid w:val="00910BE4"/>
    <w:rsid w:val="0091112B"/>
    <w:rsid w:val="00911192"/>
    <w:rsid w:val="009112FA"/>
    <w:rsid w:val="00911742"/>
    <w:rsid w:val="009117ED"/>
    <w:rsid w:val="009119F4"/>
    <w:rsid w:val="00911C58"/>
    <w:rsid w:val="00911F21"/>
    <w:rsid w:val="00912032"/>
    <w:rsid w:val="00912048"/>
    <w:rsid w:val="00912394"/>
    <w:rsid w:val="009123D0"/>
    <w:rsid w:val="00912851"/>
    <w:rsid w:val="009128C3"/>
    <w:rsid w:val="00912DDE"/>
    <w:rsid w:val="00913688"/>
    <w:rsid w:val="00913E55"/>
    <w:rsid w:val="00913F56"/>
    <w:rsid w:val="0091405B"/>
    <w:rsid w:val="00914209"/>
    <w:rsid w:val="009145AB"/>
    <w:rsid w:val="00914A3B"/>
    <w:rsid w:val="00914B6D"/>
    <w:rsid w:val="00914F1B"/>
    <w:rsid w:val="00915313"/>
    <w:rsid w:val="009155DE"/>
    <w:rsid w:val="0091576D"/>
    <w:rsid w:val="009159FE"/>
    <w:rsid w:val="00915B1C"/>
    <w:rsid w:val="00915B59"/>
    <w:rsid w:val="00915CAB"/>
    <w:rsid w:val="009160ED"/>
    <w:rsid w:val="00916588"/>
    <w:rsid w:val="00917604"/>
    <w:rsid w:val="00917AFA"/>
    <w:rsid w:val="00920103"/>
    <w:rsid w:val="00920826"/>
    <w:rsid w:val="00920B0C"/>
    <w:rsid w:val="00920EE7"/>
    <w:rsid w:val="0092128B"/>
    <w:rsid w:val="00921986"/>
    <w:rsid w:val="00921A0D"/>
    <w:rsid w:val="00921A8D"/>
    <w:rsid w:val="00921BC2"/>
    <w:rsid w:val="00921C21"/>
    <w:rsid w:val="00921C26"/>
    <w:rsid w:val="00921E53"/>
    <w:rsid w:val="0092220B"/>
    <w:rsid w:val="00922BA2"/>
    <w:rsid w:val="00922BFE"/>
    <w:rsid w:val="009232FB"/>
    <w:rsid w:val="00923310"/>
    <w:rsid w:val="00923634"/>
    <w:rsid w:val="0092389F"/>
    <w:rsid w:val="00924544"/>
    <w:rsid w:val="00924625"/>
    <w:rsid w:val="00924751"/>
    <w:rsid w:val="009247FC"/>
    <w:rsid w:val="0092503C"/>
    <w:rsid w:val="009259B1"/>
    <w:rsid w:val="00925AFD"/>
    <w:rsid w:val="00925BE9"/>
    <w:rsid w:val="00925D2E"/>
    <w:rsid w:val="00926145"/>
    <w:rsid w:val="0092644F"/>
    <w:rsid w:val="009265FF"/>
    <w:rsid w:val="00926603"/>
    <w:rsid w:val="009266E4"/>
    <w:rsid w:val="0092675D"/>
    <w:rsid w:val="00926C45"/>
    <w:rsid w:val="00926E30"/>
    <w:rsid w:val="009270C0"/>
    <w:rsid w:val="009276FA"/>
    <w:rsid w:val="00927B77"/>
    <w:rsid w:val="00930150"/>
    <w:rsid w:val="0093101F"/>
    <w:rsid w:val="0093106D"/>
    <w:rsid w:val="0093115F"/>
    <w:rsid w:val="00931932"/>
    <w:rsid w:val="00931F7A"/>
    <w:rsid w:val="00932A83"/>
    <w:rsid w:val="00932B5E"/>
    <w:rsid w:val="00933110"/>
    <w:rsid w:val="0093323E"/>
    <w:rsid w:val="0093342F"/>
    <w:rsid w:val="0093378D"/>
    <w:rsid w:val="0093395D"/>
    <w:rsid w:val="009339ED"/>
    <w:rsid w:val="00933DE9"/>
    <w:rsid w:val="00933EF2"/>
    <w:rsid w:val="009342F6"/>
    <w:rsid w:val="00934A9C"/>
    <w:rsid w:val="009354B3"/>
    <w:rsid w:val="0093561B"/>
    <w:rsid w:val="0093564F"/>
    <w:rsid w:val="00935B8C"/>
    <w:rsid w:val="009363B4"/>
    <w:rsid w:val="0093642C"/>
    <w:rsid w:val="00936571"/>
    <w:rsid w:val="00936759"/>
    <w:rsid w:val="00936B21"/>
    <w:rsid w:val="00936E07"/>
    <w:rsid w:val="00937CEC"/>
    <w:rsid w:val="00937D14"/>
    <w:rsid w:val="00940804"/>
    <w:rsid w:val="00940993"/>
    <w:rsid w:val="009409D6"/>
    <w:rsid w:val="00940A1A"/>
    <w:rsid w:val="00940BC8"/>
    <w:rsid w:val="0094109A"/>
    <w:rsid w:val="009411A3"/>
    <w:rsid w:val="009412F7"/>
    <w:rsid w:val="0094146C"/>
    <w:rsid w:val="0094175A"/>
    <w:rsid w:val="009417A9"/>
    <w:rsid w:val="00941825"/>
    <w:rsid w:val="009425F1"/>
    <w:rsid w:val="00942673"/>
    <w:rsid w:val="0094268E"/>
    <w:rsid w:val="00942B65"/>
    <w:rsid w:val="00942C42"/>
    <w:rsid w:val="00943161"/>
    <w:rsid w:val="009435F6"/>
    <w:rsid w:val="00943604"/>
    <w:rsid w:val="009438A5"/>
    <w:rsid w:val="00943D66"/>
    <w:rsid w:val="00944240"/>
    <w:rsid w:val="00944920"/>
    <w:rsid w:val="00944A33"/>
    <w:rsid w:val="00944D14"/>
    <w:rsid w:val="00944EC8"/>
    <w:rsid w:val="00945286"/>
    <w:rsid w:val="009454DB"/>
    <w:rsid w:val="0094570D"/>
    <w:rsid w:val="009458DD"/>
    <w:rsid w:val="00945D9D"/>
    <w:rsid w:val="00946186"/>
    <w:rsid w:val="0094625F"/>
    <w:rsid w:val="009466AF"/>
    <w:rsid w:val="009467B1"/>
    <w:rsid w:val="00947359"/>
    <w:rsid w:val="00947ACB"/>
    <w:rsid w:val="00947B52"/>
    <w:rsid w:val="00947C0E"/>
    <w:rsid w:val="00947C81"/>
    <w:rsid w:val="009506C1"/>
    <w:rsid w:val="00950925"/>
    <w:rsid w:val="00950E44"/>
    <w:rsid w:val="00950F5D"/>
    <w:rsid w:val="00951C6D"/>
    <w:rsid w:val="00951D4C"/>
    <w:rsid w:val="00951E07"/>
    <w:rsid w:val="009520AC"/>
    <w:rsid w:val="0095247C"/>
    <w:rsid w:val="009528AF"/>
    <w:rsid w:val="00952EB9"/>
    <w:rsid w:val="009535BB"/>
    <w:rsid w:val="00953DEC"/>
    <w:rsid w:val="00954151"/>
    <w:rsid w:val="00954286"/>
    <w:rsid w:val="00954289"/>
    <w:rsid w:val="009542FE"/>
    <w:rsid w:val="00954642"/>
    <w:rsid w:val="00954935"/>
    <w:rsid w:val="00954977"/>
    <w:rsid w:val="00954A7C"/>
    <w:rsid w:val="00954BFC"/>
    <w:rsid w:val="00954EF3"/>
    <w:rsid w:val="00955947"/>
    <w:rsid w:val="00955948"/>
    <w:rsid w:val="00955E84"/>
    <w:rsid w:val="009560CB"/>
    <w:rsid w:val="00956CD2"/>
    <w:rsid w:val="0095735E"/>
    <w:rsid w:val="009575A4"/>
    <w:rsid w:val="00957952"/>
    <w:rsid w:val="00957B49"/>
    <w:rsid w:val="0096055E"/>
    <w:rsid w:val="00960731"/>
    <w:rsid w:val="009608A3"/>
    <w:rsid w:val="009608CC"/>
    <w:rsid w:val="0096115F"/>
    <w:rsid w:val="0096138C"/>
    <w:rsid w:val="009618A3"/>
    <w:rsid w:val="0096238E"/>
    <w:rsid w:val="0096240D"/>
    <w:rsid w:val="00962506"/>
    <w:rsid w:val="0096278E"/>
    <w:rsid w:val="00962837"/>
    <w:rsid w:val="00962852"/>
    <w:rsid w:val="009628BC"/>
    <w:rsid w:val="00962A1F"/>
    <w:rsid w:val="00962B66"/>
    <w:rsid w:val="00962C5F"/>
    <w:rsid w:val="0096315E"/>
    <w:rsid w:val="0096327A"/>
    <w:rsid w:val="0096332A"/>
    <w:rsid w:val="00963358"/>
    <w:rsid w:val="00963600"/>
    <w:rsid w:val="009636DA"/>
    <w:rsid w:val="00963CA3"/>
    <w:rsid w:val="00963D7A"/>
    <w:rsid w:val="00963F24"/>
    <w:rsid w:val="00964204"/>
    <w:rsid w:val="009646F8"/>
    <w:rsid w:val="00965693"/>
    <w:rsid w:val="00965E36"/>
    <w:rsid w:val="009661B6"/>
    <w:rsid w:val="0096683E"/>
    <w:rsid w:val="0096695E"/>
    <w:rsid w:val="00966A75"/>
    <w:rsid w:val="00966CB1"/>
    <w:rsid w:val="00967910"/>
    <w:rsid w:val="00967B02"/>
    <w:rsid w:val="00967B40"/>
    <w:rsid w:val="00967E92"/>
    <w:rsid w:val="00970358"/>
    <w:rsid w:val="00970527"/>
    <w:rsid w:val="009706A4"/>
    <w:rsid w:val="00970832"/>
    <w:rsid w:val="00970D16"/>
    <w:rsid w:val="00970D6C"/>
    <w:rsid w:val="00970EFA"/>
    <w:rsid w:val="009710AF"/>
    <w:rsid w:val="0097111E"/>
    <w:rsid w:val="009711AD"/>
    <w:rsid w:val="009711DF"/>
    <w:rsid w:val="009719EF"/>
    <w:rsid w:val="00971DB8"/>
    <w:rsid w:val="00971E3A"/>
    <w:rsid w:val="009721D8"/>
    <w:rsid w:val="0097268E"/>
    <w:rsid w:val="00972750"/>
    <w:rsid w:val="00972860"/>
    <w:rsid w:val="009729D8"/>
    <w:rsid w:val="00972A88"/>
    <w:rsid w:val="00972E07"/>
    <w:rsid w:val="00972EA7"/>
    <w:rsid w:val="009731C9"/>
    <w:rsid w:val="0097325F"/>
    <w:rsid w:val="009732EF"/>
    <w:rsid w:val="00974130"/>
    <w:rsid w:val="0097418B"/>
    <w:rsid w:val="00974289"/>
    <w:rsid w:val="00974F5A"/>
    <w:rsid w:val="00975040"/>
    <w:rsid w:val="009750CE"/>
    <w:rsid w:val="009751B1"/>
    <w:rsid w:val="009754AF"/>
    <w:rsid w:val="00975542"/>
    <w:rsid w:val="00975A3B"/>
    <w:rsid w:val="00975C52"/>
    <w:rsid w:val="00975E8A"/>
    <w:rsid w:val="00975F8C"/>
    <w:rsid w:val="00975FE6"/>
    <w:rsid w:val="009762AC"/>
    <w:rsid w:val="009763B9"/>
    <w:rsid w:val="009769E4"/>
    <w:rsid w:val="00976D11"/>
    <w:rsid w:val="00976EB2"/>
    <w:rsid w:val="00977188"/>
    <w:rsid w:val="0097727F"/>
    <w:rsid w:val="00977664"/>
    <w:rsid w:val="009779A4"/>
    <w:rsid w:val="00977BAB"/>
    <w:rsid w:val="00977F70"/>
    <w:rsid w:val="00980228"/>
    <w:rsid w:val="009802A6"/>
    <w:rsid w:val="009803EC"/>
    <w:rsid w:val="009805DF"/>
    <w:rsid w:val="00980675"/>
    <w:rsid w:val="009818D0"/>
    <w:rsid w:val="00981983"/>
    <w:rsid w:val="00981DC6"/>
    <w:rsid w:val="0098203A"/>
    <w:rsid w:val="00982144"/>
    <w:rsid w:val="009825BA"/>
    <w:rsid w:val="00982E4C"/>
    <w:rsid w:val="00982F2C"/>
    <w:rsid w:val="00982FD0"/>
    <w:rsid w:val="00984350"/>
    <w:rsid w:val="00984A25"/>
    <w:rsid w:val="00984A43"/>
    <w:rsid w:val="00984A8D"/>
    <w:rsid w:val="00984B6A"/>
    <w:rsid w:val="00984C81"/>
    <w:rsid w:val="00985275"/>
    <w:rsid w:val="009853A7"/>
    <w:rsid w:val="00985660"/>
    <w:rsid w:val="009859FA"/>
    <w:rsid w:val="00985C76"/>
    <w:rsid w:val="00985CBA"/>
    <w:rsid w:val="00985EE1"/>
    <w:rsid w:val="00986017"/>
    <w:rsid w:val="009861AD"/>
    <w:rsid w:val="00986526"/>
    <w:rsid w:val="00986648"/>
    <w:rsid w:val="00987074"/>
    <w:rsid w:val="009871ED"/>
    <w:rsid w:val="00987932"/>
    <w:rsid w:val="009879B2"/>
    <w:rsid w:val="00987A94"/>
    <w:rsid w:val="00987D24"/>
    <w:rsid w:val="00987ED3"/>
    <w:rsid w:val="009900D8"/>
    <w:rsid w:val="0099048E"/>
    <w:rsid w:val="009904C7"/>
    <w:rsid w:val="009909ED"/>
    <w:rsid w:val="00990CA2"/>
    <w:rsid w:val="00990E27"/>
    <w:rsid w:val="009910CC"/>
    <w:rsid w:val="00991769"/>
    <w:rsid w:val="00991925"/>
    <w:rsid w:val="009919F5"/>
    <w:rsid w:val="00992439"/>
    <w:rsid w:val="009928E0"/>
    <w:rsid w:val="00992A1E"/>
    <w:rsid w:val="00992B64"/>
    <w:rsid w:val="00992ECA"/>
    <w:rsid w:val="00993041"/>
    <w:rsid w:val="00993A0F"/>
    <w:rsid w:val="00993A35"/>
    <w:rsid w:val="00993AF5"/>
    <w:rsid w:val="00993D66"/>
    <w:rsid w:val="00993E81"/>
    <w:rsid w:val="0099422C"/>
    <w:rsid w:val="00994DE8"/>
    <w:rsid w:val="00995075"/>
    <w:rsid w:val="0099545C"/>
    <w:rsid w:val="00995BCE"/>
    <w:rsid w:val="00995E39"/>
    <w:rsid w:val="00996692"/>
    <w:rsid w:val="00997A54"/>
    <w:rsid w:val="00997BFD"/>
    <w:rsid w:val="00997C15"/>
    <w:rsid w:val="00997F16"/>
    <w:rsid w:val="009A0913"/>
    <w:rsid w:val="009A095F"/>
    <w:rsid w:val="009A0FB2"/>
    <w:rsid w:val="009A1119"/>
    <w:rsid w:val="009A1562"/>
    <w:rsid w:val="009A21B4"/>
    <w:rsid w:val="009A2E9B"/>
    <w:rsid w:val="009A2FC4"/>
    <w:rsid w:val="009A36CC"/>
    <w:rsid w:val="009A3A8F"/>
    <w:rsid w:val="009A3ADA"/>
    <w:rsid w:val="009A3ED8"/>
    <w:rsid w:val="009A4091"/>
    <w:rsid w:val="009A4116"/>
    <w:rsid w:val="009A49E5"/>
    <w:rsid w:val="009A4FF0"/>
    <w:rsid w:val="009A512D"/>
    <w:rsid w:val="009A51D9"/>
    <w:rsid w:val="009A51EE"/>
    <w:rsid w:val="009A5616"/>
    <w:rsid w:val="009A5B20"/>
    <w:rsid w:val="009A5C70"/>
    <w:rsid w:val="009A69F2"/>
    <w:rsid w:val="009A6B21"/>
    <w:rsid w:val="009A6BDB"/>
    <w:rsid w:val="009A6C67"/>
    <w:rsid w:val="009A6D79"/>
    <w:rsid w:val="009A7201"/>
    <w:rsid w:val="009A7374"/>
    <w:rsid w:val="009A76DC"/>
    <w:rsid w:val="009A7C9C"/>
    <w:rsid w:val="009B0052"/>
    <w:rsid w:val="009B0317"/>
    <w:rsid w:val="009B138F"/>
    <w:rsid w:val="009B1530"/>
    <w:rsid w:val="009B15A2"/>
    <w:rsid w:val="009B167F"/>
    <w:rsid w:val="009B1793"/>
    <w:rsid w:val="009B1B48"/>
    <w:rsid w:val="009B1FD2"/>
    <w:rsid w:val="009B2DCF"/>
    <w:rsid w:val="009B2E1A"/>
    <w:rsid w:val="009B2EB1"/>
    <w:rsid w:val="009B2ECA"/>
    <w:rsid w:val="009B2ED7"/>
    <w:rsid w:val="009B3123"/>
    <w:rsid w:val="009B33D5"/>
    <w:rsid w:val="009B34A6"/>
    <w:rsid w:val="009B350E"/>
    <w:rsid w:val="009B3B8D"/>
    <w:rsid w:val="009B3ECD"/>
    <w:rsid w:val="009B426E"/>
    <w:rsid w:val="009B44CA"/>
    <w:rsid w:val="009B4703"/>
    <w:rsid w:val="009B4EEE"/>
    <w:rsid w:val="009B4FF3"/>
    <w:rsid w:val="009B51B7"/>
    <w:rsid w:val="009B536E"/>
    <w:rsid w:val="009B5ABC"/>
    <w:rsid w:val="009B5DCF"/>
    <w:rsid w:val="009B5F48"/>
    <w:rsid w:val="009B60C8"/>
    <w:rsid w:val="009B65FE"/>
    <w:rsid w:val="009B668F"/>
    <w:rsid w:val="009B6A4E"/>
    <w:rsid w:val="009B6E1F"/>
    <w:rsid w:val="009B6EF1"/>
    <w:rsid w:val="009B7216"/>
    <w:rsid w:val="009B72FF"/>
    <w:rsid w:val="009B73B1"/>
    <w:rsid w:val="009B7971"/>
    <w:rsid w:val="009B7AB1"/>
    <w:rsid w:val="009B7DE2"/>
    <w:rsid w:val="009C05F2"/>
    <w:rsid w:val="009C0736"/>
    <w:rsid w:val="009C08C0"/>
    <w:rsid w:val="009C0A13"/>
    <w:rsid w:val="009C1801"/>
    <w:rsid w:val="009C1883"/>
    <w:rsid w:val="009C1B7C"/>
    <w:rsid w:val="009C1B9A"/>
    <w:rsid w:val="009C1CAF"/>
    <w:rsid w:val="009C1D37"/>
    <w:rsid w:val="009C1EC6"/>
    <w:rsid w:val="009C1FD6"/>
    <w:rsid w:val="009C2201"/>
    <w:rsid w:val="009C24AD"/>
    <w:rsid w:val="009C2A2F"/>
    <w:rsid w:val="009C32FE"/>
    <w:rsid w:val="009C35D7"/>
    <w:rsid w:val="009C371C"/>
    <w:rsid w:val="009C3888"/>
    <w:rsid w:val="009C3989"/>
    <w:rsid w:val="009C4015"/>
    <w:rsid w:val="009C4094"/>
    <w:rsid w:val="009C434E"/>
    <w:rsid w:val="009C48C3"/>
    <w:rsid w:val="009C4D5F"/>
    <w:rsid w:val="009C4F8E"/>
    <w:rsid w:val="009C5089"/>
    <w:rsid w:val="009C54BE"/>
    <w:rsid w:val="009C5714"/>
    <w:rsid w:val="009C5B2A"/>
    <w:rsid w:val="009C5CBD"/>
    <w:rsid w:val="009C5E21"/>
    <w:rsid w:val="009C5EDA"/>
    <w:rsid w:val="009C63FE"/>
    <w:rsid w:val="009C6865"/>
    <w:rsid w:val="009C6968"/>
    <w:rsid w:val="009C72CC"/>
    <w:rsid w:val="009C7375"/>
    <w:rsid w:val="009D0255"/>
    <w:rsid w:val="009D0279"/>
    <w:rsid w:val="009D08E6"/>
    <w:rsid w:val="009D0ACF"/>
    <w:rsid w:val="009D0B97"/>
    <w:rsid w:val="009D0D11"/>
    <w:rsid w:val="009D10C8"/>
    <w:rsid w:val="009D17C2"/>
    <w:rsid w:val="009D1AAA"/>
    <w:rsid w:val="009D1D65"/>
    <w:rsid w:val="009D1D89"/>
    <w:rsid w:val="009D20B8"/>
    <w:rsid w:val="009D226B"/>
    <w:rsid w:val="009D2ABD"/>
    <w:rsid w:val="009D2B23"/>
    <w:rsid w:val="009D2CEA"/>
    <w:rsid w:val="009D3330"/>
    <w:rsid w:val="009D3368"/>
    <w:rsid w:val="009D353C"/>
    <w:rsid w:val="009D3558"/>
    <w:rsid w:val="009D411B"/>
    <w:rsid w:val="009D42CE"/>
    <w:rsid w:val="009D4423"/>
    <w:rsid w:val="009D45C4"/>
    <w:rsid w:val="009D47E3"/>
    <w:rsid w:val="009D51E7"/>
    <w:rsid w:val="009D55D3"/>
    <w:rsid w:val="009D56D2"/>
    <w:rsid w:val="009D6435"/>
    <w:rsid w:val="009D6651"/>
    <w:rsid w:val="009D67ED"/>
    <w:rsid w:val="009D6A86"/>
    <w:rsid w:val="009D72DC"/>
    <w:rsid w:val="009D73A4"/>
    <w:rsid w:val="009D7550"/>
    <w:rsid w:val="009D7806"/>
    <w:rsid w:val="009D7BC0"/>
    <w:rsid w:val="009D7C73"/>
    <w:rsid w:val="009D7F3A"/>
    <w:rsid w:val="009E043E"/>
    <w:rsid w:val="009E0A73"/>
    <w:rsid w:val="009E0C95"/>
    <w:rsid w:val="009E0D3A"/>
    <w:rsid w:val="009E0E0D"/>
    <w:rsid w:val="009E1025"/>
    <w:rsid w:val="009E11B1"/>
    <w:rsid w:val="009E12CB"/>
    <w:rsid w:val="009E12FE"/>
    <w:rsid w:val="009E146B"/>
    <w:rsid w:val="009E1BF2"/>
    <w:rsid w:val="009E1C54"/>
    <w:rsid w:val="009E1FB0"/>
    <w:rsid w:val="009E2070"/>
    <w:rsid w:val="009E248E"/>
    <w:rsid w:val="009E299B"/>
    <w:rsid w:val="009E2FF5"/>
    <w:rsid w:val="009E3E2A"/>
    <w:rsid w:val="009E40F0"/>
    <w:rsid w:val="009E41C0"/>
    <w:rsid w:val="009E433A"/>
    <w:rsid w:val="009E4829"/>
    <w:rsid w:val="009E532A"/>
    <w:rsid w:val="009E540D"/>
    <w:rsid w:val="009E5412"/>
    <w:rsid w:val="009E5859"/>
    <w:rsid w:val="009E61B4"/>
    <w:rsid w:val="009E62E9"/>
    <w:rsid w:val="009E6B72"/>
    <w:rsid w:val="009E7892"/>
    <w:rsid w:val="009E7AC0"/>
    <w:rsid w:val="009E7E04"/>
    <w:rsid w:val="009F06BC"/>
    <w:rsid w:val="009F0CEF"/>
    <w:rsid w:val="009F0DD7"/>
    <w:rsid w:val="009F106E"/>
    <w:rsid w:val="009F1194"/>
    <w:rsid w:val="009F123F"/>
    <w:rsid w:val="009F12FF"/>
    <w:rsid w:val="009F162B"/>
    <w:rsid w:val="009F1B62"/>
    <w:rsid w:val="009F2157"/>
    <w:rsid w:val="009F2186"/>
    <w:rsid w:val="009F242D"/>
    <w:rsid w:val="009F26FF"/>
    <w:rsid w:val="009F2D62"/>
    <w:rsid w:val="009F2E59"/>
    <w:rsid w:val="009F31FE"/>
    <w:rsid w:val="009F32FA"/>
    <w:rsid w:val="009F36FB"/>
    <w:rsid w:val="009F3B1D"/>
    <w:rsid w:val="009F4037"/>
    <w:rsid w:val="009F4143"/>
    <w:rsid w:val="009F4150"/>
    <w:rsid w:val="009F481A"/>
    <w:rsid w:val="009F4C48"/>
    <w:rsid w:val="009F5072"/>
    <w:rsid w:val="009F531D"/>
    <w:rsid w:val="009F545C"/>
    <w:rsid w:val="009F58D3"/>
    <w:rsid w:val="009F5A90"/>
    <w:rsid w:val="009F5CA6"/>
    <w:rsid w:val="009F5E78"/>
    <w:rsid w:val="009F5FDE"/>
    <w:rsid w:val="009F609A"/>
    <w:rsid w:val="009F6987"/>
    <w:rsid w:val="009F6BFD"/>
    <w:rsid w:val="009F7CA4"/>
    <w:rsid w:val="009F7FEC"/>
    <w:rsid w:val="00A001AE"/>
    <w:rsid w:val="00A001C5"/>
    <w:rsid w:val="00A001F6"/>
    <w:rsid w:val="00A003E9"/>
    <w:rsid w:val="00A005D0"/>
    <w:rsid w:val="00A00C11"/>
    <w:rsid w:val="00A01057"/>
    <w:rsid w:val="00A018B0"/>
    <w:rsid w:val="00A01C8A"/>
    <w:rsid w:val="00A02384"/>
    <w:rsid w:val="00A0254C"/>
    <w:rsid w:val="00A02CFF"/>
    <w:rsid w:val="00A02DB0"/>
    <w:rsid w:val="00A03257"/>
    <w:rsid w:val="00A0399F"/>
    <w:rsid w:val="00A03C47"/>
    <w:rsid w:val="00A03D50"/>
    <w:rsid w:val="00A0429B"/>
    <w:rsid w:val="00A048AB"/>
    <w:rsid w:val="00A04D86"/>
    <w:rsid w:val="00A04ED9"/>
    <w:rsid w:val="00A0500E"/>
    <w:rsid w:val="00A0505E"/>
    <w:rsid w:val="00A051EC"/>
    <w:rsid w:val="00A052C5"/>
    <w:rsid w:val="00A0538A"/>
    <w:rsid w:val="00A059A1"/>
    <w:rsid w:val="00A05A24"/>
    <w:rsid w:val="00A05B6B"/>
    <w:rsid w:val="00A05EF2"/>
    <w:rsid w:val="00A061AA"/>
    <w:rsid w:val="00A0663E"/>
    <w:rsid w:val="00A06B0E"/>
    <w:rsid w:val="00A06D5B"/>
    <w:rsid w:val="00A07258"/>
    <w:rsid w:val="00A0791E"/>
    <w:rsid w:val="00A07965"/>
    <w:rsid w:val="00A07C98"/>
    <w:rsid w:val="00A07E4B"/>
    <w:rsid w:val="00A1027C"/>
    <w:rsid w:val="00A10529"/>
    <w:rsid w:val="00A10A11"/>
    <w:rsid w:val="00A11412"/>
    <w:rsid w:val="00A11939"/>
    <w:rsid w:val="00A11A9B"/>
    <w:rsid w:val="00A129E5"/>
    <w:rsid w:val="00A12A0E"/>
    <w:rsid w:val="00A12BC9"/>
    <w:rsid w:val="00A12F15"/>
    <w:rsid w:val="00A1371B"/>
    <w:rsid w:val="00A13863"/>
    <w:rsid w:val="00A13898"/>
    <w:rsid w:val="00A139E2"/>
    <w:rsid w:val="00A13E62"/>
    <w:rsid w:val="00A14161"/>
    <w:rsid w:val="00A142C9"/>
    <w:rsid w:val="00A145A7"/>
    <w:rsid w:val="00A145AE"/>
    <w:rsid w:val="00A1460B"/>
    <w:rsid w:val="00A147E3"/>
    <w:rsid w:val="00A150F2"/>
    <w:rsid w:val="00A152B5"/>
    <w:rsid w:val="00A15A94"/>
    <w:rsid w:val="00A15CBE"/>
    <w:rsid w:val="00A15FB6"/>
    <w:rsid w:val="00A1604E"/>
    <w:rsid w:val="00A1624C"/>
    <w:rsid w:val="00A168CC"/>
    <w:rsid w:val="00A16D25"/>
    <w:rsid w:val="00A16DB8"/>
    <w:rsid w:val="00A17322"/>
    <w:rsid w:val="00A174AE"/>
    <w:rsid w:val="00A1775B"/>
    <w:rsid w:val="00A20201"/>
    <w:rsid w:val="00A206D9"/>
    <w:rsid w:val="00A213DF"/>
    <w:rsid w:val="00A215F7"/>
    <w:rsid w:val="00A21E72"/>
    <w:rsid w:val="00A22120"/>
    <w:rsid w:val="00A221AC"/>
    <w:rsid w:val="00A2239E"/>
    <w:rsid w:val="00A224F6"/>
    <w:rsid w:val="00A22561"/>
    <w:rsid w:val="00A226AC"/>
    <w:rsid w:val="00A22957"/>
    <w:rsid w:val="00A22D3B"/>
    <w:rsid w:val="00A235DB"/>
    <w:rsid w:val="00A23757"/>
    <w:rsid w:val="00A23886"/>
    <w:rsid w:val="00A2397C"/>
    <w:rsid w:val="00A23CC9"/>
    <w:rsid w:val="00A24276"/>
    <w:rsid w:val="00A24C2F"/>
    <w:rsid w:val="00A24FA0"/>
    <w:rsid w:val="00A25131"/>
    <w:rsid w:val="00A25574"/>
    <w:rsid w:val="00A2576F"/>
    <w:rsid w:val="00A25871"/>
    <w:rsid w:val="00A2588B"/>
    <w:rsid w:val="00A25D07"/>
    <w:rsid w:val="00A2631F"/>
    <w:rsid w:val="00A26382"/>
    <w:rsid w:val="00A26718"/>
    <w:rsid w:val="00A26726"/>
    <w:rsid w:val="00A26781"/>
    <w:rsid w:val="00A268CF"/>
    <w:rsid w:val="00A26BEA"/>
    <w:rsid w:val="00A27A2C"/>
    <w:rsid w:val="00A27D73"/>
    <w:rsid w:val="00A27E31"/>
    <w:rsid w:val="00A30081"/>
    <w:rsid w:val="00A31104"/>
    <w:rsid w:val="00A31317"/>
    <w:rsid w:val="00A31493"/>
    <w:rsid w:val="00A317B0"/>
    <w:rsid w:val="00A319C6"/>
    <w:rsid w:val="00A31CA8"/>
    <w:rsid w:val="00A3210D"/>
    <w:rsid w:val="00A323F1"/>
    <w:rsid w:val="00A325EE"/>
    <w:rsid w:val="00A3262E"/>
    <w:rsid w:val="00A32FFE"/>
    <w:rsid w:val="00A33058"/>
    <w:rsid w:val="00A3335A"/>
    <w:rsid w:val="00A333ED"/>
    <w:rsid w:val="00A33C0B"/>
    <w:rsid w:val="00A33E63"/>
    <w:rsid w:val="00A345D0"/>
    <w:rsid w:val="00A348E7"/>
    <w:rsid w:val="00A34EEA"/>
    <w:rsid w:val="00A35208"/>
    <w:rsid w:val="00A3584A"/>
    <w:rsid w:val="00A36A94"/>
    <w:rsid w:val="00A36FB8"/>
    <w:rsid w:val="00A3712D"/>
    <w:rsid w:val="00A37162"/>
    <w:rsid w:val="00A373C7"/>
    <w:rsid w:val="00A37404"/>
    <w:rsid w:val="00A37417"/>
    <w:rsid w:val="00A3755B"/>
    <w:rsid w:val="00A3773A"/>
    <w:rsid w:val="00A378DE"/>
    <w:rsid w:val="00A37DF6"/>
    <w:rsid w:val="00A4007E"/>
    <w:rsid w:val="00A40167"/>
    <w:rsid w:val="00A40953"/>
    <w:rsid w:val="00A40BE9"/>
    <w:rsid w:val="00A40C34"/>
    <w:rsid w:val="00A418CB"/>
    <w:rsid w:val="00A41B76"/>
    <w:rsid w:val="00A4228E"/>
    <w:rsid w:val="00A424DB"/>
    <w:rsid w:val="00A427AA"/>
    <w:rsid w:val="00A42B85"/>
    <w:rsid w:val="00A433D9"/>
    <w:rsid w:val="00A44CE1"/>
    <w:rsid w:val="00A44EEB"/>
    <w:rsid w:val="00A45761"/>
    <w:rsid w:val="00A458C7"/>
    <w:rsid w:val="00A45971"/>
    <w:rsid w:val="00A4614D"/>
    <w:rsid w:val="00A469B2"/>
    <w:rsid w:val="00A473CF"/>
    <w:rsid w:val="00A476B5"/>
    <w:rsid w:val="00A479CB"/>
    <w:rsid w:val="00A47B0C"/>
    <w:rsid w:val="00A47BE9"/>
    <w:rsid w:val="00A47CD3"/>
    <w:rsid w:val="00A5009F"/>
    <w:rsid w:val="00A50120"/>
    <w:rsid w:val="00A50232"/>
    <w:rsid w:val="00A502D3"/>
    <w:rsid w:val="00A50757"/>
    <w:rsid w:val="00A50C0F"/>
    <w:rsid w:val="00A50E54"/>
    <w:rsid w:val="00A50F15"/>
    <w:rsid w:val="00A50F66"/>
    <w:rsid w:val="00A50FAD"/>
    <w:rsid w:val="00A51298"/>
    <w:rsid w:val="00A5174D"/>
    <w:rsid w:val="00A518CA"/>
    <w:rsid w:val="00A5190E"/>
    <w:rsid w:val="00A51AA5"/>
    <w:rsid w:val="00A51F52"/>
    <w:rsid w:val="00A523FE"/>
    <w:rsid w:val="00A525BB"/>
    <w:rsid w:val="00A5284C"/>
    <w:rsid w:val="00A52BD8"/>
    <w:rsid w:val="00A52F78"/>
    <w:rsid w:val="00A533B4"/>
    <w:rsid w:val="00A534CF"/>
    <w:rsid w:val="00A535E9"/>
    <w:rsid w:val="00A539F4"/>
    <w:rsid w:val="00A53A49"/>
    <w:rsid w:val="00A53B0C"/>
    <w:rsid w:val="00A540FE"/>
    <w:rsid w:val="00A5483F"/>
    <w:rsid w:val="00A54E49"/>
    <w:rsid w:val="00A55427"/>
    <w:rsid w:val="00A556B5"/>
    <w:rsid w:val="00A55918"/>
    <w:rsid w:val="00A55B61"/>
    <w:rsid w:val="00A55E84"/>
    <w:rsid w:val="00A560FC"/>
    <w:rsid w:val="00A5630B"/>
    <w:rsid w:val="00A563A3"/>
    <w:rsid w:val="00A5696E"/>
    <w:rsid w:val="00A56976"/>
    <w:rsid w:val="00A569F8"/>
    <w:rsid w:val="00A56ED9"/>
    <w:rsid w:val="00A5738C"/>
    <w:rsid w:val="00A573E4"/>
    <w:rsid w:val="00A576AE"/>
    <w:rsid w:val="00A5779C"/>
    <w:rsid w:val="00A578DE"/>
    <w:rsid w:val="00A57C38"/>
    <w:rsid w:val="00A60552"/>
    <w:rsid w:val="00A606B1"/>
    <w:rsid w:val="00A60ECA"/>
    <w:rsid w:val="00A6164C"/>
    <w:rsid w:val="00A62615"/>
    <w:rsid w:val="00A6278B"/>
    <w:rsid w:val="00A636ED"/>
    <w:rsid w:val="00A63AED"/>
    <w:rsid w:val="00A63CE9"/>
    <w:rsid w:val="00A63D5B"/>
    <w:rsid w:val="00A63E9D"/>
    <w:rsid w:val="00A64C93"/>
    <w:rsid w:val="00A64FB3"/>
    <w:rsid w:val="00A65742"/>
    <w:rsid w:val="00A657DF"/>
    <w:rsid w:val="00A65B9D"/>
    <w:rsid w:val="00A65CD5"/>
    <w:rsid w:val="00A65D7C"/>
    <w:rsid w:val="00A65D9E"/>
    <w:rsid w:val="00A66686"/>
    <w:rsid w:val="00A66ABC"/>
    <w:rsid w:val="00A66DAB"/>
    <w:rsid w:val="00A66DCD"/>
    <w:rsid w:val="00A66DE0"/>
    <w:rsid w:val="00A66E65"/>
    <w:rsid w:val="00A66FBB"/>
    <w:rsid w:val="00A6775A"/>
    <w:rsid w:val="00A67AAA"/>
    <w:rsid w:val="00A67B26"/>
    <w:rsid w:val="00A67F7C"/>
    <w:rsid w:val="00A700F1"/>
    <w:rsid w:val="00A70313"/>
    <w:rsid w:val="00A70D55"/>
    <w:rsid w:val="00A71054"/>
    <w:rsid w:val="00A71F93"/>
    <w:rsid w:val="00A725D3"/>
    <w:rsid w:val="00A727AF"/>
    <w:rsid w:val="00A72C67"/>
    <w:rsid w:val="00A72CB1"/>
    <w:rsid w:val="00A72D8D"/>
    <w:rsid w:val="00A72FE4"/>
    <w:rsid w:val="00A73AB2"/>
    <w:rsid w:val="00A73F5D"/>
    <w:rsid w:val="00A74299"/>
    <w:rsid w:val="00A743EC"/>
    <w:rsid w:val="00A74492"/>
    <w:rsid w:val="00A7478B"/>
    <w:rsid w:val="00A74F7F"/>
    <w:rsid w:val="00A74FEB"/>
    <w:rsid w:val="00A75111"/>
    <w:rsid w:val="00A757C9"/>
    <w:rsid w:val="00A75ED3"/>
    <w:rsid w:val="00A75F4B"/>
    <w:rsid w:val="00A76103"/>
    <w:rsid w:val="00A76A50"/>
    <w:rsid w:val="00A76C41"/>
    <w:rsid w:val="00A77050"/>
    <w:rsid w:val="00A772CD"/>
    <w:rsid w:val="00A7734E"/>
    <w:rsid w:val="00A775B8"/>
    <w:rsid w:val="00A77859"/>
    <w:rsid w:val="00A778DA"/>
    <w:rsid w:val="00A77A90"/>
    <w:rsid w:val="00A77AE8"/>
    <w:rsid w:val="00A77F3D"/>
    <w:rsid w:val="00A8004B"/>
    <w:rsid w:val="00A8034F"/>
    <w:rsid w:val="00A804B1"/>
    <w:rsid w:val="00A806FE"/>
    <w:rsid w:val="00A80786"/>
    <w:rsid w:val="00A807E8"/>
    <w:rsid w:val="00A80A8C"/>
    <w:rsid w:val="00A816B2"/>
    <w:rsid w:val="00A81894"/>
    <w:rsid w:val="00A818A3"/>
    <w:rsid w:val="00A81932"/>
    <w:rsid w:val="00A81AC8"/>
    <w:rsid w:val="00A81C6C"/>
    <w:rsid w:val="00A81C85"/>
    <w:rsid w:val="00A81E95"/>
    <w:rsid w:val="00A8271D"/>
    <w:rsid w:val="00A82902"/>
    <w:rsid w:val="00A829D4"/>
    <w:rsid w:val="00A82A1D"/>
    <w:rsid w:val="00A82B63"/>
    <w:rsid w:val="00A82D0F"/>
    <w:rsid w:val="00A83246"/>
    <w:rsid w:val="00A83441"/>
    <w:rsid w:val="00A835BB"/>
    <w:rsid w:val="00A83840"/>
    <w:rsid w:val="00A83CD2"/>
    <w:rsid w:val="00A83E38"/>
    <w:rsid w:val="00A84067"/>
    <w:rsid w:val="00A84B34"/>
    <w:rsid w:val="00A84F92"/>
    <w:rsid w:val="00A853DC"/>
    <w:rsid w:val="00A85428"/>
    <w:rsid w:val="00A85496"/>
    <w:rsid w:val="00A8584E"/>
    <w:rsid w:val="00A85DAD"/>
    <w:rsid w:val="00A861E5"/>
    <w:rsid w:val="00A862A1"/>
    <w:rsid w:val="00A86B7C"/>
    <w:rsid w:val="00A86D1A"/>
    <w:rsid w:val="00A87567"/>
    <w:rsid w:val="00A8762F"/>
    <w:rsid w:val="00A8783F"/>
    <w:rsid w:val="00A8796B"/>
    <w:rsid w:val="00A87A97"/>
    <w:rsid w:val="00A90072"/>
    <w:rsid w:val="00A90129"/>
    <w:rsid w:val="00A90320"/>
    <w:rsid w:val="00A90352"/>
    <w:rsid w:val="00A904E6"/>
    <w:rsid w:val="00A9069C"/>
    <w:rsid w:val="00A9099B"/>
    <w:rsid w:val="00A911DF"/>
    <w:rsid w:val="00A91934"/>
    <w:rsid w:val="00A91B1B"/>
    <w:rsid w:val="00A92278"/>
    <w:rsid w:val="00A92883"/>
    <w:rsid w:val="00A92924"/>
    <w:rsid w:val="00A92D25"/>
    <w:rsid w:val="00A93382"/>
    <w:rsid w:val="00A933C5"/>
    <w:rsid w:val="00A94254"/>
    <w:rsid w:val="00A94525"/>
    <w:rsid w:val="00A94684"/>
    <w:rsid w:val="00A94F28"/>
    <w:rsid w:val="00A95013"/>
    <w:rsid w:val="00A95078"/>
    <w:rsid w:val="00A95214"/>
    <w:rsid w:val="00A956D2"/>
    <w:rsid w:val="00A9593A"/>
    <w:rsid w:val="00A95BBA"/>
    <w:rsid w:val="00A9640D"/>
    <w:rsid w:val="00A9653B"/>
    <w:rsid w:val="00A96B45"/>
    <w:rsid w:val="00A96DD5"/>
    <w:rsid w:val="00A970CE"/>
    <w:rsid w:val="00A97487"/>
    <w:rsid w:val="00A97765"/>
    <w:rsid w:val="00A97B89"/>
    <w:rsid w:val="00AA0065"/>
    <w:rsid w:val="00AA0B03"/>
    <w:rsid w:val="00AA0C6E"/>
    <w:rsid w:val="00AA0F09"/>
    <w:rsid w:val="00AA1395"/>
    <w:rsid w:val="00AA1811"/>
    <w:rsid w:val="00AA1A5D"/>
    <w:rsid w:val="00AA1D20"/>
    <w:rsid w:val="00AA2184"/>
    <w:rsid w:val="00AA23BD"/>
    <w:rsid w:val="00AA241E"/>
    <w:rsid w:val="00AA26BB"/>
    <w:rsid w:val="00AA2963"/>
    <w:rsid w:val="00AA2981"/>
    <w:rsid w:val="00AA2DD7"/>
    <w:rsid w:val="00AA33C3"/>
    <w:rsid w:val="00AA3494"/>
    <w:rsid w:val="00AA3586"/>
    <w:rsid w:val="00AA3766"/>
    <w:rsid w:val="00AA38CC"/>
    <w:rsid w:val="00AA39A0"/>
    <w:rsid w:val="00AA3C79"/>
    <w:rsid w:val="00AA3E17"/>
    <w:rsid w:val="00AA3FB0"/>
    <w:rsid w:val="00AA4070"/>
    <w:rsid w:val="00AA4485"/>
    <w:rsid w:val="00AA475E"/>
    <w:rsid w:val="00AA477D"/>
    <w:rsid w:val="00AA4968"/>
    <w:rsid w:val="00AA4A2F"/>
    <w:rsid w:val="00AA4DA9"/>
    <w:rsid w:val="00AA4EE6"/>
    <w:rsid w:val="00AA4F69"/>
    <w:rsid w:val="00AA55F2"/>
    <w:rsid w:val="00AA567B"/>
    <w:rsid w:val="00AA5BB2"/>
    <w:rsid w:val="00AA6C27"/>
    <w:rsid w:val="00AA6F33"/>
    <w:rsid w:val="00AA7193"/>
    <w:rsid w:val="00AA7595"/>
    <w:rsid w:val="00AA7919"/>
    <w:rsid w:val="00AA7FB5"/>
    <w:rsid w:val="00AB041F"/>
    <w:rsid w:val="00AB088A"/>
    <w:rsid w:val="00AB0D2F"/>
    <w:rsid w:val="00AB1085"/>
    <w:rsid w:val="00AB1BAA"/>
    <w:rsid w:val="00AB26D4"/>
    <w:rsid w:val="00AB2737"/>
    <w:rsid w:val="00AB2826"/>
    <w:rsid w:val="00AB3020"/>
    <w:rsid w:val="00AB30F2"/>
    <w:rsid w:val="00AB31B4"/>
    <w:rsid w:val="00AB325A"/>
    <w:rsid w:val="00AB3328"/>
    <w:rsid w:val="00AB3392"/>
    <w:rsid w:val="00AB3C25"/>
    <w:rsid w:val="00AB4088"/>
    <w:rsid w:val="00AB43D0"/>
    <w:rsid w:val="00AB4FB9"/>
    <w:rsid w:val="00AB59F9"/>
    <w:rsid w:val="00AB5B37"/>
    <w:rsid w:val="00AB6160"/>
    <w:rsid w:val="00AB618B"/>
    <w:rsid w:val="00AB64DD"/>
    <w:rsid w:val="00AB65B3"/>
    <w:rsid w:val="00AB65D5"/>
    <w:rsid w:val="00AB6710"/>
    <w:rsid w:val="00AB6939"/>
    <w:rsid w:val="00AB6DC8"/>
    <w:rsid w:val="00AB723E"/>
    <w:rsid w:val="00AB72DE"/>
    <w:rsid w:val="00AB757F"/>
    <w:rsid w:val="00AB7A0C"/>
    <w:rsid w:val="00AB7C47"/>
    <w:rsid w:val="00AC0097"/>
    <w:rsid w:val="00AC0159"/>
    <w:rsid w:val="00AC040B"/>
    <w:rsid w:val="00AC05B2"/>
    <w:rsid w:val="00AC0EEC"/>
    <w:rsid w:val="00AC0F24"/>
    <w:rsid w:val="00AC1285"/>
    <w:rsid w:val="00AC13DF"/>
    <w:rsid w:val="00AC145F"/>
    <w:rsid w:val="00AC1487"/>
    <w:rsid w:val="00AC1C33"/>
    <w:rsid w:val="00AC1C68"/>
    <w:rsid w:val="00AC212D"/>
    <w:rsid w:val="00AC2331"/>
    <w:rsid w:val="00AC2E22"/>
    <w:rsid w:val="00AC2E53"/>
    <w:rsid w:val="00AC2F0D"/>
    <w:rsid w:val="00AC2F6B"/>
    <w:rsid w:val="00AC3066"/>
    <w:rsid w:val="00AC3094"/>
    <w:rsid w:val="00AC3396"/>
    <w:rsid w:val="00AC342E"/>
    <w:rsid w:val="00AC357E"/>
    <w:rsid w:val="00AC35EE"/>
    <w:rsid w:val="00AC37C1"/>
    <w:rsid w:val="00AC39E7"/>
    <w:rsid w:val="00AC3A98"/>
    <w:rsid w:val="00AC3C12"/>
    <w:rsid w:val="00AC3C38"/>
    <w:rsid w:val="00AC3C4D"/>
    <w:rsid w:val="00AC3E4E"/>
    <w:rsid w:val="00AC4202"/>
    <w:rsid w:val="00AC4923"/>
    <w:rsid w:val="00AC4E79"/>
    <w:rsid w:val="00AC4ECA"/>
    <w:rsid w:val="00AC5114"/>
    <w:rsid w:val="00AC521B"/>
    <w:rsid w:val="00AC55C0"/>
    <w:rsid w:val="00AC581D"/>
    <w:rsid w:val="00AC5CDA"/>
    <w:rsid w:val="00AC6706"/>
    <w:rsid w:val="00AC6976"/>
    <w:rsid w:val="00AC7208"/>
    <w:rsid w:val="00AC740F"/>
    <w:rsid w:val="00AD00F4"/>
    <w:rsid w:val="00AD02B2"/>
    <w:rsid w:val="00AD045C"/>
    <w:rsid w:val="00AD0483"/>
    <w:rsid w:val="00AD04EA"/>
    <w:rsid w:val="00AD0B23"/>
    <w:rsid w:val="00AD0BFB"/>
    <w:rsid w:val="00AD0C04"/>
    <w:rsid w:val="00AD1460"/>
    <w:rsid w:val="00AD15DF"/>
    <w:rsid w:val="00AD1841"/>
    <w:rsid w:val="00AD1C25"/>
    <w:rsid w:val="00AD1C44"/>
    <w:rsid w:val="00AD1F0D"/>
    <w:rsid w:val="00AD1F15"/>
    <w:rsid w:val="00AD1F3D"/>
    <w:rsid w:val="00AD2297"/>
    <w:rsid w:val="00AD22BC"/>
    <w:rsid w:val="00AD3214"/>
    <w:rsid w:val="00AD38CF"/>
    <w:rsid w:val="00AD3F6C"/>
    <w:rsid w:val="00AD43CD"/>
    <w:rsid w:val="00AD45E4"/>
    <w:rsid w:val="00AD5372"/>
    <w:rsid w:val="00AD5842"/>
    <w:rsid w:val="00AD5979"/>
    <w:rsid w:val="00AD5AF2"/>
    <w:rsid w:val="00AD5E2F"/>
    <w:rsid w:val="00AD5E9F"/>
    <w:rsid w:val="00AD62D0"/>
    <w:rsid w:val="00AD6836"/>
    <w:rsid w:val="00AD6B8A"/>
    <w:rsid w:val="00AD6E7B"/>
    <w:rsid w:val="00AD6EC7"/>
    <w:rsid w:val="00AD75ED"/>
    <w:rsid w:val="00AD795A"/>
    <w:rsid w:val="00AD7C68"/>
    <w:rsid w:val="00AD7ECE"/>
    <w:rsid w:val="00AE0105"/>
    <w:rsid w:val="00AE018E"/>
    <w:rsid w:val="00AE128C"/>
    <w:rsid w:val="00AE163E"/>
    <w:rsid w:val="00AE1EC9"/>
    <w:rsid w:val="00AE2187"/>
    <w:rsid w:val="00AE2702"/>
    <w:rsid w:val="00AE28C5"/>
    <w:rsid w:val="00AE28FB"/>
    <w:rsid w:val="00AE2A27"/>
    <w:rsid w:val="00AE2A9C"/>
    <w:rsid w:val="00AE2D2A"/>
    <w:rsid w:val="00AE335D"/>
    <w:rsid w:val="00AE3539"/>
    <w:rsid w:val="00AE4872"/>
    <w:rsid w:val="00AE4B24"/>
    <w:rsid w:val="00AE4EDD"/>
    <w:rsid w:val="00AE5477"/>
    <w:rsid w:val="00AE5CE4"/>
    <w:rsid w:val="00AE603F"/>
    <w:rsid w:val="00AE6D97"/>
    <w:rsid w:val="00AE6ED5"/>
    <w:rsid w:val="00AE6FC9"/>
    <w:rsid w:val="00AE6FF6"/>
    <w:rsid w:val="00AE7372"/>
    <w:rsid w:val="00AE74EB"/>
    <w:rsid w:val="00AE77B1"/>
    <w:rsid w:val="00AE7B5F"/>
    <w:rsid w:val="00AF02A8"/>
    <w:rsid w:val="00AF0785"/>
    <w:rsid w:val="00AF0D85"/>
    <w:rsid w:val="00AF17B0"/>
    <w:rsid w:val="00AF1AF2"/>
    <w:rsid w:val="00AF2410"/>
    <w:rsid w:val="00AF2787"/>
    <w:rsid w:val="00AF2B90"/>
    <w:rsid w:val="00AF3125"/>
    <w:rsid w:val="00AF33E0"/>
    <w:rsid w:val="00AF3C5B"/>
    <w:rsid w:val="00AF42F8"/>
    <w:rsid w:val="00AF49C7"/>
    <w:rsid w:val="00AF514B"/>
    <w:rsid w:val="00AF51BF"/>
    <w:rsid w:val="00AF546E"/>
    <w:rsid w:val="00AF5FC7"/>
    <w:rsid w:val="00AF630E"/>
    <w:rsid w:val="00AF647E"/>
    <w:rsid w:val="00AF65C7"/>
    <w:rsid w:val="00AF6CF3"/>
    <w:rsid w:val="00AF6FEC"/>
    <w:rsid w:val="00AF70A6"/>
    <w:rsid w:val="00AF7551"/>
    <w:rsid w:val="00AF779C"/>
    <w:rsid w:val="00AF78A7"/>
    <w:rsid w:val="00AF7A46"/>
    <w:rsid w:val="00AF7E37"/>
    <w:rsid w:val="00AF7EB8"/>
    <w:rsid w:val="00B0057C"/>
    <w:rsid w:val="00B0061E"/>
    <w:rsid w:val="00B00A0C"/>
    <w:rsid w:val="00B01228"/>
    <w:rsid w:val="00B013EC"/>
    <w:rsid w:val="00B01F96"/>
    <w:rsid w:val="00B0225E"/>
    <w:rsid w:val="00B028F2"/>
    <w:rsid w:val="00B02A3A"/>
    <w:rsid w:val="00B039BB"/>
    <w:rsid w:val="00B03C71"/>
    <w:rsid w:val="00B04571"/>
    <w:rsid w:val="00B049D3"/>
    <w:rsid w:val="00B05060"/>
    <w:rsid w:val="00B051D3"/>
    <w:rsid w:val="00B05518"/>
    <w:rsid w:val="00B05CC3"/>
    <w:rsid w:val="00B05D86"/>
    <w:rsid w:val="00B06786"/>
    <w:rsid w:val="00B06A34"/>
    <w:rsid w:val="00B06E07"/>
    <w:rsid w:val="00B06EEF"/>
    <w:rsid w:val="00B06F45"/>
    <w:rsid w:val="00B072E3"/>
    <w:rsid w:val="00B07644"/>
    <w:rsid w:val="00B07973"/>
    <w:rsid w:val="00B07E72"/>
    <w:rsid w:val="00B10874"/>
    <w:rsid w:val="00B108E4"/>
    <w:rsid w:val="00B11174"/>
    <w:rsid w:val="00B11372"/>
    <w:rsid w:val="00B11946"/>
    <w:rsid w:val="00B11D2D"/>
    <w:rsid w:val="00B12518"/>
    <w:rsid w:val="00B12D26"/>
    <w:rsid w:val="00B13452"/>
    <w:rsid w:val="00B137C0"/>
    <w:rsid w:val="00B13AEE"/>
    <w:rsid w:val="00B13EA2"/>
    <w:rsid w:val="00B13F24"/>
    <w:rsid w:val="00B1425C"/>
    <w:rsid w:val="00B149A6"/>
    <w:rsid w:val="00B14F00"/>
    <w:rsid w:val="00B1500A"/>
    <w:rsid w:val="00B154B5"/>
    <w:rsid w:val="00B155A1"/>
    <w:rsid w:val="00B15886"/>
    <w:rsid w:val="00B15DF3"/>
    <w:rsid w:val="00B15F13"/>
    <w:rsid w:val="00B16283"/>
    <w:rsid w:val="00B16443"/>
    <w:rsid w:val="00B166AF"/>
    <w:rsid w:val="00B167CD"/>
    <w:rsid w:val="00B167CE"/>
    <w:rsid w:val="00B168C2"/>
    <w:rsid w:val="00B16B33"/>
    <w:rsid w:val="00B16DE5"/>
    <w:rsid w:val="00B16FD4"/>
    <w:rsid w:val="00B1743D"/>
    <w:rsid w:val="00B177E4"/>
    <w:rsid w:val="00B1784E"/>
    <w:rsid w:val="00B200F9"/>
    <w:rsid w:val="00B202A4"/>
    <w:rsid w:val="00B202C7"/>
    <w:rsid w:val="00B20399"/>
    <w:rsid w:val="00B208A5"/>
    <w:rsid w:val="00B208CE"/>
    <w:rsid w:val="00B20934"/>
    <w:rsid w:val="00B20959"/>
    <w:rsid w:val="00B20C29"/>
    <w:rsid w:val="00B20D88"/>
    <w:rsid w:val="00B21389"/>
    <w:rsid w:val="00B21E1C"/>
    <w:rsid w:val="00B2211B"/>
    <w:rsid w:val="00B22239"/>
    <w:rsid w:val="00B22975"/>
    <w:rsid w:val="00B22CDA"/>
    <w:rsid w:val="00B23133"/>
    <w:rsid w:val="00B231D0"/>
    <w:rsid w:val="00B2334E"/>
    <w:rsid w:val="00B233EF"/>
    <w:rsid w:val="00B235ED"/>
    <w:rsid w:val="00B236A2"/>
    <w:rsid w:val="00B23957"/>
    <w:rsid w:val="00B23B5B"/>
    <w:rsid w:val="00B2411D"/>
    <w:rsid w:val="00B2463A"/>
    <w:rsid w:val="00B24642"/>
    <w:rsid w:val="00B24754"/>
    <w:rsid w:val="00B24763"/>
    <w:rsid w:val="00B24A57"/>
    <w:rsid w:val="00B24C39"/>
    <w:rsid w:val="00B24C61"/>
    <w:rsid w:val="00B24DA3"/>
    <w:rsid w:val="00B2557E"/>
    <w:rsid w:val="00B257C6"/>
    <w:rsid w:val="00B25D48"/>
    <w:rsid w:val="00B26909"/>
    <w:rsid w:val="00B26A5B"/>
    <w:rsid w:val="00B27260"/>
    <w:rsid w:val="00B27CA5"/>
    <w:rsid w:val="00B27F08"/>
    <w:rsid w:val="00B3015D"/>
    <w:rsid w:val="00B3050D"/>
    <w:rsid w:val="00B305CD"/>
    <w:rsid w:val="00B30852"/>
    <w:rsid w:val="00B30925"/>
    <w:rsid w:val="00B30D7F"/>
    <w:rsid w:val="00B315C1"/>
    <w:rsid w:val="00B31DBA"/>
    <w:rsid w:val="00B3253C"/>
    <w:rsid w:val="00B32A2D"/>
    <w:rsid w:val="00B32AC6"/>
    <w:rsid w:val="00B32BE0"/>
    <w:rsid w:val="00B330F2"/>
    <w:rsid w:val="00B33A73"/>
    <w:rsid w:val="00B33B1C"/>
    <w:rsid w:val="00B33C01"/>
    <w:rsid w:val="00B33D40"/>
    <w:rsid w:val="00B341AC"/>
    <w:rsid w:val="00B34B05"/>
    <w:rsid w:val="00B34C20"/>
    <w:rsid w:val="00B3506A"/>
    <w:rsid w:val="00B35166"/>
    <w:rsid w:val="00B35850"/>
    <w:rsid w:val="00B35B07"/>
    <w:rsid w:val="00B365D3"/>
    <w:rsid w:val="00B36E2A"/>
    <w:rsid w:val="00B3701F"/>
    <w:rsid w:val="00B37047"/>
    <w:rsid w:val="00B3707D"/>
    <w:rsid w:val="00B37122"/>
    <w:rsid w:val="00B376B9"/>
    <w:rsid w:val="00B40032"/>
    <w:rsid w:val="00B4027D"/>
    <w:rsid w:val="00B406DC"/>
    <w:rsid w:val="00B4088F"/>
    <w:rsid w:val="00B40922"/>
    <w:rsid w:val="00B409C6"/>
    <w:rsid w:val="00B409DA"/>
    <w:rsid w:val="00B40BA1"/>
    <w:rsid w:val="00B40D59"/>
    <w:rsid w:val="00B40EA0"/>
    <w:rsid w:val="00B41058"/>
    <w:rsid w:val="00B41860"/>
    <w:rsid w:val="00B41B03"/>
    <w:rsid w:val="00B41EDB"/>
    <w:rsid w:val="00B42168"/>
    <w:rsid w:val="00B42343"/>
    <w:rsid w:val="00B42495"/>
    <w:rsid w:val="00B42513"/>
    <w:rsid w:val="00B425AC"/>
    <w:rsid w:val="00B42BF7"/>
    <w:rsid w:val="00B42C7D"/>
    <w:rsid w:val="00B42C8D"/>
    <w:rsid w:val="00B42F51"/>
    <w:rsid w:val="00B44723"/>
    <w:rsid w:val="00B449A1"/>
    <w:rsid w:val="00B44AC5"/>
    <w:rsid w:val="00B45198"/>
    <w:rsid w:val="00B4538B"/>
    <w:rsid w:val="00B4598C"/>
    <w:rsid w:val="00B469DF"/>
    <w:rsid w:val="00B46CAB"/>
    <w:rsid w:val="00B475F9"/>
    <w:rsid w:val="00B476B0"/>
    <w:rsid w:val="00B502FA"/>
    <w:rsid w:val="00B504CC"/>
    <w:rsid w:val="00B5077A"/>
    <w:rsid w:val="00B5085F"/>
    <w:rsid w:val="00B50A25"/>
    <w:rsid w:val="00B50FBB"/>
    <w:rsid w:val="00B51547"/>
    <w:rsid w:val="00B517C3"/>
    <w:rsid w:val="00B5190F"/>
    <w:rsid w:val="00B5199D"/>
    <w:rsid w:val="00B51A82"/>
    <w:rsid w:val="00B51E3F"/>
    <w:rsid w:val="00B52C26"/>
    <w:rsid w:val="00B52CC5"/>
    <w:rsid w:val="00B52D28"/>
    <w:rsid w:val="00B530C0"/>
    <w:rsid w:val="00B53407"/>
    <w:rsid w:val="00B53B86"/>
    <w:rsid w:val="00B53F74"/>
    <w:rsid w:val="00B5401A"/>
    <w:rsid w:val="00B5404B"/>
    <w:rsid w:val="00B54055"/>
    <w:rsid w:val="00B54CE5"/>
    <w:rsid w:val="00B54E9C"/>
    <w:rsid w:val="00B55B00"/>
    <w:rsid w:val="00B56033"/>
    <w:rsid w:val="00B56100"/>
    <w:rsid w:val="00B563B8"/>
    <w:rsid w:val="00B56D83"/>
    <w:rsid w:val="00B573F6"/>
    <w:rsid w:val="00B57538"/>
    <w:rsid w:val="00B57747"/>
    <w:rsid w:val="00B57A16"/>
    <w:rsid w:val="00B57E9F"/>
    <w:rsid w:val="00B603A7"/>
    <w:rsid w:val="00B603C6"/>
    <w:rsid w:val="00B60402"/>
    <w:rsid w:val="00B607AC"/>
    <w:rsid w:val="00B607B6"/>
    <w:rsid w:val="00B609A7"/>
    <w:rsid w:val="00B60C26"/>
    <w:rsid w:val="00B60F00"/>
    <w:rsid w:val="00B614A6"/>
    <w:rsid w:val="00B61500"/>
    <w:rsid w:val="00B61714"/>
    <w:rsid w:val="00B62204"/>
    <w:rsid w:val="00B63177"/>
    <w:rsid w:val="00B6324E"/>
    <w:rsid w:val="00B6328B"/>
    <w:rsid w:val="00B63494"/>
    <w:rsid w:val="00B635B8"/>
    <w:rsid w:val="00B63746"/>
    <w:rsid w:val="00B639F1"/>
    <w:rsid w:val="00B639F6"/>
    <w:rsid w:val="00B6502E"/>
    <w:rsid w:val="00B655AB"/>
    <w:rsid w:val="00B6565B"/>
    <w:rsid w:val="00B65867"/>
    <w:rsid w:val="00B6589E"/>
    <w:rsid w:val="00B66916"/>
    <w:rsid w:val="00B66F5F"/>
    <w:rsid w:val="00B67207"/>
    <w:rsid w:val="00B67DAB"/>
    <w:rsid w:val="00B67F96"/>
    <w:rsid w:val="00B7019D"/>
    <w:rsid w:val="00B70412"/>
    <w:rsid w:val="00B704EC"/>
    <w:rsid w:val="00B70A7E"/>
    <w:rsid w:val="00B70BF9"/>
    <w:rsid w:val="00B70EDF"/>
    <w:rsid w:val="00B71790"/>
    <w:rsid w:val="00B71A0D"/>
    <w:rsid w:val="00B72526"/>
    <w:rsid w:val="00B72774"/>
    <w:rsid w:val="00B72DB1"/>
    <w:rsid w:val="00B7346B"/>
    <w:rsid w:val="00B74497"/>
    <w:rsid w:val="00B74785"/>
    <w:rsid w:val="00B747D5"/>
    <w:rsid w:val="00B74E46"/>
    <w:rsid w:val="00B74EA0"/>
    <w:rsid w:val="00B7503C"/>
    <w:rsid w:val="00B75972"/>
    <w:rsid w:val="00B75F06"/>
    <w:rsid w:val="00B762C7"/>
    <w:rsid w:val="00B764D4"/>
    <w:rsid w:val="00B767E0"/>
    <w:rsid w:val="00B76FDA"/>
    <w:rsid w:val="00B77124"/>
    <w:rsid w:val="00B775A5"/>
    <w:rsid w:val="00B778DB"/>
    <w:rsid w:val="00B77F35"/>
    <w:rsid w:val="00B80037"/>
    <w:rsid w:val="00B80226"/>
    <w:rsid w:val="00B8028F"/>
    <w:rsid w:val="00B806A1"/>
    <w:rsid w:val="00B80E58"/>
    <w:rsid w:val="00B8103A"/>
    <w:rsid w:val="00B817CB"/>
    <w:rsid w:val="00B81928"/>
    <w:rsid w:val="00B81C62"/>
    <w:rsid w:val="00B81F35"/>
    <w:rsid w:val="00B8257B"/>
    <w:rsid w:val="00B826C5"/>
    <w:rsid w:val="00B829B9"/>
    <w:rsid w:val="00B82D1C"/>
    <w:rsid w:val="00B82D7B"/>
    <w:rsid w:val="00B82FEB"/>
    <w:rsid w:val="00B8304E"/>
    <w:rsid w:val="00B830BC"/>
    <w:rsid w:val="00B831C4"/>
    <w:rsid w:val="00B83281"/>
    <w:rsid w:val="00B8400E"/>
    <w:rsid w:val="00B841C0"/>
    <w:rsid w:val="00B84F56"/>
    <w:rsid w:val="00B853AF"/>
    <w:rsid w:val="00B85B59"/>
    <w:rsid w:val="00B85C53"/>
    <w:rsid w:val="00B85CD1"/>
    <w:rsid w:val="00B85F26"/>
    <w:rsid w:val="00B86021"/>
    <w:rsid w:val="00B86500"/>
    <w:rsid w:val="00B865A5"/>
    <w:rsid w:val="00B86670"/>
    <w:rsid w:val="00B87522"/>
    <w:rsid w:val="00B878EA"/>
    <w:rsid w:val="00B87963"/>
    <w:rsid w:val="00B87BCE"/>
    <w:rsid w:val="00B90646"/>
    <w:rsid w:val="00B90757"/>
    <w:rsid w:val="00B90A35"/>
    <w:rsid w:val="00B90D27"/>
    <w:rsid w:val="00B91AB2"/>
    <w:rsid w:val="00B91B1A"/>
    <w:rsid w:val="00B91D62"/>
    <w:rsid w:val="00B924E1"/>
    <w:rsid w:val="00B926D7"/>
    <w:rsid w:val="00B9276F"/>
    <w:rsid w:val="00B92A50"/>
    <w:rsid w:val="00B92B6F"/>
    <w:rsid w:val="00B92C0A"/>
    <w:rsid w:val="00B92D8A"/>
    <w:rsid w:val="00B92F4D"/>
    <w:rsid w:val="00B93128"/>
    <w:rsid w:val="00B934D8"/>
    <w:rsid w:val="00B9351A"/>
    <w:rsid w:val="00B935AE"/>
    <w:rsid w:val="00B9367C"/>
    <w:rsid w:val="00B93AA1"/>
    <w:rsid w:val="00B93ABA"/>
    <w:rsid w:val="00B942EC"/>
    <w:rsid w:val="00B94463"/>
    <w:rsid w:val="00B947C6"/>
    <w:rsid w:val="00B94B4B"/>
    <w:rsid w:val="00B95445"/>
    <w:rsid w:val="00B95CCA"/>
    <w:rsid w:val="00B95F36"/>
    <w:rsid w:val="00B96303"/>
    <w:rsid w:val="00B9631F"/>
    <w:rsid w:val="00B96BCF"/>
    <w:rsid w:val="00B96EA4"/>
    <w:rsid w:val="00B97B04"/>
    <w:rsid w:val="00B97C71"/>
    <w:rsid w:val="00BA0042"/>
    <w:rsid w:val="00BA041C"/>
    <w:rsid w:val="00BA094D"/>
    <w:rsid w:val="00BA099B"/>
    <w:rsid w:val="00BA0BB8"/>
    <w:rsid w:val="00BA0C90"/>
    <w:rsid w:val="00BA0CB0"/>
    <w:rsid w:val="00BA155B"/>
    <w:rsid w:val="00BA1A8B"/>
    <w:rsid w:val="00BA1AA8"/>
    <w:rsid w:val="00BA1B13"/>
    <w:rsid w:val="00BA1D1E"/>
    <w:rsid w:val="00BA20D5"/>
    <w:rsid w:val="00BA2306"/>
    <w:rsid w:val="00BA23FC"/>
    <w:rsid w:val="00BA28F4"/>
    <w:rsid w:val="00BA2FC7"/>
    <w:rsid w:val="00BA319C"/>
    <w:rsid w:val="00BA3569"/>
    <w:rsid w:val="00BA359E"/>
    <w:rsid w:val="00BA38E9"/>
    <w:rsid w:val="00BA3C34"/>
    <w:rsid w:val="00BA5411"/>
    <w:rsid w:val="00BA5EA1"/>
    <w:rsid w:val="00BA6098"/>
    <w:rsid w:val="00BA63CD"/>
    <w:rsid w:val="00BA6845"/>
    <w:rsid w:val="00BA6D38"/>
    <w:rsid w:val="00BA76E8"/>
    <w:rsid w:val="00BA7A96"/>
    <w:rsid w:val="00BA7CA0"/>
    <w:rsid w:val="00BB016B"/>
    <w:rsid w:val="00BB02BF"/>
    <w:rsid w:val="00BB037D"/>
    <w:rsid w:val="00BB057B"/>
    <w:rsid w:val="00BB0EAF"/>
    <w:rsid w:val="00BB1336"/>
    <w:rsid w:val="00BB148B"/>
    <w:rsid w:val="00BB1AFE"/>
    <w:rsid w:val="00BB1D1F"/>
    <w:rsid w:val="00BB2069"/>
    <w:rsid w:val="00BB2335"/>
    <w:rsid w:val="00BB2509"/>
    <w:rsid w:val="00BB2A1B"/>
    <w:rsid w:val="00BB2BE1"/>
    <w:rsid w:val="00BB38E1"/>
    <w:rsid w:val="00BB3BB3"/>
    <w:rsid w:val="00BB3C29"/>
    <w:rsid w:val="00BB3C8A"/>
    <w:rsid w:val="00BB40E1"/>
    <w:rsid w:val="00BB43D8"/>
    <w:rsid w:val="00BB458E"/>
    <w:rsid w:val="00BB45F6"/>
    <w:rsid w:val="00BB46B1"/>
    <w:rsid w:val="00BB4768"/>
    <w:rsid w:val="00BB48C5"/>
    <w:rsid w:val="00BB5039"/>
    <w:rsid w:val="00BB711B"/>
    <w:rsid w:val="00BB7376"/>
    <w:rsid w:val="00BB74AA"/>
    <w:rsid w:val="00BB753A"/>
    <w:rsid w:val="00BB7CB1"/>
    <w:rsid w:val="00BB7E49"/>
    <w:rsid w:val="00BB7ED5"/>
    <w:rsid w:val="00BC0805"/>
    <w:rsid w:val="00BC0BB1"/>
    <w:rsid w:val="00BC0C0F"/>
    <w:rsid w:val="00BC146A"/>
    <w:rsid w:val="00BC188F"/>
    <w:rsid w:val="00BC1E55"/>
    <w:rsid w:val="00BC22A4"/>
    <w:rsid w:val="00BC230C"/>
    <w:rsid w:val="00BC2390"/>
    <w:rsid w:val="00BC2536"/>
    <w:rsid w:val="00BC26D5"/>
    <w:rsid w:val="00BC288C"/>
    <w:rsid w:val="00BC2B69"/>
    <w:rsid w:val="00BC2C98"/>
    <w:rsid w:val="00BC2DA0"/>
    <w:rsid w:val="00BC341A"/>
    <w:rsid w:val="00BC37DA"/>
    <w:rsid w:val="00BC40FF"/>
    <w:rsid w:val="00BC4378"/>
    <w:rsid w:val="00BC4440"/>
    <w:rsid w:val="00BC48ED"/>
    <w:rsid w:val="00BC4CF3"/>
    <w:rsid w:val="00BC4F94"/>
    <w:rsid w:val="00BC4FBC"/>
    <w:rsid w:val="00BC5EA5"/>
    <w:rsid w:val="00BC5FD4"/>
    <w:rsid w:val="00BC60D8"/>
    <w:rsid w:val="00BC63B5"/>
    <w:rsid w:val="00BC6809"/>
    <w:rsid w:val="00BC69B1"/>
    <w:rsid w:val="00BC69FA"/>
    <w:rsid w:val="00BC6B5B"/>
    <w:rsid w:val="00BC7277"/>
    <w:rsid w:val="00BC7C70"/>
    <w:rsid w:val="00BC7F2C"/>
    <w:rsid w:val="00BD03C4"/>
    <w:rsid w:val="00BD07F0"/>
    <w:rsid w:val="00BD09D3"/>
    <w:rsid w:val="00BD0C3E"/>
    <w:rsid w:val="00BD14DE"/>
    <w:rsid w:val="00BD157B"/>
    <w:rsid w:val="00BD20E5"/>
    <w:rsid w:val="00BD213B"/>
    <w:rsid w:val="00BD22B8"/>
    <w:rsid w:val="00BD2561"/>
    <w:rsid w:val="00BD2D16"/>
    <w:rsid w:val="00BD2DD5"/>
    <w:rsid w:val="00BD2E5F"/>
    <w:rsid w:val="00BD2EA6"/>
    <w:rsid w:val="00BD2FAB"/>
    <w:rsid w:val="00BD35F9"/>
    <w:rsid w:val="00BD3CCA"/>
    <w:rsid w:val="00BD3DBC"/>
    <w:rsid w:val="00BD3E2D"/>
    <w:rsid w:val="00BD4448"/>
    <w:rsid w:val="00BD4595"/>
    <w:rsid w:val="00BD4643"/>
    <w:rsid w:val="00BD481E"/>
    <w:rsid w:val="00BD48F9"/>
    <w:rsid w:val="00BD4A31"/>
    <w:rsid w:val="00BD502A"/>
    <w:rsid w:val="00BD51E9"/>
    <w:rsid w:val="00BD52DC"/>
    <w:rsid w:val="00BD566A"/>
    <w:rsid w:val="00BD584F"/>
    <w:rsid w:val="00BD58A5"/>
    <w:rsid w:val="00BD5C87"/>
    <w:rsid w:val="00BD5CCB"/>
    <w:rsid w:val="00BD5D6B"/>
    <w:rsid w:val="00BD61A2"/>
    <w:rsid w:val="00BD6527"/>
    <w:rsid w:val="00BD7073"/>
    <w:rsid w:val="00BD7124"/>
    <w:rsid w:val="00BD72BA"/>
    <w:rsid w:val="00BD7305"/>
    <w:rsid w:val="00BD7733"/>
    <w:rsid w:val="00BD7EEB"/>
    <w:rsid w:val="00BE045D"/>
    <w:rsid w:val="00BE0468"/>
    <w:rsid w:val="00BE05CD"/>
    <w:rsid w:val="00BE0BD7"/>
    <w:rsid w:val="00BE0E34"/>
    <w:rsid w:val="00BE0FDA"/>
    <w:rsid w:val="00BE114A"/>
    <w:rsid w:val="00BE1792"/>
    <w:rsid w:val="00BE1826"/>
    <w:rsid w:val="00BE1A7A"/>
    <w:rsid w:val="00BE1C77"/>
    <w:rsid w:val="00BE1D4D"/>
    <w:rsid w:val="00BE1E7A"/>
    <w:rsid w:val="00BE1ED9"/>
    <w:rsid w:val="00BE1F7A"/>
    <w:rsid w:val="00BE207A"/>
    <w:rsid w:val="00BE290E"/>
    <w:rsid w:val="00BE2AC2"/>
    <w:rsid w:val="00BE2EF9"/>
    <w:rsid w:val="00BE3035"/>
    <w:rsid w:val="00BE333B"/>
    <w:rsid w:val="00BE368A"/>
    <w:rsid w:val="00BE3C65"/>
    <w:rsid w:val="00BE40A5"/>
    <w:rsid w:val="00BE4E9F"/>
    <w:rsid w:val="00BE51AB"/>
    <w:rsid w:val="00BE5285"/>
    <w:rsid w:val="00BE53FD"/>
    <w:rsid w:val="00BE554C"/>
    <w:rsid w:val="00BE5A3B"/>
    <w:rsid w:val="00BE5D44"/>
    <w:rsid w:val="00BE5D94"/>
    <w:rsid w:val="00BE5E1F"/>
    <w:rsid w:val="00BE5EF8"/>
    <w:rsid w:val="00BE640F"/>
    <w:rsid w:val="00BE711A"/>
    <w:rsid w:val="00BE745A"/>
    <w:rsid w:val="00BE79BB"/>
    <w:rsid w:val="00BE7A09"/>
    <w:rsid w:val="00BE7D4F"/>
    <w:rsid w:val="00BF0300"/>
    <w:rsid w:val="00BF041A"/>
    <w:rsid w:val="00BF0436"/>
    <w:rsid w:val="00BF0444"/>
    <w:rsid w:val="00BF0C6E"/>
    <w:rsid w:val="00BF0D9C"/>
    <w:rsid w:val="00BF148F"/>
    <w:rsid w:val="00BF14DB"/>
    <w:rsid w:val="00BF15E8"/>
    <w:rsid w:val="00BF1671"/>
    <w:rsid w:val="00BF175C"/>
    <w:rsid w:val="00BF1AFF"/>
    <w:rsid w:val="00BF23C0"/>
    <w:rsid w:val="00BF2ACB"/>
    <w:rsid w:val="00BF2B72"/>
    <w:rsid w:val="00BF2BBE"/>
    <w:rsid w:val="00BF349C"/>
    <w:rsid w:val="00BF3632"/>
    <w:rsid w:val="00BF41AF"/>
    <w:rsid w:val="00BF421D"/>
    <w:rsid w:val="00BF44F5"/>
    <w:rsid w:val="00BF454C"/>
    <w:rsid w:val="00BF4777"/>
    <w:rsid w:val="00BF4A67"/>
    <w:rsid w:val="00BF4AC0"/>
    <w:rsid w:val="00BF4AC3"/>
    <w:rsid w:val="00BF4CA9"/>
    <w:rsid w:val="00BF5329"/>
    <w:rsid w:val="00BF54CC"/>
    <w:rsid w:val="00BF59B2"/>
    <w:rsid w:val="00BF5A8D"/>
    <w:rsid w:val="00BF6001"/>
    <w:rsid w:val="00BF606B"/>
    <w:rsid w:val="00BF70FF"/>
    <w:rsid w:val="00BF7287"/>
    <w:rsid w:val="00BF7B0A"/>
    <w:rsid w:val="00BF7CA6"/>
    <w:rsid w:val="00BF7FF8"/>
    <w:rsid w:val="00C00203"/>
    <w:rsid w:val="00C0036B"/>
    <w:rsid w:val="00C00879"/>
    <w:rsid w:val="00C008CA"/>
    <w:rsid w:val="00C008FE"/>
    <w:rsid w:val="00C00D58"/>
    <w:rsid w:val="00C010B8"/>
    <w:rsid w:val="00C0136F"/>
    <w:rsid w:val="00C01F37"/>
    <w:rsid w:val="00C0294A"/>
    <w:rsid w:val="00C02EAC"/>
    <w:rsid w:val="00C02EDA"/>
    <w:rsid w:val="00C0328D"/>
    <w:rsid w:val="00C03E10"/>
    <w:rsid w:val="00C042A6"/>
    <w:rsid w:val="00C0465C"/>
    <w:rsid w:val="00C04892"/>
    <w:rsid w:val="00C04EC5"/>
    <w:rsid w:val="00C04F67"/>
    <w:rsid w:val="00C05187"/>
    <w:rsid w:val="00C05193"/>
    <w:rsid w:val="00C053B1"/>
    <w:rsid w:val="00C0554B"/>
    <w:rsid w:val="00C05C87"/>
    <w:rsid w:val="00C06A34"/>
    <w:rsid w:val="00C06B23"/>
    <w:rsid w:val="00C07280"/>
    <w:rsid w:val="00C072DD"/>
    <w:rsid w:val="00C0760B"/>
    <w:rsid w:val="00C077DD"/>
    <w:rsid w:val="00C07957"/>
    <w:rsid w:val="00C07E4D"/>
    <w:rsid w:val="00C10138"/>
    <w:rsid w:val="00C101B2"/>
    <w:rsid w:val="00C1032E"/>
    <w:rsid w:val="00C10606"/>
    <w:rsid w:val="00C10713"/>
    <w:rsid w:val="00C109E1"/>
    <w:rsid w:val="00C10AEA"/>
    <w:rsid w:val="00C10C44"/>
    <w:rsid w:val="00C10CA4"/>
    <w:rsid w:val="00C10CA9"/>
    <w:rsid w:val="00C111AC"/>
    <w:rsid w:val="00C11325"/>
    <w:rsid w:val="00C1156F"/>
    <w:rsid w:val="00C11591"/>
    <w:rsid w:val="00C11F04"/>
    <w:rsid w:val="00C123B4"/>
    <w:rsid w:val="00C12C7D"/>
    <w:rsid w:val="00C12D84"/>
    <w:rsid w:val="00C1324E"/>
    <w:rsid w:val="00C139C9"/>
    <w:rsid w:val="00C13FA4"/>
    <w:rsid w:val="00C142A8"/>
    <w:rsid w:val="00C1434D"/>
    <w:rsid w:val="00C1441A"/>
    <w:rsid w:val="00C145A4"/>
    <w:rsid w:val="00C149DB"/>
    <w:rsid w:val="00C14AA9"/>
    <w:rsid w:val="00C14B2B"/>
    <w:rsid w:val="00C14C11"/>
    <w:rsid w:val="00C15169"/>
    <w:rsid w:val="00C15683"/>
    <w:rsid w:val="00C156E0"/>
    <w:rsid w:val="00C15B60"/>
    <w:rsid w:val="00C15F11"/>
    <w:rsid w:val="00C15FC9"/>
    <w:rsid w:val="00C16B8C"/>
    <w:rsid w:val="00C17E41"/>
    <w:rsid w:val="00C17E8D"/>
    <w:rsid w:val="00C17EB6"/>
    <w:rsid w:val="00C20B24"/>
    <w:rsid w:val="00C20DAD"/>
    <w:rsid w:val="00C20F0E"/>
    <w:rsid w:val="00C211BA"/>
    <w:rsid w:val="00C211FF"/>
    <w:rsid w:val="00C21269"/>
    <w:rsid w:val="00C21643"/>
    <w:rsid w:val="00C217B0"/>
    <w:rsid w:val="00C219E5"/>
    <w:rsid w:val="00C21AAB"/>
    <w:rsid w:val="00C21B09"/>
    <w:rsid w:val="00C21CE9"/>
    <w:rsid w:val="00C21D8B"/>
    <w:rsid w:val="00C22812"/>
    <w:rsid w:val="00C22A50"/>
    <w:rsid w:val="00C22B72"/>
    <w:rsid w:val="00C22BB6"/>
    <w:rsid w:val="00C234F4"/>
    <w:rsid w:val="00C23533"/>
    <w:rsid w:val="00C24027"/>
    <w:rsid w:val="00C24170"/>
    <w:rsid w:val="00C24298"/>
    <w:rsid w:val="00C2441F"/>
    <w:rsid w:val="00C246C8"/>
    <w:rsid w:val="00C24C33"/>
    <w:rsid w:val="00C2503D"/>
    <w:rsid w:val="00C25091"/>
    <w:rsid w:val="00C25376"/>
    <w:rsid w:val="00C2544A"/>
    <w:rsid w:val="00C256D3"/>
    <w:rsid w:val="00C25B84"/>
    <w:rsid w:val="00C26736"/>
    <w:rsid w:val="00C26E5F"/>
    <w:rsid w:val="00C271CA"/>
    <w:rsid w:val="00C272CB"/>
    <w:rsid w:val="00C27620"/>
    <w:rsid w:val="00C2764C"/>
    <w:rsid w:val="00C279D6"/>
    <w:rsid w:val="00C27E30"/>
    <w:rsid w:val="00C302F4"/>
    <w:rsid w:val="00C30639"/>
    <w:rsid w:val="00C3083C"/>
    <w:rsid w:val="00C30B27"/>
    <w:rsid w:val="00C30E57"/>
    <w:rsid w:val="00C311EC"/>
    <w:rsid w:val="00C313A9"/>
    <w:rsid w:val="00C319D9"/>
    <w:rsid w:val="00C32283"/>
    <w:rsid w:val="00C32773"/>
    <w:rsid w:val="00C32870"/>
    <w:rsid w:val="00C32BB8"/>
    <w:rsid w:val="00C32F42"/>
    <w:rsid w:val="00C32FFF"/>
    <w:rsid w:val="00C332A2"/>
    <w:rsid w:val="00C33A00"/>
    <w:rsid w:val="00C33A01"/>
    <w:rsid w:val="00C33C43"/>
    <w:rsid w:val="00C340B1"/>
    <w:rsid w:val="00C341F0"/>
    <w:rsid w:val="00C34322"/>
    <w:rsid w:val="00C34575"/>
    <w:rsid w:val="00C3462B"/>
    <w:rsid w:val="00C34A4B"/>
    <w:rsid w:val="00C34D3E"/>
    <w:rsid w:val="00C34DC7"/>
    <w:rsid w:val="00C34F22"/>
    <w:rsid w:val="00C3523B"/>
    <w:rsid w:val="00C358A9"/>
    <w:rsid w:val="00C35BCA"/>
    <w:rsid w:val="00C35E59"/>
    <w:rsid w:val="00C3637C"/>
    <w:rsid w:val="00C36DC3"/>
    <w:rsid w:val="00C37333"/>
    <w:rsid w:val="00C373DD"/>
    <w:rsid w:val="00C37730"/>
    <w:rsid w:val="00C379D5"/>
    <w:rsid w:val="00C37C3F"/>
    <w:rsid w:val="00C37D2F"/>
    <w:rsid w:val="00C37EB3"/>
    <w:rsid w:val="00C37EC7"/>
    <w:rsid w:val="00C37FC9"/>
    <w:rsid w:val="00C400A3"/>
    <w:rsid w:val="00C402CE"/>
    <w:rsid w:val="00C409F6"/>
    <w:rsid w:val="00C40DEB"/>
    <w:rsid w:val="00C40EC1"/>
    <w:rsid w:val="00C41091"/>
    <w:rsid w:val="00C4116C"/>
    <w:rsid w:val="00C417B5"/>
    <w:rsid w:val="00C41875"/>
    <w:rsid w:val="00C41B1A"/>
    <w:rsid w:val="00C41BB8"/>
    <w:rsid w:val="00C41C46"/>
    <w:rsid w:val="00C41FA0"/>
    <w:rsid w:val="00C42508"/>
    <w:rsid w:val="00C44A0C"/>
    <w:rsid w:val="00C4531F"/>
    <w:rsid w:val="00C454A1"/>
    <w:rsid w:val="00C45685"/>
    <w:rsid w:val="00C45AD2"/>
    <w:rsid w:val="00C462D2"/>
    <w:rsid w:val="00C4638F"/>
    <w:rsid w:val="00C46941"/>
    <w:rsid w:val="00C46A88"/>
    <w:rsid w:val="00C46E51"/>
    <w:rsid w:val="00C472C7"/>
    <w:rsid w:val="00C479E7"/>
    <w:rsid w:val="00C47A88"/>
    <w:rsid w:val="00C50179"/>
    <w:rsid w:val="00C5029A"/>
    <w:rsid w:val="00C506AF"/>
    <w:rsid w:val="00C5085C"/>
    <w:rsid w:val="00C50C6F"/>
    <w:rsid w:val="00C50E25"/>
    <w:rsid w:val="00C510CA"/>
    <w:rsid w:val="00C51C7B"/>
    <w:rsid w:val="00C51EC0"/>
    <w:rsid w:val="00C52918"/>
    <w:rsid w:val="00C52AD1"/>
    <w:rsid w:val="00C53467"/>
    <w:rsid w:val="00C5381D"/>
    <w:rsid w:val="00C538C4"/>
    <w:rsid w:val="00C54050"/>
    <w:rsid w:val="00C541CE"/>
    <w:rsid w:val="00C547DF"/>
    <w:rsid w:val="00C54C97"/>
    <w:rsid w:val="00C54D80"/>
    <w:rsid w:val="00C55049"/>
    <w:rsid w:val="00C5507F"/>
    <w:rsid w:val="00C55479"/>
    <w:rsid w:val="00C55645"/>
    <w:rsid w:val="00C56E93"/>
    <w:rsid w:val="00C57519"/>
    <w:rsid w:val="00C57594"/>
    <w:rsid w:val="00C577CC"/>
    <w:rsid w:val="00C57D68"/>
    <w:rsid w:val="00C6014C"/>
    <w:rsid w:val="00C60383"/>
    <w:rsid w:val="00C608A5"/>
    <w:rsid w:val="00C60C30"/>
    <w:rsid w:val="00C6100B"/>
    <w:rsid w:val="00C6100F"/>
    <w:rsid w:val="00C6118C"/>
    <w:rsid w:val="00C61272"/>
    <w:rsid w:val="00C6199A"/>
    <w:rsid w:val="00C61E85"/>
    <w:rsid w:val="00C61F92"/>
    <w:rsid w:val="00C6292D"/>
    <w:rsid w:val="00C6385D"/>
    <w:rsid w:val="00C6395B"/>
    <w:rsid w:val="00C63BF9"/>
    <w:rsid w:val="00C63DA2"/>
    <w:rsid w:val="00C63EC3"/>
    <w:rsid w:val="00C645CA"/>
    <w:rsid w:val="00C64814"/>
    <w:rsid w:val="00C64A5A"/>
    <w:rsid w:val="00C64B53"/>
    <w:rsid w:val="00C64C48"/>
    <w:rsid w:val="00C64E37"/>
    <w:rsid w:val="00C65064"/>
    <w:rsid w:val="00C65502"/>
    <w:rsid w:val="00C6577B"/>
    <w:rsid w:val="00C65838"/>
    <w:rsid w:val="00C65950"/>
    <w:rsid w:val="00C65A5E"/>
    <w:rsid w:val="00C65B53"/>
    <w:rsid w:val="00C65BFC"/>
    <w:rsid w:val="00C66668"/>
    <w:rsid w:val="00C66E9D"/>
    <w:rsid w:val="00C66EA2"/>
    <w:rsid w:val="00C67547"/>
    <w:rsid w:val="00C67B9F"/>
    <w:rsid w:val="00C67CC8"/>
    <w:rsid w:val="00C7003F"/>
    <w:rsid w:val="00C70AA2"/>
    <w:rsid w:val="00C70BC9"/>
    <w:rsid w:val="00C7146A"/>
    <w:rsid w:val="00C7176B"/>
    <w:rsid w:val="00C719A1"/>
    <w:rsid w:val="00C71CA0"/>
    <w:rsid w:val="00C7235C"/>
    <w:rsid w:val="00C7295C"/>
    <w:rsid w:val="00C73243"/>
    <w:rsid w:val="00C733D9"/>
    <w:rsid w:val="00C73978"/>
    <w:rsid w:val="00C73D4E"/>
    <w:rsid w:val="00C741CA"/>
    <w:rsid w:val="00C74E2F"/>
    <w:rsid w:val="00C74E59"/>
    <w:rsid w:val="00C74FCF"/>
    <w:rsid w:val="00C754C7"/>
    <w:rsid w:val="00C75C0F"/>
    <w:rsid w:val="00C75C86"/>
    <w:rsid w:val="00C76302"/>
    <w:rsid w:val="00C764D1"/>
    <w:rsid w:val="00C76BA5"/>
    <w:rsid w:val="00C76E4E"/>
    <w:rsid w:val="00C76FC0"/>
    <w:rsid w:val="00C7735F"/>
    <w:rsid w:val="00C77614"/>
    <w:rsid w:val="00C8032C"/>
    <w:rsid w:val="00C80EBC"/>
    <w:rsid w:val="00C8124C"/>
    <w:rsid w:val="00C81408"/>
    <w:rsid w:val="00C8155B"/>
    <w:rsid w:val="00C82868"/>
    <w:rsid w:val="00C829A7"/>
    <w:rsid w:val="00C82C17"/>
    <w:rsid w:val="00C8327C"/>
    <w:rsid w:val="00C835AA"/>
    <w:rsid w:val="00C83B47"/>
    <w:rsid w:val="00C83E42"/>
    <w:rsid w:val="00C83EE7"/>
    <w:rsid w:val="00C84104"/>
    <w:rsid w:val="00C84CE4"/>
    <w:rsid w:val="00C85023"/>
    <w:rsid w:val="00C85413"/>
    <w:rsid w:val="00C8565A"/>
    <w:rsid w:val="00C85D33"/>
    <w:rsid w:val="00C85E8C"/>
    <w:rsid w:val="00C86279"/>
    <w:rsid w:val="00C8632E"/>
    <w:rsid w:val="00C86549"/>
    <w:rsid w:val="00C867DD"/>
    <w:rsid w:val="00C868D7"/>
    <w:rsid w:val="00C86BED"/>
    <w:rsid w:val="00C86D4D"/>
    <w:rsid w:val="00C86DCD"/>
    <w:rsid w:val="00C86F22"/>
    <w:rsid w:val="00C87076"/>
    <w:rsid w:val="00C87294"/>
    <w:rsid w:val="00C873EA"/>
    <w:rsid w:val="00C87909"/>
    <w:rsid w:val="00C87A77"/>
    <w:rsid w:val="00C87BAD"/>
    <w:rsid w:val="00C87CB8"/>
    <w:rsid w:val="00C87F64"/>
    <w:rsid w:val="00C901B3"/>
    <w:rsid w:val="00C901F4"/>
    <w:rsid w:val="00C902E5"/>
    <w:rsid w:val="00C90347"/>
    <w:rsid w:val="00C90459"/>
    <w:rsid w:val="00C9067C"/>
    <w:rsid w:val="00C90B77"/>
    <w:rsid w:val="00C914AF"/>
    <w:rsid w:val="00C91525"/>
    <w:rsid w:val="00C918DB"/>
    <w:rsid w:val="00C91ED0"/>
    <w:rsid w:val="00C92656"/>
    <w:rsid w:val="00C92AAC"/>
    <w:rsid w:val="00C92B6C"/>
    <w:rsid w:val="00C92BC2"/>
    <w:rsid w:val="00C93103"/>
    <w:rsid w:val="00C93B3D"/>
    <w:rsid w:val="00C93C83"/>
    <w:rsid w:val="00C940C9"/>
    <w:rsid w:val="00C9415A"/>
    <w:rsid w:val="00C94624"/>
    <w:rsid w:val="00C946AD"/>
    <w:rsid w:val="00C94C70"/>
    <w:rsid w:val="00C94CE1"/>
    <w:rsid w:val="00C94E1A"/>
    <w:rsid w:val="00C94F11"/>
    <w:rsid w:val="00C951F5"/>
    <w:rsid w:val="00C952AC"/>
    <w:rsid w:val="00C95CF1"/>
    <w:rsid w:val="00C962CF"/>
    <w:rsid w:val="00C963DA"/>
    <w:rsid w:val="00C96CAB"/>
    <w:rsid w:val="00C971FB"/>
    <w:rsid w:val="00C97279"/>
    <w:rsid w:val="00C97ABA"/>
    <w:rsid w:val="00C97C8E"/>
    <w:rsid w:val="00CA028F"/>
    <w:rsid w:val="00CA06B1"/>
    <w:rsid w:val="00CA0EE5"/>
    <w:rsid w:val="00CA0F61"/>
    <w:rsid w:val="00CA1240"/>
    <w:rsid w:val="00CA1676"/>
    <w:rsid w:val="00CA1754"/>
    <w:rsid w:val="00CA1E2B"/>
    <w:rsid w:val="00CA2406"/>
    <w:rsid w:val="00CA2731"/>
    <w:rsid w:val="00CA2AB0"/>
    <w:rsid w:val="00CA31B3"/>
    <w:rsid w:val="00CA33DC"/>
    <w:rsid w:val="00CA35FB"/>
    <w:rsid w:val="00CA368B"/>
    <w:rsid w:val="00CA3C15"/>
    <w:rsid w:val="00CA4778"/>
    <w:rsid w:val="00CA4B55"/>
    <w:rsid w:val="00CA4BE2"/>
    <w:rsid w:val="00CA5007"/>
    <w:rsid w:val="00CA5172"/>
    <w:rsid w:val="00CA5739"/>
    <w:rsid w:val="00CA58A3"/>
    <w:rsid w:val="00CA59D9"/>
    <w:rsid w:val="00CA5B7E"/>
    <w:rsid w:val="00CA5ECF"/>
    <w:rsid w:val="00CA5FDB"/>
    <w:rsid w:val="00CA6039"/>
    <w:rsid w:val="00CA6566"/>
    <w:rsid w:val="00CA66F0"/>
    <w:rsid w:val="00CA6A94"/>
    <w:rsid w:val="00CA6CA9"/>
    <w:rsid w:val="00CA6D2D"/>
    <w:rsid w:val="00CA6F61"/>
    <w:rsid w:val="00CA70E7"/>
    <w:rsid w:val="00CA75E6"/>
    <w:rsid w:val="00CA7CF8"/>
    <w:rsid w:val="00CA7D89"/>
    <w:rsid w:val="00CB0020"/>
    <w:rsid w:val="00CB004A"/>
    <w:rsid w:val="00CB00D0"/>
    <w:rsid w:val="00CB0C5E"/>
    <w:rsid w:val="00CB1806"/>
    <w:rsid w:val="00CB1B4F"/>
    <w:rsid w:val="00CB1CF5"/>
    <w:rsid w:val="00CB2ABE"/>
    <w:rsid w:val="00CB2C61"/>
    <w:rsid w:val="00CB2F0E"/>
    <w:rsid w:val="00CB330F"/>
    <w:rsid w:val="00CB3D75"/>
    <w:rsid w:val="00CB3E0E"/>
    <w:rsid w:val="00CB4350"/>
    <w:rsid w:val="00CB4C86"/>
    <w:rsid w:val="00CB4F73"/>
    <w:rsid w:val="00CB5181"/>
    <w:rsid w:val="00CB5244"/>
    <w:rsid w:val="00CB53D8"/>
    <w:rsid w:val="00CB5506"/>
    <w:rsid w:val="00CB5BD2"/>
    <w:rsid w:val="00CB67D0"/>
    <w:rsid w:val="00CB78A4"/>
    <w:rsid w:val="00CB7D56"/>
    <w:rsid w:val="00CC0705"/>
    <w:rsid w:val="00CC0749"/>
    <w:rsid w:val="00CC095C"/>
    <w:rsid w:val="00CC0AE6"/>
    <w:rsid w:val="00CC0D6C"/>
    <w:rsid w:val="00CC0F39"/>
    <w:rsid w:val="00CC1489"/>
    <w:rsid w:val="00CC165F"/>
    <w:rsid w:val="00CC1E43"/>
    <w:rsid w:val="00CC2646"/>
    <w:rsid w:val="00CC2D6C"/>
    <w:rsid w:val="00CC30F9"/>
    <w:rsid w:val="00CC31AC"/>
    <w:rsid w:val="00CC3206"/>
    <w:rsid w:val="00CC320E"/>
    <w:rsid w:val="00CC337B"/>
    <w:rsid w:val="00CC34DF"/>
    <w:rsid w:val="00CC399E"/>
    <w:rsid w:val="00CC3CA8"/>
    <w:rsid w:val="00CC3E2A"/>
    <w:rsid w:val="00CC3EE3"/>
    <w:rsid w:val="00CC4715"/>
    <w:rsid w:val="00CC4898"/>
    <w:rsid w:val="00CC4976"/>
    <w:rsid w:val="00CC4CCA"/>
    <w:rsid w:val="00CC5181"/>
    <w:rsid w:val="00CC52F9"/>
    <w:rsid w:val="00CC532C"/>
    <w:rsid w:val="00CC5418"/>
    <w:rsid w:val="00CC551B"/>
    <w:rsid w:val="00CC55F7"/>
    <w:rsid w:val="00CC56AE"/>
    <w:rsid w:val="00CC5A76"/>
    <w:rsid w:val="00CC5BB8"/>
    <w:rsid w:val="00CC5C81"/>
    <w:rsid w:val="00CC5D7D"/>
    <w:rsid w:val="00CC5F32"/>
    <w:rsid w:val="00CC616F"/>
    <w:rsid w:val="00CC6451"/>
    <w:rsid w:val="00CC6795"/>
    <w:rsid w:val="00CC6B4F"/>
    <w:rsid w:val="00CC7631"/>
    <w:rsid w:val="00CD0198"/>
    <w:rsid w:val="00CD0E9A"/>
    <w:rsid w:val="00CD132C"/>
    <w:rsid w:val="00CD142E"/>
    <w:rsid w:val="00CD1C3E"/>
    <w:rsid w:val="00CD1D2F"/>
    <w:rsid w:val="00CD1FD8"/>
    <w:rsid w:val="00CD230A"/>
    <w:rsid w:val="00CD23C0"/>
    <w:rsid w:val="00CD24EA"/>
    <w:rsid w:val="00CD2738"/>
    <w:rsid w:val="00CD29AC"/>
    <w:rsid w:val="00CD2F4F"/>
    <w:rsid w:val="00CD3900"/>
    <w:rsid w:val="00CD3AF7"/>
    <w:rsid w:val="00CD4466"/>
    <w:rsid w:val="00CD47FC"/>
    <w:rsid w:val="00CD4D07"/>
    <w:rsid w:val="00CD4E4F"/>
    <w:rsid w:val="00CD6379"/>
    <w:rsid w:val="00CD6436"/>
    <w:rsid w:val="00CD6868"/>
    <w:rsid w:val="00CD68B5"/>
    <w:rsid w:val="00CD69AE"/>
    <w:rsid w:val="00CD6E30"/>
    <w:rsid w:val="00CD6E82"/>
    <w:rsid w:val="00CD718C"/>
    <w:rsid w:val="00CD72CC"/>
    <w:rsid w:val="00CD7B3E"/>
    <w:rsid w:val="00CD7DBE"/>
    <w:rsid w:val="00CD7F51"/>
    <w:rsid w:val="00CE046B"/>
    <w:rsid w:val="00CE06A2"/>
    <w:rsid w:val="00CE0731"/>
    <w:rsid w:val="00CE0EAC"/>
    <w:rsid w:val="00CE14DE"/>
    <w:rsid w:val="00CE187E"/>
    <w:rsid w:val="00CE19DE"/>
    <w:rsid w:val="00CE1E8E"/>
    <w:rsid w:val="00CE1E96"/>
    <w:rsid w:val="00CE2074"/>
    <w:rsid w:val="00CE2A5F"/>
    <w:rsid w:val="00CE2C9E"/>
    <w:rsid w:val="00CE2D7D"/>
    <w:rsid w:val="00CE3084"/>
    <w:rsid w:val="00CE3B08"/>
    <w:rsid w:val="00CE40DB"/>
    <w:rsid w:val="00CE4342"/>
    <w:rsid w:val="00CE51C1"/>
    <w:rsid w:val="00CE51CC"/>
    <w:rsid w:val="00CE5267"/>
    <w:rsid w:val="00CE5BD5"/>
    <w:rsid w:val="00CE5D0B"/>
    <w:rsid w:val="00CE5F73"/>
    <w:rsid w:val="00CE5FD6"/>
    <w:rsid w:val="00CE63E2"/>
    <w:rsid w:val="00CE6683"/>
    <w:rsid w:val="00CE7141"/>
    <w:rsid w:val="00CE7301"/>
    <w:rsid w:val="00CE7499"/>
    <w:rsid w:val="00CF05D2"/>
    <w:rsid w:val="00CF1912"/>
    <w:rsid w:val="00CF1BF6"/>
    <w:rsid w:val="00CF20E2"/>
    <w:rsid w:val="00CF2734"/>
    <w:rsid w:val="00CF3055"/>
    <w:rsid w:val="00CF3457"/>
    <w:rsid w:val="00CF3742"/>
    <w:rsid w:val="00CF3AA2"/>
    <w:rsid w:val="00CF3E14"/>
    <w:rsid w:val="00CF46C5"/>
    <w:rsid w:val="00CF4D75"/>
    <w:rsid w:val="00CF4EEC"/>
    <w:rsid w:val="00CF515F"/>
    <w:rsid w:val="00CF528E"/>
    <w:rsid w:val="00CF576B"/>
    <w:rsid w:val="00CF5780"/>
    <w:rsid w:val="00CF5BDD"/>
    <w:rsid w:val="00CF5E1A"/>
    <w:rsid w:val="00CF5E3B"/>
    <w:rsid w:val="00CF5F31"/>
    <w:rsid w:val="00CF63CE"/>
    <w:rsid w:val="00CF64C0"/>
    <w:rsid w:val="00CF65CA"/>
    <w:rsid w:val="00CF6817"/>
    <w:rsid w:val="00CF6A1A"/>
    <w:rsid w:val="00CF7263"/>
    <w:rsid w:val="00CF7A78"/>
    <w:rsid w:val="00CF7CA7"/>
    <w:rsid w:val="00CF7F25"/>
    <w:rsid w:val="00D005AF"/>
    <w:rsid w:val="00D00ABD"/>
    <w:rsid w:val="00D00AF8"/>
    <w:rsid w:val="00D00C7F"/>
    <w:rsid w:val="00D00D00"/>
    <w:rsid w:val="00D01BEB"/>
    <w:rsid w:val="00D01D97"/>
    <w:rsid w:val="00D01E5B"/>
    <w:rsid w:val="00D01F7B"/>
    <w:rsid w:val="00D029DE"/>
    <w:rsid w:val="00D03038"/>
    <w:rsid w:val="00D030C1"/>
    <w:rsid w:val="00D031D6"/>
    <w:rsid w:val="00D03451"/>
    <w:rsid w:val="00D03C6B"/>
    <w:rsid w:val="00D03CEC"/>
    <w:rsid w:val="00D041CB"/>
    <w:rsid w:val="00D0420D"/>
    <w:rsid w:val="00D0433B"/>
    <w:rsid w:val="00D0482F"/>
    <w:rsid w:val="00D049BA"/>
    <w:rsid w:val="00D04D4E"/>
    <w:rsid w:val="00D05266"/>
    <w:rsid w:val="00D05451"/>
    <w:rsid w:val="00D055E2"/>
    <w:rsid w:val="00D0598A"/>
    <w:rsid w:val="00D0643D"/>
    <w:rsid w:val="00D0675A"/>
    <w:rsid w:val="00D06A33"/>
    <w:rsid w:val="00D07273"/>
    <w:rsid w:val="00D072E6"/>
    <w:rsid w:val="00D07556"/>
    <w:rsid w:val="00D07780"/>
    <w:rsid w:val="00D078D5"/>
    <w:rsid w:val="00D07CE2"/>
    <w:rsid w:val="00D07FFD"/>
    <w:rsid w:val="00D1000C"/>
    <w:rsid w:val="00D10B3B"/>
    <w:rsid w:val="00D10D40"/>
    <w:rsid w:val="00D112E2"/>
    <w:rsid w:val="00D112EF"/>
    <w:rsid w:val="00D11663"/>
    <w:rsid w:val="00D1191F"/>
    <w:rsid w:val="00D11E01"/>
    <w:rsid w:val="00D12514"/>
    <w:rsid w:val="00D12579"/>
    <w:rsid w:val="00D12CB3"/>
    <w:rsid w:val="00D12E81"/>
    <w:rsid w:val="00D12E9A"/>
    <w:rsid w:val="00D13894"/>
    <w:rsid w:val="00D13AB6"/>
    <w:rsid w:val="00D13E49"/>
    <w:rsid w:val="00D147B1"/>
    <w:rsid w:val="00D14946"/>
    <w:rsid w:val="00D14AAE"/>
    <w:rsid w:val="00D14ACC"/>
    <w:rsid w:val="00D14B6F"/>
    <w:rsid w:val="00D14BA2"/>
    <w:rsid w:val="00D14DF6"/>
    <w:rsid w:val="00D15161"/>
    <w:rsid w:val="00D152D3"/>
    <w:rsid w:val="00D154A7"/>
    <w:rsid w:val="00D15600"/>
    <w:rsid w:val="00D159C7"/>
    <w:rsid w:val="00D1695F"/>
    <w:rsid w:val="00D16968"/>
    <w:rsid w:val="00D16A09"/>
    <w:rsid w:val="00D16BD1"/>
    <w:rsid w:val="00D16F2D"/>
    <w:rsid w:val="00D170F1"/>
    <w:rsid w:val="00D1734E"/>
    <w:rsid w:val="00D178FD"/>
    <w:rsid w:val="00D20712"/>
    <w:rsid w:val="00D20FE0"/>
    <w:rsid w:val="00D2105E"/>
    <w:rsid w:val="00D21693"/>
    <w:rsid w:val="00D217B9"/>
    <w:rsid w:val="00D21A57"/>
    <w:rsid w:val="00D22244"/>
    <w:rsid w:val="00D22539"/>
    <w:rsid w:val="00D236DE"/>
    <w:rsid w:val="00D23788"/>
    <w:rsid w:val="00D23F21"/>
    <w:rsid w:val="00D24000"/>
    <w:rsid w:val="00D242C7"/>
    <w:rsid w:val="00D24859"/>
    <w:rsid w:val="00D24918"/>
    <w:rsid w:val="00D24D8E"/>
    <w:rsid w:val="00D256CD"/>
    <w:rsid w:val="00D256E5"/>
    <w:rsid w:val="00D25F86"/>
    <w:rsid w:val="00D26100"/>
    <w:rsid w:val="00D2643D"/>
    <w:rsid w:val="00D266DB"/>
    <w:rsid w:val="00D26969"/>
    <w:rsid w:val="00D26A0E"/>
    <w:rsid w:val="00D26D92"/>
    <w:rsid w:val="00D270C2"/>
    <w:rsid w:val="00D2737B"/>
    <w:rsid w:val="00D274A5"/>
    <w:rsid w:val="00D2783C"/>
    <w:rsid w:val="00D27948"/>
    <w:rsid w:val="00D27F71"/>
    <w:rsid w:val="00D3030E"/>
    <w:rsid w:val="00D30422"/>
    <w:rsid w:val="00D3060E"/>
    <w:rsid w:val="00D30948"/>
    <w:rsid w:val="00D3127C"/>
    <w:rsid w:val="00D31507"/>
    <w:rsid w:val="00D31E38"/>
    <w:rsid w:val="00D31F3B"/>
    <w:rsid w:val="00D32008"/>
    <w:rsid w:val="00D320EF"/>
    <w:rsid w:val="00D33234"/>
    <w:rsid w:val="00D3327F"/>
    <w:rsid w:val="00D335A7"/>
    <w:rsid w:val="00D33878"/>
    <w:rsid w:val="00D33C8F"/>
    <w:rsid w:val="00D33CE1"/>
    <w:rsid w:val="00D33DB1"/>
    <w:rsid w:val="00D33F82"/>
    <w:rsid w:val="00D343D9"/>
    <w:rsid w:val="00D347D1"/>
    <w:rsid w:val="00D349EB"/>
    <w:rsid w:val="00D34C42"/>
    <w:rsid w:val="00D3515D"/>
    <w:rsid w:val="00D356A8"/>
    <w:rsid w:val="00D361E2"/>
    <w:rsid w:val="00D36377"/>
    <w:rsid w:val="00D3647E"/>
    <w:rsid w:val="00D36886"/>
    <w:rsid w:val="00D36938"/>
    <w:rsid w:val="00D36AB0"/>
    <w:rsid w:val="00D36C0C"/>
    <w:rsid w:val="00D36EEA"/>
    <w:rsid w:val="00D37477"/>
    <w:rsid w:val="00D376E7"/>
    <w:rsid w:val="00D3779B"/>
    <w:rsid w:val="00D37BD3"/>
    <w:rsid w:val="00D402DF"/>
    <w:rsid w:val="00D40333"/>
    <w:rsid w:val="00D403EB"/>
    <w:rsid w:val="00D410FB"/>
    <w:rsid w:val="00D41170"/>
    <w:rsid w:val="00D4170F"/>
    <w:rsid w:val="00D41E90"/>
    <w:rsid w:val="00D42565"/>
    <w:rsid w:val="00D428E0"/>
    <w:rsid w:val="00D43045"/>
    <w:rsid w:val="00D431AD"/>
    <w:rsid w:val="00D43622"/>
    <w:rsid w:val="00D43BA0"/>
    <w:rsid w:val="00D4441D"/>
    <w:rsid w:val="00D4451D"/>
    <w:rsid w:val="00D445BF"/>
    <w:rsid w:val="00D44820"/>
    <w:rsid w:val="00D449BB"/>
    <w:rsid w:val="00D44B0A"/>
    <w:rsid w:val="00D44C31"/>
    <w:rsid w:val="00D45053"/>
    <w:rsid w:val="00D45668"/>
    <w:rsid w:val="00D459E3"/>
    <w:rsid w:val="00D45B6F"/>
    <w:rsid w:val="00D45BB3"/>
    <w:rsid w:val="00D46092"/>
    <w:rsid w:val="00D464E9"/>
    <w:rsid w:val="00D467CA"/>
    <w:rsid w:val="00D46830"/>
    <w:rsid w:val="00D46921"/>
    <w:rsid w:val="00D46BA2"/>
    <w:rsid w:val="00D47060"/>
    <w:rsid w:val="00D4752C"/>
    <w:rsid w:val="00D47AD5"/>
    <w:rsid w:val="00D47B50"/>
    <w:rsid w:val="00D47C8F"/>
    <w:rsid w:val="00D47DD9"/>
    <w:rsid w:val="00D47FD3"/>
    <w:rsid w:val="00D50048"/>
    <w:rsid w:val="00D5022C"/>
    <w:rsid w:val="00D50929"/>
    <w:rsid w:val="00D50C69"/>
    <w:rsid w:val="00D50D12"/>
    <w:rsid w:val="00D51846"/>
    <w:rsid w:val="00D51AF5"/>
    <w:rsid w:val="00D51D2F"/>
    <w:rsid w:val="00D520A9"/>
    <w:rsid w:val="00D52A1F"/>
    <w:rsid w:val="00D53109"/>
    <w:rsid w:val="00D53432"/>
    <w:rsid w:val="00D535C7"/>
    <w:rsid w:val="00D53C94"/>
    <w:rsid w:val="00D54079"/>
    <w:rsid w:val="00D54316"/>
    <w:rsid w:val="00D558B3"/>
    <w:rsid w:val="00D5595A"/>
    <w:rsid w:val="00D55C33"/>
    <w:rsid w:val="00D55DBB"/>
    <w:rsid w:val="00D560C4"/>
    <w:rsid w:val="00D56251"/>
    <w:rsid w:val="00D56579"/>
    <w:rsid w:val="00D56882"/>
    <w:rsid w:val="00D568F0"/>
    <w:rsid w:val="00D56B1D"/>
    <w:rsid w:val="00D57AAA"/>
    <w:rsid w:val="00D57EB5"/>
    <w:rsid w:val="00D60014"/>
    <w:rsid w:val="00D60360"/>
    <w:rsid w:val="00D60580"/>
    <w:rsid w:val="00D61357"/>
    <w:rsid w:val="00D613D9"/>
    <w:rsid w:val="00D615E0"/>
    <w:rsid w:val="00D617C8"/>
    <w:rsid w:val="00D61E1D"/>
    <w:rsid w:val="00D62226"/>
    <w:rsid w:val="00D62237"/>
    <w:rsid w:val="00D6238E"/>
    <w:rsid w:val="00D623C0"/>
    <w:rsid w:val="00D62768"/>
    <w:rsid w:val="00D62C76"/>
    <w:rsid w:val="00D62F3A"/>
    <w:rsid w:val="00D63118"/>
    <w:rsid w:val="00D63B86"/>
    <w:rsid w:val="00D64EDE"/>
    <w:rsid w:val="00D655D9"/>
    <w:rsid w:val="00D65FEF"/>
    <w:rsid w:val="00D6613D"/>
    <w:rsid w:val="00D6662D"/>
    <w:rsid w:val="00D6696E"/>
    <w:rsid w:val="00D66BA0"/>
    <w:rsid w:val="00D66C89"/>
    <w:rsid w:val="00D66CB6"/>
    <w:rsid w:val="00D66D73"/>
    <w:rsid w:val="00D66DC0"/>
    <w:rsid w:val="00D67389"/>
    <w:rsid w:val="00D677A0"/>
    <w:rsid w:val="00D70778"/>
    <w:rsid w:val="00D70995"/>
    <w:rsid w:val="00D70E12"/>
    <w:rsid w:val="00D714E3"/>
    <w:rsid w:val="00D71593"/>
    <w:rsid w:val="00D7189B"/>
    <w:rsid w:val="00D719CA"/>
    <w:rsid w:val="00D71E6D"/>
    <w:rsid w:val="00D72686"/>
    <w:rsid w:val="00D729C5"/>
    <w:rsid w:val="00D72CFE"/>
    <w:rsid w:val="00D72E27"/>
    <w:rsid w:val="00D73097"/>
    <w:rsid w:val="00D73325"/>
    <w:rsid w:val="00D73544"/>
    <w:rsid w:val="00D737DE"/>
    <w:rsid w:val="00D738DF"/>
    <w:rsid w:val="00D73BCD"/>
    <w:rsid w:val="00D73BFE"/>
    <w:rsid w:val="00D73FF5"/>
    <w:rsid w:val="00D74375"/>
    <w:rsid w:val="00D74841"/>
    <w:rsid w:val="00D74892"/>
    <w:rsid w:val="00D750A1"/>
    <w:rsid w:val="00D750F9"/>
    <w:rsid w:val="00D75195"/>
    <w:rsid w:val="00D751C7"/>
    <w:rsid w:val="00D754C9"/>
    <w:rsid w:val="00D7585D"/>
    <w:rsid w:val="00D760B0"/>
    <w:rsid w:val="00D771FA"/>
    <w:rsid w:val="00D77B07"/>
    <w:rsid w:val="00D803DC"/>
    <w:rsid w:val="00D80AB3"/>
    <w:rsid w:val="00D80F69"/>
    <w:rsid w:val="00D81839"/>
    <w:rsid w:val="00D81896"/>
    <w:rsid w:val="00D81ABD"/>
    <w:rsid w:val="00D81E57"/>
    <w:rsid w:val="00D820F7"/>
    <w:rsid w:val="00D8234C"/>
    <w:rsid w:val="00D82CB0"/>
    <w:rsid w:val="00D83317"/>
    <w:rsid w:val="00D83BC3"/>
    <w:rsid w:val="00D83E62"/>
    <w:rsid w:val="00D83EA2"/>
    <w:rsid w:val="00D8427A"/>
    <w:rsid w:val="00D842FF"/>
    <w:rsid w:val="00D84422"/>
    <w:rsid w:val="00D847B7"/>
    <w:rsid w:val="00D84F0B"/>
    <w:rsid w:val="00D851AD"/>
    <w:rsid w:val="00D85ADA"/>
    <w:rsid w:val="00D86507"/>
    <w:rsid w:val="00D86602"/>
    <w:rsid w:val="00D8680C"/>
    <w:rsid w:val="00D86B56"/>
    <w:rsid w:val="00D86E37"/>
    <w:rsid w:val="00D87016"/>
    <w:rsid w:val="00D87309"/>
    <w:rsid w:val="00D87489"/>
    <w:rsid w:val="00D876B1"/>
    <w:rsid w:val="00D8772E"/>
    <w:rsid w:val="00D879D5"/>
    <w:rsid w:val="00D87AC2"/>
    <w:rsid w:val="00D87C68"/>
    <w:rsid w:val="00D87E12"/>
    <w:rsid w:val="00D90272"/>
    <w:rsid w:val="00D90674"/>
    <w:rsid w:val="00D906C0"/>
    <w:rsid w:val="00D90736"/>
    <w:rsid w:val="00D90AF1"/>
    <w:rsid w:val="00D911BF"/>
    <w:rsid w:val="00D913AB"/>
    <w:rsid w:val="00D91672"/>
    <w:rsid w:val="00D9211A"/>
    <w:rsid w:val="00D921FF"/>
    <w:rsid w:val="00D927BD"/>
    <w:rsid w:val="00D92D13"/>
    <w:rsid w:val="00D93137"/>
    <w:rsid w:val="00D93597"/>
    <w:rsid w:val="00D93683"/>
    <w:rsid w:val="00D93B08"/>
    <w:rsid w:val="00D94CE4"/>
    <w:rsid w:val="00D94F8B"/>
    <w:rsid w:val="00D957ED"/>
    <w:rsid w:val="00D95910"/>
    <w:rsid w:val="00D95B31"/>
    <w:rsid w:val="00D95BA5"/>
    <w:rsid w:val="00D96406"/>
    <w:rsid w:val="00D96559"/>
    <w:rsid w:val="00D96B0E"/>
    <w:rsid w:val="00D96E4E"/>
    <w:rsid w:val="00D97774"/>
    <w:rsid w:val="00D978C9"/>
    <w:rsid w:val="00D97BA6"/>
    <w:rsid w:val="00D97CBD"/>
    <w:rsid w:val="00DA1061"/>
    <w:rsid w:val="00DA10FF"/>
    <w:rsid w:val="00DA1148"/>
    <w:rsid w:val="00DA1159"/>
    <w:rsid w:val="00DA19CF"/>
    <w:rsid w:val="00DA19DE"/>
    <w:rsid w:val="00DA1AA9"/>
    <w:rsid w:val="00DA1BBD"/>
    <w:rsid w:val="00DA1F9F"/>
    <w:rsid w:val="00DA2134"/>
    <w:rsid w:val="00DA2542"/>
    <w:rsid w:val="00DA2699"/>
    <w:rsid w:val="00DA2A51"/>
    <w:rsid w:val="00DA2D6F"/>
    <w:rsid w:val="00DA35B1"/>
    <w:rsid w:val="00DA3871"/>
    <w:rsid w:val="00DA3A11"/>
    <w:rsid w:val="00DA3C85"/>
    <w:rsid w:val="00DA3C9D"/>
    <w:rsid w:val="00DA4662"/>
    <w:rsid w:val="00DA48FE"/>
    <w:rsid w:val="00DA4C63"/>
    <w:rsid w:val="00DA4E40"/>
    <w:rsid w:val="00DA552B"/>
    <w:rsid w:val="00DA585C"/>
    <w:rsid w:val="00DA59C1"/>
    <w:rsid w:val="00DA5CE8"/>
    <w:rsid w:val="00DA5E33"/>
    <w:rsid w:val="00DA5EA6"/>
    <w:rsid w:val="00DA657F"/>
    <w:rsid w:val="00DA65D0"/>
    <w:rsid w:val="00DA6805"/>
    <w:rsid w:val="00DA6E7A"/>
    <w:rsid w:val="00DA7161"/>
    <w:rsid w:val="00DA744B"/>
    <w:rsid w:val="00DA79D5"/>
    <w:rsid w:val="00DB01D1"/>
    <w:rsid w:val="00DB06D1"/>
    <w:rsid w:val="00DB0A8A"/>
    <w:rsid w:val="00DB0E03"/>
    <w:rsid w:val="00DB0F75"/>
    <w:rsid w:val="00DB15FC"/>
    <w:rsid w:val="00DB1C3A"/>
    <w:rsid w:val="00DB20C5"/>
    <w:rsid w:val="00DB20DC"/>
    <w:rsid w:val="00DB2482"/>
    <w:rsid w:val="00DB2526"/>
    <w:rsid w:val="00DB29CB"/>
    <w:rsid w:val="00DB30E9"/>
    <w:rsid w:val="00DB3102"/>
    <w:rsid w:val="00DB3ABC"/>
    <w:rsid w:val="00DB3D97"/>
    <w:rsid w:val="00DB4227"/>
    <w:rsid w:val="00DB43E5"/>
    <w:rsid w:val="00DB48E9"/>
    <w:rsid w:val="00DB4D90"/>
    <w:rsid w:val="00DB501D"/>
    <w:rsid w:val="00DB5522"/>
    <w:rsid w:val="00DB58FF"/>
    <w:rsid w:val="00DB5ADE"/>
    <w:rsid w:val="00DB5B2B"/>
    <w:rsid w:val="00DB5C74"/>
    <w:rsid w:val="00DB64EA"/>
    <w:rsid w:val="00DB6C66"/>
    <w:rsid w:val="00DB6FBA"/>
    <w:rsid w:val="00DB76E0"/>
    <w:rsid w:val="00DB7786"/>
    <w:rsid w:val="00DB7898"/>
    <w:rsid w:val="00DB7A96"/>
    <w:rsid w:val="00DB7B01"/>
    <w:rsid w:val="00DB7C28"/>
    <w:rsid w:val="00DB7F77"/>
    <w:rsid w:val="00DC062D"/>
    <w:rsid w:val="00DC0A0F"/>
    <w:rsid w:val="00DC0BB4"/>
    <w:rsid w:val="00DC0BBF"/>
    <w:rsid w:val="00DC0D8D"/>
    <w:rsid w:val="00DC1069"/>
    <w:rsid w:val="00DC11C0"/>
    <w:rsid w:val="00DC139C"/>
    <w:rsid w:val="00DC1B59"/>
    <w:rsid w:val="00DC1C40"/>
    <w:rsid w:val="00DC228C"/>
    <w:rsid w:val="00DC25D4"/>
    <w:rsid w:val="00DC26C9"/>
    <w:rsid w:val="00DC2816"/>
    <w:rsid w:val="00DC2CA6"/>
    <w:rsid w:val="00DC357C"/>
    <w:rsid w:val="00DC370A"/>
    <w:rsid w:val="00DC37A2"/>
    <w:rsid w:val="00DC3A2B"/>
    <w:rsid w:val="00DC469D"/>
    <w:rsid w:val="00DC4B97"/>
    <w:rsid w:val="00DC5177"/>
    <w:rsid w:val="00DC58A4"/>
    <w:rsid w:val="00DC599A"/>
    <w:rsid w:val="00DC5F7F"/>
    <w:rsid w:val="00DC61BB"/>
    <w:rsid w:val="00DC6A72"/>
    <w:rsid w:val="00DC70D9"/>
    <w:rsid w:val="00DC735E"/>
    <w:rsid w:val="00DC767B"/>
    <w:rsid w:val="00DC7F9F"/>
    <w:rsid w:val="00DD015E"/>
    <w:rsid w:val="00DD0464"/>
    <w:rsid w:val="00DD0711"/>
    <w:rsid w:val="00DD07D8"/>
    <w:rsid w:val="00DD0BB3"/>
    <w:rsid w:val="00DD0D4B"/>
    <w:rsid w:val="00DD180F"/>
    <w:rsid w:val="00DD1871"/>
    <w:rsid w:val="00DD1977"/>
    <w:rsid w:val="00DD1A19"/>
    <w:rsid w:val="00DD2267"/>
    <w:rsid w:val="00DD278D"/>
    <w:rsid w:val="00DD2844"/>
    <w:rsid w:val="00DD2A18"/>
    <w:rsid w:val="00DD2D07"/>
    <w:rsid w:val="00DD30B8"/>
    <w:rsid w:val="00DD31FF"/>
    <w:rsid w:val="00DD33A0"/>
    <w:rsid w:val="00DD374D"/>
    <w:rsid w:val="00DD3865"/>
    <w:rsid w:val="00DD3BD1"/>
    <w:rsid w:val="00DD3D17"/>
    <w:rsid w:val="00DD3E70"/>
    <w:rsid w:val="00DD3FC2"/>
    <w:rsid w:val="00DD43F6"/>
    <w:rsid w:val="00DD4900"/>
    <w:rsid w:val="00DD4973"/>
    <w:rsid w:val="00DD4E7C"/>
    <w:rsid w:val="00DD566E"/>
    <w:rsid w:val="00DD5C3D"/>
    <w:rsid w:val="00DD5EC4"/>
    <w:rsid w:val="00DD5FE4"/>
    <w:rsid w:val="00DD6019"/>
    <w:rsid w:val="00DD65AB"/>
    <w:rsid w:val="00DD6740"/>
    <w:rsid w:val="00DD74EC"/>
    <w:rsid w:val="00DD7506"/>
    <w:rsid w:val="00DD7843"/>
    <w:rsid w:val="00DD788B"/>
    <w:rsid w:val="00DE0412"/>
    <w:rsid w:val="00DE04B8"/>
    <w:rsid w:val="00DE0F52"/>
    <w:rsid w:val="00DE10FA"/>
    <w:rsid w:val="00DE141D"/>
    <w:rsid w:val="00DE1424"/>
    <w:rsid w:val="00DE1D6F"/>
    <w:rsid w:val="00DE202B"/>
    <w:rsid w:val="00DE210A"/>
    <w:rsid w:val="00DE2423"/>
    <w:rsid w:val="00DE2810"/>
    <w:rsid w:val="00DE29B1"/>
    <w:rsid w:val="00DE2AAE"/>
    <w:rsid w:val="00DE2B27"/>
    <w:rsid w:val="00DE2D79"/>
    <w:rsid w:val="00DE3244"/>
    <w:rsid w:val="00DE37F3"/>
    <w:rsid w:val="00DE39FB"/>
    <w:rsid w:val="00DE3C6F"/>
    <w:rsid w:val="00DE4646"/>
    <w:rsid w:val="00DE4B11"/>
    <w:rsid w:val="00DE5491"/>
    <w:rsid w:val="00DE5603"/>
    <w:rsid w:val="00DE5846"/>
    <w:rsid w:val="00DE5EC3"/>
    <w:rsid w:val="00DE5FB1"/>
    <w:rsid w:val="00DE6291"/>
    <w:rsid w:val="00DE64D2"/>
    <w:rsid w:val="00DE694A"/>
    <w:rsid w:val="00DE7926"/>
    <w:rsid w:val="00DE7957"/>
    <w:rsid w:val="00DE79D4"/>
    <w:rsid w:val="00DE7A4F"/>
    <w:rsid w:val="00DF00DE"/>
    <w:rsid w:val="00DF0408"/>
    <w:rsid w:val="00DF0612"/>
    <w:rsid w:val="00DF0EB6"/>
    <w:rsid w:val="00DF1796"/>
    <w:rsid w:val="00DF1C92"/>
    <w:rsid w:val="00DF1D88"/>
    <w:rsid w:val="00DF1F8B"/>
    <w:rsid w:val="00DF2436"/>
    <w:rsid w:val="00DF25B7"/>
    <w:rsid w:val="00DF25F7"/>
    <w:rsid w:val="00DF28FB"/>
    <w:rsid w:val="00DF2910"/>
    <w:rsid w:val="00DF2C15"/>
    <w:rsid w:val="00DF329B"/>
    <w:rsid w:val="00DF371C"/>
    <w:rsid w:val="00DF3764"/>
    <w:rsid w:val="00DF38E0"/>
    <w:rsid w:val="00DF3B16"/>
    <w:rsid w:val="00DF3C46"/>
    <w:rsid w:val="00DF4232"/>
    <w:rsid w:val="00DF4D6A"/>
    <w:rsid w:val="00DF4DDE"/>
    <w:rsid w:val="00DF4F67"/>
    <w:rsid w:val="00DF5623"/>
    <w:rsid w:val="00DF587C"/>
    <w:rsid w:val="00DF5D8D"/>
    <w:rsid w:val="00DF5D9A"/>
    <w:rsid w:val="00DF65D6"/>
    <w:rsid w:val="00DF6D15"/>
    <w:rsid w:val="00DF741A"/>
    <w:rsid w:val="00DF7C17"/>
    <w:rsid w:val="00DF7CC4"/>
    <w:rsid w:val="00DF7F14"/>
    <w:rsid w:val="00DF7FEA"/>
    <w:rsid w:val="00E00293"/>
    <w:rsid w:val="00E005EA"/>
    <w:rsid w:val="00E0097B"/>
    <w:rsid w:val="00E00C02"/>
    <w:rsid w:val="00E00F61"/>
    <w:rsid w:val="00E01224"/>
    <w:rsid w:val="00E01226"/>
    <w:rsid w:val="00E01AA7"/>
    <w:rsid w:val="00E02533"/>
    <w:rsid w:val="00E0253F"/>
    <w:rsid w:val="00E028E2"/>
    <w:rsid w:val="00E03018"/>
    <w:rsid w:val="00E036A8"/>
    <w:rsid w:val="00E0382A"/>
    <w:rsid w:val="00E0397F"/>
    <w:rsid w:val="00E0487C"/>
    <w:rsid w:val="00E04E81"/>
    <w:rsid w:val="00E0562E"/>
    <w:rsid w:val="00E06174"/>
    <w:rsid w:val="00E064CA"/>
    <w:rsid w:val="00E0697E"/>
    <w:rsid w:val="00E06A35"/>
    <w:rsid w:val="00E06D8D"/>
    <w:rsid w:val="00E06FA8"/>
    <w:rsid w:val="00E07890"/>
    <w:rsid w:val="00E07E71"/>
    <w:rsid w:val="00E102F7"/>
    <w:rsid w:val="00E10321"/>
    <w:rsid w:val="00E10742"/>
    <w:rsid w:val="00E10EBF"/>
    <w:rsid w:val="00E1183C"/>
    <w:rsid w:val="00E118C7"/>
    <w:rsid w:val="00E11A35"/>
    <w:rsid w:val="00E11CB4"/>
    <w:rsid w:val="00E12136"/>
    <w:rsid w:val="00E12B0A"/>
    <w:rsid w:val="00E12B34"/>
    <w:rsid w:val="00E1335B"/>
    <w:rsid w:val="00E1343D"/>
    <w:rsid w:val="00E136FF"/>
    <w:rsid w:val="00E13805"/>
    <w:rsid w:val="00E13E2C"/>
    <w:rsid w:val="00E13F1E"/>
    <w:rsid w:val="00E1406B"/>
    <w:rsid w:val="00E144AF"/>
    <w:rsid w:val="00E14A55"/>
    <w:rsid w:val="00E15013"/>
    <w:rsid w:val="00E15624"/>
    <w:rsid w:val="00E159AE"/>
    <w:rsid w:val="00E15BF4"/>
    <w:rsid w:val="00E15C0D"/>
    <w:rsid w:val="00E15E9E"/>
    <w:rsid w:val="00E16A94"/>
    <w:rsid w:val="00E16AEA"/>
    <w:rsid w:val="00E16BE7"/>
    <w:rsid w:val="00E16FDB"/>
    <w:rsid w:val="00E1720C"/>
    <w:rsid w:val="00E17804"/>
    <w:rsid w:val="00E17858"/>
    <w:rsid w:val="00E178B5"/>
    <w:rsid w:val="00E17BEB"/>
    <w:rsid w:val="00E17DA1"/>
    <w:rsid w:val="00E2012C"/>
    <w:rsid w:val="00E203FB"/>
    <w:rsid w:val="00E20B17"/>
    <w:rsid w:val="00E20BFA"/>
    <w:rsid w:val="00E20D2E"/>
    <w:rsid w:val="00E20EBA"/>
    <w:rsid w:val="00E20EBB"/>
    <w:rsid w:val="00E2105C"/>
    <w:rsid w:val="00E216A6"/>
    <w:rsid w:val="00E21A33"/>
    <w:rsid w:val="00E21D32"/>
    <w:rsid w:val="00E225A1"/>
    <w:rsid w:val="00E226ED"/>
    <w:rsid w:val="00E22C03"/>
    <w:rsid w:val="00E22C69"/>
    <w:rsid w:val="00E22CC0"/>
    <w:rsid w:val="00E2304A"/>
    <w:rsid w:val="00E23230"/>
    <w:rsid w:val="00E237A9"/>
    <w:rsid w:val="00E23BE4"/>
    <w:rsid w:val="00E23EAE"/>
    <w:rsid w:val="00E24920"/>
    <w:rsid w:val="00E25665"/>
    <w:rsid w:val="00E25ADD"/>
    <w:rsid w:val="00E25BFB"/>
    <w:rsid w:val="00E25DFD"/>
    <w:rsid w:val="00E26D2A"/>
    <w:rsid w:val="00E27050"/>
    <w:rsid w:val="00E27846"/>
    <w:rsid w:val="00E27B2F"/>
    <w:rsid w:val="00E27CB9"/>
    <w:rsid w:val="00E301B0"/>
    <w:rsid w:val="00E30F8A"/>
    <w:rsid w:val="00E31064"/>
    <w:rsid w:val="00E3142B"/>
    <w:rsid w:val="00E31AE4"/>
    <w:rsid w:val="00E31DD0"/>
    <w:rsid w:val="00E31DE9"/>
    <w:rsid w:val="00E31ED7"/>
    <w:rsid w:val="00E32184"/>
    <w:rsid w:val="00E322A8"/>
    <w:rsid w:val="00E32C30"/>
    <w:rsid w:val="00E32FB1"/>
    <w:rsid w:val="00E3314C"/>
    <w:rsid w:val="00E33647"/>
    <w:rsid w:val="00E33E9C"/>
    <w:rsid w:val="00E33FD5"/>
    <w:rsid w:val="00E34A25"/>
    <w:rsid w:val="00E34AF9"/>
    <w:rsid w:val="00E34FD7"/>
    <w:rsid w:val="00E3509C"/>
    <w:rsid w:val="00E351A5"/>
    <w:rsid w:val="00E3545B"/>
    <w:rsid w:val="00E35575"/>
    <w:rsid w:val="00E35770"/>
    <w:rsid w:val="00E357B2"/>
    <w:rsid w:val="00E35DD1"/>
    <w:rsid w:val="00E35E52"/>
    <w:rsid w:val="00E36291"/>
    <w:rsid w:val="00E36620"/>
    <w:rsid w:val="00E36668"/>
    <w:rsid w:val="00E368C0"/>
    <w:rsid w:val="00E3692E"/>
    <w:rsid w:val="00E36A8D"/>
    <w:rsid w:val="00E376E3"/>
    <w:rsid w:val="00E37B3A"/>
    <w:rsid w:val="00E37CF4"/>
    <w:rsid w:val="00E40041"/>
    <w:rsid w:val="00E4051F"/>
    <w:rsid w:val="00E409F5"/>
    <w:rsid w:val="00E41145"/>
    <w:rsid w:val="00E415C0"/>
    <w:rsid w:val="00E41B80"/>
    <w:rsid w:val="00E41DB2"/>
    <w:rsid w:val="00E427B3"/>
    <w:rsid w:val="00E4289F"/>
    <w:rsid w:val="00E42905"/>
    <w:rsid w:val="00E42AD5"/>
    <w:rsid w:val="00E42B48"/>
    <w:rsid w:val="00E42D3E"/>
    <w:rsid w:val="00E42DED"/>
    <w:rsid w:val="00E42FA2"/>
    <w:rsid w:val="00E433AE"/>
    <w:rsid w:val="00E43EA2"/>
    <w:rsid w:val="00E43F52"/>
    <w:rsid w:val="00E4421E"/>
    <w:rsid w:val="00E446BA"/>
    <w:rsid w:val="00E446D0"/>
    <w:rsid w:val="00E44E15"/>
    <w:rsid w:val="00E44FED"/>
    <w:rsid w:val="00E45195"/>
    <w:rsid w:val="00E45230"/>
    <w:rsid w:val="00E45632"/>
    <w:rsid w:val="00E456E4"/>
    <w:rsid w:val="00E46060"/>
    <w:rsid w:val="00E46072"/>
    <w:rsid w:val="00E460C0"/>
    <w:rsid w:val="00E462F3"/>
    <w:rsid w:val="00E468A4"/>
    <w:rsid w:val="00E473C8"/>
    <w:rsid w:val="00E4757B"/>
    <w:rsid w:val="00E478B4"/>
    <w:rsid w:val="00E47FA6"/>
    <w:rsid w:val="00E50092"/>
    <w:rsid w:val="00E50843"/>
    <w:rsid w:val="00E50F59"/>
    <w:rsid w:val="00E50FB7"/>
    <w:rsid w:val="00E51478"/>
    <w:rsid w:val="00E5151D"/>
    <w:rsid w:val="00E5182C"/>
    <w:rsid w:val="00E5198F"/>
    <w:rsid w:val="00E51C4F"/>
    <w:rsid w:val="00E51F2A"/>
    <w:rsid w:val="00E520A4"/>
    <w:rsid w:val="00E52345"/>
    <w:rsid w:val="00E52489"/>
    <w:rsid w:val="00E52704"/>
    <w:rsid w:val="00E5275A"/>
    <w:rsid w:val="00E528CE"/>
    <w:rsid w:val="00E52EDF"/>
    <w:rsid w:val="00E53C5B"/>
    <w:rsid w:val="00E5406A"/>
    <w:rsid w:val="00E55230"/>
    <w:rsid w:val="00E55368"/>
    <w:rsid w:val="00E5536C"/>
    <w:rsid w:val="00E5558E"/>
    <w:rsid w:val="00E5580D"/>
    <w:rsid w:val="00E55A35"/>
    <w:rsid w:val="00E55E1E"/>
    <w:rsid w:val="00E56539"/>
    <w:rsid w:val="00E56921"/>
    <w:rsid w:val="00E56B06"/>
    <w:rsid w:val="00E571AB"/>
    <w:rsid w:val="00E571BD"/>
    <w:rsid w:val="00E576B2"/>
    <w:rsid w:val="00E577E3"/>
    <w:rsid w:val="00E57918"/>
    <w:rsid w:val="00E579EA"/>
    <w:rsid w:val="00E57A23"/>
    <w:rsid w:val="00E6061B"/>
    <w:rsid w:val="00E60784"/>
    <w:rsid w:val="00E60D35"/>
    <w:rsid w:val="00E60F4B"/>
    <w:rsid w:val="00E61444"/>
    <w:rsid w:val="00E61F88"/>
    <w:rsid w:val="00E625AE"/>
    <w:rsid w:val="00E627C0"/>
    <w:rsid w:val="00E627D9"/>
    <w:rsid w:val="00E62D45"/>
    <w:rsid w:val="00E62FEE"/>
    <w:rsid w:val="00E639BF"/>
    <w:rsid w:val="00E64040"/>
    <w:rsid w:val="00E64380"/>
    <w:rsid w:val="00E64481"/>
    <w:rsid w:val="00E64749"/>
    <w:rsid w:val="00E64B6B"/>
    <w:rsid w:val="00E650C9"/>
    <w:rsid w:val="00E654B0"/>
    <w:rsid w:val="00E6560E"/>
    <w:rsid w:val="00E6568E"/>
    <w:rsid w:val="00E6587A"/>
    <w:rsid w:val="00E6596E"/>
    <w:rsid w:val="00E659C7"/>
    <w:rsid w:val="00E6636B"/>
    <w:rsid w:val="00E6643D"/>
    <w:rsid w:val="00E66487"/>
    <w:rsid w:val="00E6683F"/>
    <w:rsid w:val="00E67185"/>
    <w:rsid w:val="00E67415"/>
    <w:rsid w:val="00E67692"/>
    <w:rsid w:val="00E67C38"/>
    <w:rsid w:val="00E67EB7"/>
    <w:rsid w:val="00E7018D"/>
    <w:rsid w:val="00E702B8"/>
    <w:rsid w:val="00E705BB"/>
    <w:rsid w:val="00E705EF"/>
    <w:rsid w:val="00E70617"/>
    <w:rsid w:val="00E70B47"/>
    <w:rsid w:val="00E711CB"/>
    <w:rsid w:val="00E71447"/>
    <w:rsid w:val="00E71B9B"/>
    <w:rsid w:val="00E7204C"/>
    <w:rsid w:val="00E72053"/>
    <w:rsid w:val="00E7290C"/>
    <w:rsid w:val="00E72BB1"/>
    <w:rsid w:val="00E72BBA"/>
    <w:rsid w:val="00E72F9C"/>
    <w:rsid w:val="00E73177"/>
    <w:rsid w:val="00E7339B"/>
    <w:rsid w:val="00E73549"/>
    <w:rsid w:val="00E7379A"/>
    <w:rsid w:val="00E73EDA"/>
    <w:rsid w:val="00E749CB"/>
    <w:rsid w:val="00E74DF4"/>
    <w:rsid w:val="00E74EDF"/>
    <w:rsid w:val="00E751CB"/>
    <w:rsid w:val="00E75574"/>
    <w:rsid w:val="00E75762"/>
    <w:rsid w:val="00E75A3F"/>
    <w:rsid w:val="00E75B6C"/>
    <w:rsid w:val="00E75D13"/>
    <w:rsid w:val="00E75DBE"/>
    <w:rsid w:val="00E75F23"/>
    <w:rsid w:val="00E76124"/>
    <w:rsid w:val="00E7613D"/>
    <w:rsid w:val="00E765F1"/>
    <w:rsid w:val="00E774E9"/>
    <w:rsid w:val="00E7775E"/>
    <w:rsid w:val="00E77E80"/>
    <w:rsid w:val="00E800DB"/>
    <w:rsid w:val="00E80C8B"/>
    <w:rsid w:val="00E80E2A"/>
    <w:rsid w:val="00E81052"/>
    <w:rsid w:val="00E81267"/>
    <w:rsid w:val="00E81698"/>
    <w:rsid w:val="00E81BCB"/>
    <w:rsid w:val="00E825D4"/>
    <w:rsid w:val="00E827AC"/>
    <w:rsid w:val="00E8290A"/>
    <w:rsid w:val="00E82B99"/>
    <w:rsid w:val="00E83770"/>
    <w:rsid w:val="00E83892"/>
    <w:rsid w:val="00E842A8"/>
    <w:rsid w:val="00E846FF"/>
    <w:rsid w:val="00E847F5"/>
    <w:rsid w:val="00E848B0"/>
    <w:rsid w:val="00E84E3E"/>
    <w:rsid w:val="00E84F5C"/>
    <w:rsid w:val="00E8503A"/>
    <w:rsid w:val="00E85B64"/>
    <w:rsid w:val="00E85CC2"/>
    <w:rsid w:val="00E85F04"/>
    <w:rsid w:val="00E86539"/>
    <w:rsid w:val="00E8695E"/>
    <w:rsid w:val="00E86A71"/>
    <w:rsid w:val="00E86BEF"/>
    <w:rsid w:val="00E8766E"/>
    <w:rsid w:val="00E87683"/>
    <w:rsid w:val="00E8790D"/>
    <w:rsid w:val="00E87AD4"/>
    <w:rsid w:val="00E87C37"/>
    <w:rsid w:val="00E902EB"/>
    <w:rsid w:val="00E906B5"/>
    <w:rsid w:val="00E90A2D"/>
    <w:rsid w:val="00E90BF4"/>
    <w:rsid w:val="00E90C16"/>
    <w:rsid w:val="00E90D6E"/>
    <w:rsid w:val="00E91027"/>
    <w:rsid w:val="00E91089"/>
    <w:rsid w:val="00E91236"/>
    <w:rsid w:val="00E91676"/>
    <w:rsid w:val="00E91E10"/>
    <w:rsid w:val="00E9283B"/>
    <w:rsid w:val="00E92AC2"/>
    <w:rsid w:val="00E92B99"/>
    <w:rsid w:val="00E92BFD"/>
    <w:rsid w:val="00E92D70"/>
    <w:rsid w:val="00E9343B"/>
    <w:rsid w:val="00E93591"/>
    <w:rsid w:val="00E937D9"/>
    <w:rsid w:val="00E939DA"/>
    <w:rsid w:val="00E93C77"/>
    <w:rsid w:val="00E948DF"/>
    <w:rsid w:val="00E9492B"/>
    <w:rsid w:val="00E94A5B"/>
    <w:rsid w:val="00E9510E"/>
    <w:rsid w:val="00E952DE"/>
    <w:rsid w:val="00E955B0"/>
    <w:rsid w:val="00E95E60"/>
    <w:rsid w:val="00E9611E"/>
    <w:rsid w:val="00E96194"/>
    <w:rsid w:val="00E96298"/>
    <w:rsid w:val="00E963AE"/>
    <w:rsid w:val="00E964A7"/>
    <w:rsid w:val="00E96A9B"/>
    <w:rsid w:val="00E96DFD"/>
    <w:rsid w:val="00E96E4D"/>
    <w:rsid w:val="00E96F86"/>
    <w:rsid w:val="00E970FE"/>
    <w:rsid w:val="00E9713F"/>
    <w:rsid w:val="00E9735A"/>
    <w:rsid w:val="00E97753"/>
    <w:rsid w:val="00E97810"/>
    <w:rsid w:val="00E97BF9"/>
    <w:rsid w:val="00E97D7B"/>
    <w:rsid w:val="00E97F98"/>
    <w:rsid w:val="00EA0081"/>
    <w:rsid w:val="00EA01B5"/>
    <w:rsid w:val="00EA03D9"/>
    <w:rsid w:val="00EA0DD6"/>
    <w:rsid w:val="00EA0EF4"/>
    <w:rsid w:val="00EA12FE"/>
    <w:rsid w:val="00EA173C"/>
    <w:rsid w:val="00EA1AFF"/>
    <w:rsid w:val="00EA1C71"/>
    <w:rsid w:val="00EA1CBA"/>
    <w:rsid w:val="00EA1E4B"/>
    <w:rsid w:val="00EA20BB"/>
    <w:rsid w:val="00EA2124"/>
    <w:rsid w:val="00EA27C0"/>
    <w:rsid w:val="00EA2AB7"/>
    <w:rsid w:val="00EA34C4"/>
    <w:rsid w:val="00EA3636"/>
    <w:rsid w:val="00EA3AF3"/>
    <w:rsid w:val="00EA4416"/>
    <w:rsid w:val="00EA45F8"/>
    <w:rsid w:val="00EA4C89"/>
    <w:rsid w:val="00EA4D11"/>
    <w:rsid w:val="00EA4DEF"/>
    <w:rsid w:val="00EA4FB2"/>
    <w:rsid w:val="00EA4FB5"/>
    <w:rsid w:val="00EA5046"/>
    <w:rsid w:val="00EA540E"/>
    <w:rsid w:val="00EA5559"/>
    <w:rsid w:val="00EA5B18"/>
    <w:rsid w:val="00EA5D18"/>
    <w:rsid w:val="00EA5F15"/>
    <w:rsid w:val="00EA619B"/>
    <w:rsid w:val="00EA63C3"/>
    <w:rsid w:val="00EA6556"/>
    <w:rsid w:val="00EA7552"/>
    <w:rsid w:val="00EA769C"/>
    <w:rsid w:val="00EA7909"/>
    <w:rsid w:val="00EA7D61"/>
    <w:rsid w:val="00EA7DB1"/>
    <w:rsid w:val="00EA7DC4"/>
    <w:rsid w:val="00EB02E0"/>
    <w:rsid w:val="00EB0326"/>
    <w:rsid w:val="00EB0BCE"/>
    <w:rsid w:val="00EB0D6E"/>
    <w:rsid w:val="00EB1C70"/>
    <w:rsid w:val="00EB1EA9"/>
    <w:rsid w:val="00EB2640"/>
    <w:rsid w:val="00EB3145"/>
    <w:rsid w:val="00EB3314"/>
    <w:rsid w:val="00EB3A21"/>
    <w:rsid w:val="00EB484E"/>
    <w:rsid w:val="00EB4977"/>
    <w:rsid w:val="00EB4C98"/>
    <w:rsid w:val="00EB4DC1"/>
    <w:rsid w:val="00EB5196"/>
    <w:rsid w:val="00EB54A3"/>
    <w:rsid w:val="00EB54F0"/>
    <w:rsid w:val="00EB59B0"/>
    <w:rsid w:val="00EB5ED5"/>
    <w:rsid w:val="00EB60F7"/>
    <w:rsid w:val="00EB6A91"/>
    <w:rsid w:val="00EB6C57"/>
    <w:rsid w:val="00EB76D9"/>
    <w:rsid w:val="00EB77B3"/>
    <w:rsid w:val="00EB7EF9"/>
    <w:rsid w:val="00EC006B"/>
    <w:rsid w:val="00EC016A"/>
    <w:rsid w:val="00EC03A8"/>
    <w:rsid w:val="00EC052C"/>
    <w:rsid w:val="00EC0746"/>
    <w:rsid w:val="00EC0839"/>
    <w:rsid w:val="00EC0D14"/>
    <w:rsid w:val="00EC0F78"/>
    <w:rsid w:val="00EC1D4E"/>
    <w:rsid w:val="00EC1E3B"/>
    <w:rsid w:val="00EC28C3"/>
    <w:rsid w:val="00EC2CC1"/>
    <w:rsid w:val="00EC2DA6"/>
    <w:rsid w:val="00EC2E63"/>
    <w:rsid w:val="00EC2EC1"/>
    <w:rsid w:val="00EC2FD7"/>
    <w:rsid w:val="00EC3A93"/>
    <w:rsid w:val="00EC42D6"/>
    <w:rsid w:val="00EC44A0"/>
    <w:rsid w:val="00EC4BD8"/>
    <w:rsid w:val="00EC5601"/>
    <w:rsid w:val="00EC5871"/>
    <w:rsid w:val="00EC5D68"/>
    <w:rsid w:val="00EC6270"/>
    <w:rsid w:val="00EC68B0"/>
    <w:rsid w:val="00EC6AB8"/>
    <w:rsid w:val="00EC6D68"/>
    <w:rsid w:val="00EC706E"/>
    <w:rsid w:val="00EC7193"/>
    <w:rsid w:val="00EC721A"/>
    <w:rsid w:val="00EC7DCB"/>
    <w:rsid w:val="00EC7DD9"/>
    <w:rsid w:val="00ED0510"/>
    <w:rsid w:val="00ED06DA"/>
    <w:rsid w:val="00ED0FEC"/>
    <w:rsid w:val="00ED10F8"/>
    <w:rsid w:val="00ED112D"/>
    <w:rsid w:val="00ED17F0"/>
    <w:rsid w:val="00ED1833"/>
    <w:rsid w:val="00ED2398"/>
    <w:rsid w:val="00ED23B0"/>
    <w:rsid w:val="00ED247F"/>
    <w:rsid w:val="00ED24B3"/>
    <w:rsid w:val="00ED32D0"/>
    <w:rsid w:val="00ED3ADB"/>
    <w:rsid w:val="00ED3DB3"/>
    <w:rsid w:val="00ED4D7A"/>
    <w:rsid w:val="00ED542C"/>
    <w:rsid w:val="00ED5505"/>
    <w:rsid w:val="00ED60AF"/>
    <w:rsid w:val="00ED65F1"/>
    <w:rsid w:val="00ED757B"/>
    <w:rsid w:val="00ED7DFC"/>
    <w:rsid w:val="00ED7F94"/>
    <w:rsid w:val="00ED7FB6"/>
    <w:rsid w:val="00EE0459"/>
    <w:rsid w:val="00EE0C5E"/>
    <w:rsid w:val="00EE0E0B"/>
    <w:rsid w:val="00EE0F55"/>
    <w:rsid w:val="00EE12F7"/>
    <w:rsid w:val="00EE1319"/>
    <w:rsid w:val="00EE16D8"/>
    <w:rsid w:val="00EE18CF"/>
    <w:rsid w:val="00EE1960"/>
    <w:rsid w:val="00EE1C03"/>
    <w:rsid w:val="00EE1FF7"/>
    <w:rsid w:val="00EE25DA"/>
    <w:rsid w:val="00EE2627"/>
    <w:rsid w:val="00EE264B"/>
    <w:rsid w:val="00EE27A4"/>
    <w:rsid w:val="00EE2860"/>
    <w:rsid w:val="00EE2B75"/>
    <w:rsid w:val="00EE2F6E"/>
    <w:rsid w:val="00EE32A8"/>
    <w:rsid w:val="00EE36F2"/>
    <w:rsid w:val="00EE3E32"/>
    <w:rsid w:val="00EE41D6"/>
    <w:rsid w:val="00EE41EA"/>
    <w:rsid w:val="00EE43C4"/>
    <w:rsid w:val="00EE4417"/>
    <w:rsid w:val="00EE4433"/>
    <w:rsid w:val="00EE4630"/>
    <w:rsid w:val="00EE4B53"/>
    <w:rsid w:val="00EE4B9F"/>
    <w:rsid w:val="00EE4E96"/>
    <w:rsid w:val="00EE50BE"/>
    <w:rsid w:val="00EE51AD"/>
    <w:rsid w:val="00EE5460"/>
    <w:rsid w:val="00EE548F"/>
    <w:rsid w:val="00EE58EE"/>
    <w:rsid w:val="00EE66C3"/>
    <w:rsid w:val="00EE683C"/>
    <w:rsid w:val="00EE6A7E"/>
    <w:rsid w:val="00EE7163"/>
    <w:rsid w:val="00EE71D7"/>
    <w:rsid w:val="00EE76EC"/>
    <w:rsid w:val="00EE7DD0"/>
    <w:rsid w:val="00EF0548"/>
    <w:rsid w:val="00EF0DE1"/>
    <w:rsid w:val="00EF107B"/>
    <w:rsid w:val="00EF1435"/>
    <w:rsid w:val="00EF17D0"/>
    <w:rsid w:val="00EF1A01"/>
    <w:rsid w:val="00EF1BD9"/>
    <w:rsid w:val="00EF2028"/>
    <w:rsid w:val="00EF2481"/>
    <w:rsid w:val="00EF308D"/>
    <w:rsid w:val="00EF3356"/>
    <w:rsid w:val="00EF3663"/>
    <w:rsid w:val="00EF3B88"/>
    <w:rsid w:val="00EF3B9A"/>
    <w:rsid w:val="00EF3E1E"/>
    <w:rsid w:val="00EF4041"/>
    <w:rsid w:val="00EF461B"/>
    <w:rsid w:val="00EF4E3A"/>
    <w:rsid w:val="00EF53F9"/>
    <w:rsid w:val="00EF5C44"/>
    <w:rsid w:val="00EF5D27"/>
    <w:rsid w:val="00EF6642"/>
    <w:rsid w:val="00EF6691"/>
    <w:rsid w:val="00EF6EB5"/>
    <w:rsid w:val="00EF7418"/>
    <w:rsid w:val="00EF787C"/>
    <w:rsid w:val="00EF7E81"/>
    <w:rsid w:val="00F00199"/>
    <w:rsid w:val="00F004FF"/>
    <w:rsid w:val="00F00A28"/>
    <w:rsid w:val="00F00B62"/>
    <w:rsid w:val="00F01759"/>
    <w:rsid w:val="00F01A2C"/>
    <w:rsid w:val="00F01B67"/>
    <w:rsid w:val="00F01C48"/>
    <w:rsid w:val="00F01F6B"/>
    <w:rsid w:val="00F020D3"/>
    <w:rsid w:val="00F02530"/>
    <w:rsid w:val="00F026C7"/>
    <w:rsid w:val="00F028FC"/>
    <w:rsid w:val="00F02931"/>
    <w:rsid w:val="00F02E10"/>
    <w:rsid w:val="00F02EB2"/>
    <w:rsid w:val="00F031AB"/>
    <w:rsid w:val="00F035CC"/>
    <w:rsid w:val="00F03655"/>
    <w:rsid w:val="00F03F75"/>
    <w:rsid w:val="00F0428D"/>
    <w:rsid w:val="00F04291"/>
    <w:rsid w:val="00F042F6"/>
    <w:rsid w:val="00F04672"/>
    <w:rsid w:val="00F04BE8"/>
    <w:rsid w:val="00F04DE4"/>
    <w:rsid w:val="00F04F25"/>
    <w:rsid w:val="00F05799"/>
    <w:rsid w:val="00F05A48"/>
    <w:rsid w:val="00F060A9"/>
    <w:rsid w:val="00F062CB"/>
    <w:rsid w:val="00F06700"/>
    <w:rsid w:val="00F06B90"/>
    <w:rsid w:val="00F06C7D"/>
    <w:rsid w:val="00F07153"/>
    <w:rsid w:val="00F075C9"/>
    <w:rsid w:val="00F07890"/>
    <w:rsid w:val="00F078A2"/>
    <w:rsid w:val="00F07A45"/>
    <w:rsid w:val="00F07A72"/>
    <w:rsid w:val="00F07BA8"/>
    <w:rsid w:val="00F07D8B"/>
    <w:rsid w:val="00F10700"/>
    <w:rsid w:val="00F10FBF"/>
    <w:rsid w:val="00F111A1"/>
    <w:rsid w:val="00F11598"/>
    <w:rsid w:val="00F11621"/>
    <w:rsid w:val="00F11755"/>
    <w:rsid w:val="00F11757"/>
    <w:rsid w:val="00F11F29"/>
    <w:rsid w:val="00F1249E"/>
    <w:rsid w:val="00F13113"/>
    <w:rsid w:val="00F13397"/>
    <w:rsid w:val="00F1346E"/>
    <w:rsid w:val="00F13923"/>
    <w:rsid w:val="00F13D67"/>
    <w:rsid w:val="00F1418A"/>
    <w:rsid w:val="00F145C6"/>
    <w:rsid w:val="00F14690"/>
    <w:rsid w:val="00F147C7"/>
    <w:rsid w:val="00F14839"/>
    <w:rsid w:val="00F14A2D"/>
    <w:rsid w:val="00F14C27"/>
    <w:rsid w:val="00F15951"/>
    <w:rsid w:val="00F15E6D"/>
    <w:rsid w:val="00F163B1"/>
    <w:rsid w:val="00F164A8"/>
    <w:rsid w:val="00F16763"/>
    <w:rsid w:val="00F168CF"/>
    <w:rsid w:val="00F16A70"/>
    <w:rsid w:val="00F16F9C"/>
    <w:rsid w:val="00F16FF8"/>
    <w:rsid w:val="00F17425"/>
    <w:rsid w:val="00F17549"/>
    <w:rsid w:val="00F17830"/>
    <w:rsid w:val="00F17A22"/>
    <w:rsid w:val="00F17AC0"/>
    <w:rsid w:val="00F202F0"/>
    <w:rsid w:val="00F20610"/>
    <w:rsid w:val="00F209BD"/>
    <w:rsid w:val="00F20EF1"/>
    <w:rsid w:val="00F21D7A"/>
    <w:rsid w:val="00F22510"/>
    <w:rsid w:val="00F22F06"/>
    <w:rsid w:val="00F23721"/>
    <w:rsid w:val="00F2380C"/>
    <w:rsid w:val="00F23B0A"/>
    <w:rsid w:val="00F23CF6"/>
    <w:rsid w:val="00F23F5B"/>
    <w:rsid w:val="00F23F71"/>
    <w:rsid w:val="00F240E5"/>
    <w:rsid w:val="00F2425E"/>
    <w:rsid w:val="00F2441D"/>
    <w:rsid w:val="00F244B6"/>
    <w:rsid w:val="00F245D4"/>
    <w:rsid w:val="00F24AC0"/>
    <w:rsid w:val="00F24B31"/>
    <w:rsid w:val="00F24BB3"/>
    <w:rsid w:val="00F2534C"/>
    <w:rsid w:val="00F259FC"/>
    <w:rsid w:val="00F25CEC"/>
    <w:rsid w:val="00F25D3F"/>
    <w:rsid w:val="00F26150"/>
    <w:rsid w:val="00F2662C"/>
    <w:rsid w:val="00F2670C"/>
    <w:rsid w:val="00F26A70"/>
    <w:rsid w:val="00F26EA1"/>
    <w:rsid w:val="00F26EA2"/>
    <w:rsid w:val="00F2747B"/>
    <w:rsid w:val="00F27B75"/>
    <w:rsid w:val="00F309FB"/>
    <w:rsid w:val="00F31097"/>
    <w:rsid w:val="00F31439"/>
    <w:rsid w:val="00F31A75"/>
    <w:rsid w:val="00F3226B"/>
    <w:rsid w:val="00F32FF0"/>
    <w:rsid w:val="00F337CD"/>
    <w:rsid w:val="00F33892"/>
    <w:rsid w:val="00F33DCB"/>
    <w:rsid w:val="00F347A3"/>
    <w:rsid w:val="00F34A54"/>
    <w:rsid w:val="00F34A6B"/>
    <w:rsid w:val="00F34AC1"/>
    <w:rsid w:val="00F34AD3"/>
    <w:rsid w:val="00F34E86"/>
    <w:rsid w:val="00F3588D"/>
    <w:rsid w:val="00F35C94"/>
    <w:rsid w:val="00F35D16"/>
    <w:rsid w:val="00F35D9A"/>
    <w:rsid w:val="00F35F02"/>
    <w:rsid w:val="00F36139"/>
    <w:rsid w:val="00F361AB"/>
    <w:rsid w:val="00F365D0"/>
    <w:rsid w:val="00F36B9F"/>
    <w:rsid w:val="00F36E55"/>
    <w:rsid w:val="00F37798"/>
    <w:rsid w:val="00F3793C"/>
    <w:rsid w:val="00F37E20"/>
    <w:rsid w:val="00F40327"/>
    <w:rsid w:val="00F40CA7"/>
    <w:rsid w:val="00F41071"/>
    <w:rsid w:val="00F41486"/>
    <w:rsid w:val="00F415CC"/>
    <w:rsid w:val="00F41A20"/>
    <w:rsid w:val="00F41A38"/>
    <w:rsid w:val="00F41AA9"/>
    <w:rsid w:val="00F41B1C"/>
    <w:rsid w:val="00F42302"/>
    <w:rsid w:val="00F426FD"/>
    <w:rsid w:val="00F42C90"/>
    <w:rsid w:val="00F42DD1"/>
    <w:rsid w:val="00F42FEA"/>
    <w:rsid w:val="00F4348E"/>
    <w:rsid w:val="00F4355C"/>
    <w:rsid w:val="00F4364E"/>
    <w:rsid w:val="00F43B7D"/>
    <w:rsid w:val="00F43EFC"/>
    <w:rsid w:val="00F44159"/>
    <w:rsid w:val="00F4417C"/>
    <w:rsid w:val="00F44462"/>
    <w:rsid w:val="00F44A78"/>
    <w:rsid w:val="00F44C82"/>
    <w:rsid w:val="00F451E6"/>
    <w:rsid w:val="00F453D6"/>
    <w:rsid w:val="00F453FA"/>
    <w:rsid w:val="00F457FD"/>
    <w:rsid w:val="00F45BD0"/>
    <w:rsid w:val="00F45C55"/>
    <w:rsid w:val="00F45C62"/>
    <w:rsid w:val="00F45E33"/>
    <w:rsid w:val="00F46002"/>
    <w:rsid w:val="00F46070"/>
    <w:rsid w:val="00F463E1"/>
    <w:rsid w:val="00F466EC"/>
    <w:rsid w:val="00F470A6"/>
    <w:rsid w:val="00F47AD8"/>
    <w:rsid w:val="00F47B05"/>
    <w:rsid w:val="00F47B2C"/>
    <w:rsid w:val="00F50D7E"/>
    <w:rsid w:val="00F50EEA"/>
    <w:rsid w:val="00F50F63"/>
    <w:rsid w:val="00F51520"/>
    <w:rsid w:val="00F51C80"/>
    <w:rsid w:val="00F52092"/>
    <w:rsid w:val="00F53093"/>
    <w:rsid w:val="00F53219"/>
    <w:rsid w:val="00F53320"/>
    <w:rsid w:val="00F53528"/>
    <w:rsid w:val="00F53F40"/>
    <w:rsid w:val="00F5432F"/>
    <w:rsid w:val="00F54748"/>
    <w:rsid w:val="00F54D60"/>
    <w:rsid w:val="00F55220"/>
    <w:rsid w:val="00F55276"/>
    <w:rsid w:val="00F556CA"/>
    <w:rsid w:val="00F559ED"/>
    <w:rsid w:val="00F55EEC"/>
    <w:rsid w:val="00F56028"/>
    <w:rsid w:val="00F562A9"/>
    <w:rsid w:val="00F569E7"/>
    <w:rsid w:val="00F56CDA"/>
    <w:rsid w:val="00F56F04"/>
    <w:rsid w:val="00F5719E"/>
    <w:rsid w:val="00F60269"/>
    <w:rsid w:val="00F602B8"/>
    <w:rsid w:val="00F602C1"/>
    <w:rsid w:val="00F60541"/>
    <w:rsid w:val="00F605B4"/>
    <w:rsid w:val="00F605DF"/>
    <w:rsid w:val="00F61126"/>
    <w:rsid w:val="00F61596"/>
    <w:rsid w:val="00F617F5"/>
    <w:rsid w:val="00F61CA3"/>
    <w:rsid w:val="00F61F71"/>
    <w:rsid w:val="00F62A50"/>
    <w:rsid w:val="00F630A2"/>
    <w:rsid w:val="00F63186"/>
    <w:rsid w:val="00F639DF"/>
    <w:rsid w:val="00F63DDA"/>
    <w:rsid w:val="00F63E3A"/>
    <w:rsid w:val="00F64202"/>
    <w:rsid w:val="00F6438A"/>
    <w:rsid w:val="00F64577"/>
    <w:rsid w:val="00F651BA"/>
    <w:rsid w:val="00F65B0E"/>
    <w:rsid w:val="00F66463"/>
    <w:rsid w:val="00F66558"/>
    <w:rsid w:val="00F66559"/>
    <w:rsid w:val="00F665B4"/>
    <w:rsid w:val="00F6662B"/>
    <w:rsid w:val="00F672C0"/>
    <w:rsid w:val="00F6742F"/>
    <w:rsid w:val="00F67770"/>
    <w:rsid w:val="00F67AC6"/>
    <w:rsid w:val="00F67B69"/>
    <w:rsid w:val="00F7007D"/>
    <w:rsid w:val="00F701B7"/>
    <w:rsid w:val="00F7024F"/>
    <w:rsid w:val="00F702D4"/>
    <w:rsid w:val="00F70859"/>
    <w:rsid w:val="00F70E06"/>
    <w:rsid w:val="00F71011"/>
    <w:rsid w:val="00F711F7"/>
    <w:rsid w:val="00F71450"/>
    <w:rsid w:val="00F7152C"/>
    <w:rsid w:val="00F715E2"/>
    <w:rsid w:val="00F717A2"/>
    <w:rsid w:val="00F71A6B"/>
    <w:rsid w:val="00F7219B"/>
    <w:rsid w:val="00F72251"/>
    <w:rsid w:val="00F727F6"/>
    <w:rsid w:val="00F7363A"/>
    <w:rsid w:val="00F736D2"/>
    <w:rsid w:val="00F7397B"/>
    <w:rsid w:val="00F7491F"/>
    <w:rsid w:val="00F74C20"/>
    <w:rsid w:val="00F74D7B"/>
    <w:rsid w:val="00F7553F"/>
    <w:rsid w:val="00F75993"/>
    <w:rsid w:val="00F75B68"/>
    <w:rsid w:val="00F760F5"/>
    <w:rsid w:val="00F7634B"/>
    <w:rsid w:val="00F76882"/>
    <w:rsid w:val="00F769FD"/>
    <w:rsid w:val="00F76BA0"/>
    <w:rsid w:val="00F76CF7"/>
    <w:rsid w:val="00F7710C"/>
    <w:rsid w:val="00F7718A"/>
    <w:rsid w:val="00F77277"/>
    <w:rsid w:val="00F774D0"/>
    <w:rsid w:val="00F775DD"/>
    <w:rsid w:val="00F775E2"/>
    <w:rsid w:val="00F7763E"/>
    <w:rsid w:val="00F80095"/>
    <w:rsid w:val="00F80A8B"/>
    <w:rsid w:val="00F80E6B"/>
    <w:rsid w:val="00F81609"/>
    <w:rsid w:val="00F817D7"/>
    <w:rsid w:val="00F81D19"/>
    <w:rsid w:val="00F822DC"/>
    <w:rsid w:val="00F82A73"/>
    <w:rsid w:val="00F8328A"/>
    <w:rsid w:val="00F83B63"/>
    <w:rsid w:val="00F83F10"/>
    <w:rsid w:val="00F83F3C"/>
    <w:rsid w:val="00F84429"/>
    <w:rsid w:val="00F8457D"/>
    <w:rsid w:val="00F849DB"/>
    <w:rsid w:val="00F85430"/>
    <w:rsid w:val="00F859D4"/>
    <w:rsid w:val="00F85ABD"/>
    <w:rsid w:val="00F86116"/>
    <w:rsid w:val="00F86582"/>
    <w:rsid w:val="00F866F4"/>
    <w:rsid w:val="00F869C5"/>
    <w:rsid w:val="00F86BB1"/>
    <w:rsid w:val="00F8717F"/>
    <w:rsid w:val="00F9017B"/>
    <w:rsid w:val="00F90479"/>
    <w:rsid w:val="00F9050B"/>
    <w:rsid w:val="00F90521"/>
    <w:rsid w:val="00F9054B"/>
    <w:rsid w:val="00F90745"/>
    <w:rsid w:val="00F907D9"/>
    <w:rsid w:val="00F91028"/>
    <w:rsid w:val="00F9159A"/>
    <w:rsid w:val="00F91640"/>
    <w:rsid w:val="00F919A4"/>
    <w:rsid w:val="00F91A10"/>
    <w:rsid w:val="00F91A5E"/>
    <w:rsid w:val="00F92076"/>
    <w:rsid w:val="00F92228"/>
    <w:rsid w:val="00F9229D"/>
    <w:rsid w:val="00F9231A"/>
    <w:rsid w:val="00F92322"/>
    <w:rsid w:val="00F92FA4"/>
    <w:rsid w:val="00F92FE1"/>
    <w:rsid w:val="00F93921"/>
    <w:rsid w:val="00F93CE6"/>
    <w:rsid w:val="00F93E0A"/>
    <w:rsid w:val="00F9434C"/>
    <w:rsid w:val="00F9443C"/>
    <w:rsid w:val="00F94708"/>
    <w:rsid w:val="00F94C1D"/>
    <w:rsid w:val="00F952C9"/>
    <w:rsid w:val="00F95B53"/>
    <w:rsid w:val="00F95D3E"/>
    <w:rsid w:val="00F95E6E"/>
    <w:rsid w:val="00F9622C"/>
    <w:rsid w:val="00F96A2A"/>
    <w:rsid w:val="00F96F2D"/>
    <w:rsid w:val="00F96FB7"/>
    <w:rsid w:val="00F9714D"/>
    <w:rsid w:val="00F9735C"/>
    <w:rsid w:val="00F97707"/>
    <w:rsid w:val="00F97D2D"/>
    <w:rsid w:val="00FA0525"/>
    <w:rsid w:val="00FA08A9"/>
    <w:rsid w:val="00FA09CA"/>
    <w:rsid w:val="00FA1235"/>
    <w:rsid w:val="00FA1251"/>
    <w:rsid w:val="00FA15AD"/>
    <w:rsid w:val="00FA1677"/>
    <w:rsid w:val="00FA21B1"/>
    <w:rsid w:val="00FA2A7C"/>
    <w:rsid w:val="00FA2DC3"/>
    <w:rsid w:val="00FA350E"/>
    <w:rsid w:val="00FA378C"/>
    <w:rsid w:val="00FA3C7C"/>
    <w:rsid w:val="00FA3CA5"/>
    <w:rsid w:val="00FA3F0F"/>
    <w:rsid w:val="00FA40E8"/>
    <w:rsid w:val="00FA44BF"/>
    <w:rsid w:val="00FA4BC1"/>
    <w:rsid w:val="00FA4F6F"/>
    <w:rsid w:val="00FA51BC"/>
    <w:rsid w:val="00FA5B08"/>
    <w:rsid w:val="00FA62FC"/>
    <w:rsid w:val="00FA67D3"/>
    <w:rsid w:val="00FA6845"/>
    <w:rsid w:val="00FA730B"/>
    <w:rsid w:val="00FA77AB"/>
    <w:rsid w:val="00FB01B8"/>
    <w:rsid w:val="00FB0228"/>
    <w:rsid w:val="00FB146B"/>
    <w:rsid w:val="00FB17C2"/>
    <w:rsid w:val="00FB195E"/>
    <w:rsid w:val="00FB1AFA"/>
    <w:rsid w:val="00FB1BDE"/>
    <w:rsid w:val="00FB2366"/>
    <w:rsid w:val="00FB279F"/>
    <w:rsid w:val="00FB2FC4"/>
    <w:rsid w:val="00FB34D1"/>
    <w:rsid w:val="00FB3F2B"/>
    <w:rsid w:val="00FB444E"/>
    <w:rsid w:val="00FB4512"/>
    <w:rsid w:val="00FB4557"/>
    <w:rsid w:val="00FB4925"/>
    <w:rsid w:val="00FB4B7D"/>
    <w:rsid w:val="00FB4DDA"/>
    <w:rsid w:val="00FB4DE4"/>
    <w:rsid w:val="00FB50D2"/>
    <w:rsid w:val="00FB54A1"/>
    <w:rsid w:val="00FB5B04"/>
    <w:rsid w:val="00FB5EBE"/>
    <w:rsid w:val="00FB62C8"/>
    <w:rsid w:val="00FB666A"/>
    <w:rsid w:val="00FB7440"/>
    <w:rsid w:val="00FB77AA"/>
    <w:rsid w:val="00FB7952"/>
    <w:rsid w:val="00FB7E6C"/>
    <w:rsid w:val="00FB7EDA"/>
    <w:rsid w:val="00FC0920"/>
    <w:rsid w:val="00FC1D39"/>
    <w:rsid w:val="00FC22F4"/>
    <w:rsid w:val="00FC2F10"/>
    <w:rsid w:val="00FC3765"/>
    <w:rsid w:val="00FC388D"/>
    <w:rsid w:val="00FC395C"/>
    <w:rsid w:val="00FC3C25"/>
    <w:rsid w:val="00FC3F15"/>
    <w:rsid w:val="00FC409D"/>
    <w:rsid w:val="00FC42F7"/>
    <w:rsid w:val="00FC4442"/>
    <w:rsid w:val="00FC4CA7"/>
    <w:rsid w:val="00FC55D9"/>
    <w:rsid w:val="00FC6065"/>
    <w:rsid w:val="00FC6318"/>
    <w:rsid w:val="00FC6862"/>
    <w:rsid w:val="00FC6A36"/>
    <w:rsid w:val="00FC6B82"/>
    <w:rsid w:val="00FC6D86"/>
    <w:rsid w:val="00FC6EAE"/>
    <w:rsid w:val="00FC6F12"/>
    <w:rsid w:val="00FC6F6E"/>
    <w:rsid w:val="00FC71C0"/>
    <w:rsid w:val="00FC74F6"/>
    <w:rsid w:val="00FC7689"/>
    <w:rsid w:val="00FC7C6F"/>
    <w:rsid w:val="00FD0204"/>
    <w:rsid w:val="00FD03B1"/>
    <w:rsid w:val="00FD0773"/>
    <w:rsid w:val="00FD0AC7"/>
    <w:rsid w:val="00FD10B8"/>
    <w:rsid w:val="00FD122E"/>
    <w:rsid w:val="00FD12A8"/>
    <w:rsid w:val="00FD1436"/>
    <w:rsid w:val="00FD19B5"/>
    <w:rsid w:val="00FD2286"/>
    <w:rsid w:val="00FD26BC"/>
    <w:rsid w:val="00FD2CB3"/>
    <w:rsid w:val="00FD334F"/>
    <w:rsid w:val="00FD36BA"/>
    <w:rsid w:val="00FD42DD"/>
    <w:rsid w:val="00FD4384"/>
    <w:rsid w:val="00FD4395"/>
    <w:rsid w:val="00FD4FE1"/>
    <w:rsid w:val="00FD5883"/>
    <w:rsid w:val="00FD5EB5"/>
    <w:rsid w:val="00FD5F0B"/>
    <w:rsid w:val="00FD6126"/>
    <w:rsid w:val="00FD62EC"/>
    <w:rsid w:val="00FD6784"/>
    <w:rsid w:val="00FD6848"/>
    <w:rsid w:val="00FD6A35"/>
    <w:rsid w:val="00FD767F"/>
    <w:rsid w:val="00FD7767"/>
    <w:rsid w:val="00FD7858"/>
    <w:rsid w:val="00FD7977"/>
    <w:rsid w:val="00FD79AC"/>
    <w:rsid w:val="00FD79D1"/>
    <w:rsid w:val="00FD7B5B"/>
    <w:rsid w:val="00FD7DBA"/>
    <w:rsid w:val="00FE08AC"/>
    <w:rsid w:val="00FE0E0A"/>
    <w:rsid w:val="00FE1056"/>
    <w:rsid w:val="00FE123A"/>
    <w:rsid w:val="00FE16EF"/>
    <w:rsid w:val="00FE1A3D"/>
    <w:rsid w:val="00FE1FA9"/>
    <w:rsid w:val="00FE1FB4"/>
    <w:rsid w:val="00FE2A5B"/>
    <w:rsid w:val="00FE2C78"/>
    <w:rsid w:val="00FE37BB"/>
    <w:rsid w:val="00FE3C6B"/>
    <w:rsid w:val="00FE3CAB"/>
    <w:rsid w:val="00FE3FB7"/>
    <w:rsid w:val="00FE4065"/>
    <w:rsid w:val="00FE40BC"/>
    <w:rsid w:val="00FE478E"/>
    <w:rsid w:val="00FE524D"/>
    <w:rsid w:val="00FE52C6"/>
    <w:rsid w:val="00FE5F22"/>
    <w:rsid w:val="00FE60C0"/>
    <w:rsid w:val="00FE656A"/>
    <w:rsid w:val="00FE66C2"/>
    <w:rsid w:val="00FE675C"/>
    <w:rsid w:val="00FE6AEB"/>
    <w:rsid w:val="00FE6C1B"/>
    <w:rsid w:val="00FE7095"/>
    <w:rsid w:val="00FE7302"/>
    <w:rsid w:val="00FE7692"/>
    <w:rsid w:val="00FE76F5"/>
    <w:rsid w:val="00FE7850"/>
    <w:rsid w:val="00FE7899"/>
    <w:rsid w:val="00FE79FC"/>
    <w:rsid w:val="00FF01D6"/>
    <w:rsid w:val="00FF038C"/>
    <w:rsid w:val="00FF0549"/>
    <w:rsid w:val="00FF0E3A"/>
    <w:rsid w:val="00FF1178"/>
    <w:rsid w:val="00FF1243"/>
    <w:rsid w:val="00FF1318"/>
    <w:rsid w:val="00FF1C59"/>
    <w:rsid w:val="00FF2C3A"/>
    <w:rsid w:val="00FF305C"/>
    <w:rsid w:val="00FF31DD"/>
    <w:rsid w:val="00FF3296"/>
    <w:rsid w:val="00FF3759"/>
    <w:rsid w:val="00FF389C"/>
    <w:rsid w:val="00FF38FC"/>
    <w:rsid w:val="00FF3A5E"/>
    <w:rsid w:val="00FF3CF1"/>
    <w:rsid w:val="00FF3E9A"/>
    <w:rsid w:val="00FF46B0"/>
    <w:rsid w:val="00FF4F90"/>
    <w:rsid w:val="00FF5206"/>
    <w:rsid w:val="00FF5E7D"/>
    <w:rsid w:val="00FF6219"/>
    <w:rsid w:val="00FF6597"/>
    <w:rsid w:val="00FF6815"/>
    <w:rsid w:val="00FF6AA5"/>
    <w:rsid w:val="00FF6F95"/>
    <w:rsid w:val="00FF70D9"/>
    <w:rsid w:val="00FF7C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26FA2"/>
  <w15:chartTrackingRefBased/>
  <w15:docId w15:val="{59BA0735-E196-4078-AA90-29F002B8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7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78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08E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C58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1E6DE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AE7B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E7B5F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mpelst&#228;tter\Documents\Benutzerdefinierte%20Office-Vorlagen\mittagskarte2102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0792-312D-4210-A662-5EA836B1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mittagskarte210220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Krimpelstätter</dc:creator>
  <cp:keywords/>
  <cp:lastModifiedBy>Gasthof Krimpelstätter</cp:lastModifiedBy>
  <cp:revision>606</cp:revision>
  <cp:lastPrinted>2025-07-30T09:02:00Z</cp:lastPrinted>
  <dcterms:created xsi:type="dcterms:W3CDTF">2023-05-25T08:58:00Z</dcterms:created>
  <dcterms:modified xsi:type="dcterms:W3CDTF">2025-07-30T09:02:00Z</dcterms:modified>
</cp:coreProperties>
</file>